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06" w:rsidRDefault="00DC7306" w:rsidP="00DC7306">
      <w:proofErr w:type="gramStart"/>
      <w:r>
        <w:t>library(</w:t>
      </w:r>
      <w:proofErr w:type="spellStart"/>
      <w:proofErr w:type="gramEnd"/>
      <w:r>
        <w:t>tidyr</w:t>
      </w:r>
      <w:proofErr w:type="spellEnd"/>
      <w:r>
        <w:t>)</w:t>
      </w:r>
    </w:p>
    <w:p w:rsidR="00DC7306" w:rsidRDefault="00DC7306" w:rsidP="00DC7306">
      <w:proofErr w:type="gramStart"/>
      <w:r>
        <w:t>library(</w:t>
      </w:r>
      <w:proofErr w:type="spellStart"/>
      <w:proofErr w:type="gramEnd"/>
      <w:r>
        <w:t>nlme</w:t>
      </w:r>
      <w:proofErr w:type="spellEnd"/>
      <w:r>
        <w:t>)</w:t>
      </w:r>
    </w:p>
    <w:p w:rsidR="00DC7306" w:rsidRDefault="00DC7306" w:rsidP="00DC7306">
      <w:proofErr w:type="gramStart"/>
      <w:r>
        <w:t>library(</w:t>
      </w:r>
      <w:proofErr w:type="spellStart"/>
      <w:proofErr w:type="gramEnd"/>
      <w:r>
        <w:t>multcomp</w:t>
      </w:r>
      <w:proofErr w:type="spellEnd"/>
      <w:r>
        <w:t>)</w:t>
      </w:r>
    </w:p>
    <w:p w:rsidR="00DC7306" w:rsidRDefault="00DC7306" w:rsidP="00DC7306"/>
    <w:p w:rsidR="00DC7306" w:rsidRDefault="00DC7306" w:rsidP="00DC7306">
      <w:r>
        <w:t>#Read in data for lateral root counts. Ensure that it is saved as a comma-separated values file (csv).</w:t>
      </w:r>
    </w:p>
    <w:p w:rsidR="00DC7306" w:rsidRDefault="00DC7306" w:rsidP="00DC7306">
      <w:proofErr w:type="gramStart"/>
      <w:r>
        <w:t>dat</w:t>
      </w:r>
      <w:proofErr w:type="gramEnd"/>
      <w:r>
        <w:t>&lt;-read.table("example_data_for_script.csv",header=TRUE,sep=",")</w:t>
      </w:r>
    </w:p>
    <w:p w:rsidR="00DC7306" w:rsidRDefault="00DC7306" w:rsidP="00DC7306"/>
    <w:p w:rsidR="00DC7306" w:rsidRDefault="00DC7306" w:rsidP="00DC7306">
      <w:r>
        <w:t>#Convert plant ID# into a factor.</w:t>
      </w:r>
    </w:p>
    <w:p w:rsidR="00DC7306" w:rsidRDefault="00DC7306" w:rsidP="00DC7306">
      <w:proofErr w:type="spellStart"/>
      <w:proofErr w:type="gramStart"/>
      <w:r>
        <w:t>dat</w:t>
      </w:r>
      <w:proofErr w:type="spellEnd"/>
      <w:r>
        <w:t>[</w:t>
      </w:r>
      <w:proofErr w:type="gramEnd"/>
      <w:r>
        <w:t>,2]&lt;-</w:t>
      </w:r>
      <w:proofErr w:type="spellStart"/>
      <w:r>
        <w:t>as.factor</w:t>
      </w:r>
      <w:proofErr w:type="spellEnd"/>
      <w:r>
        <w:t>(</w:t>
      </w:r>
      <w:proofErr w:type="spellStart"/>
      <w:r>
        <w:t>dat</w:t>
      </w:r>
      <w:proofErr w:type="spellEnd"/>
      <w:r>
        <w:t>[,2])</w:t>
      </w:r>
    </w:p>
    <w:p w:rsidR="00DC7306" w:rsidRDefault="00DC7306" w:rsidP="00DC7306"/>
    <w:p w:rsidR="00DC7306" w:rsidRDefault="00DC7306" w:rsidP="00DC7306">
      <w:r>
        <w:t>#Drop column for air gap counts.</w:t>
      </w:r>
    </w:p>
    <w:p w:rsidR="00DC7306" w:rsidRDefault="00DC7306" w:rsidP="00DC7306">
      <w:proofErr w:type="spellStart"/>
      <w:proofErr w:type="gramStart"/>
      <w:r>
        <w:t>dat</w:t>
      </w:r>
      <w:proofErr w:type="spellEnd"/>
      <w:proofErr w:type="gramEnd"/>
      <w:r>
        <w:t>&lt;-</w:t>
      </w:r>
      <w:proofErr w:type="spellStart"/>
      <w:r>
        <w:t>dat</w:t>
      </w:r>
      <w:proofErr w:type="spellEnd"/>
      <w:r>
        <w:t>[,-c(4)]</w:t>
      </w:r>
    </w:p>
    <w:p w:rsidR="00DC7306" w:rsidRDefault="00DC7306" w:rsidP="00DC7306"/>
    <w:p w:rsidR="00DC7306" w:rsidRDefault="00DC7306" w:rsidP="00DC7306">
      <w:r>
        <w:t>#Calculate lateral root densities by dividing count in each category by length.</w:t>
      </w:r>
    </w:p>
    <w:p w:rsidR="00DC7306" w:rsidRDefault="00DC7306" w:rsidP="00DC7306">
      <w:r>
        <w:t>dat1&lt;-</w:t>
      </w:r>
      <w:proofErr w:type="spellStart"/>
      <w:r>
        <w:t>cbind</w:t>
      </w:r>
      <w:proofErr w:type="spellEnd"/>
      <w:r>
        <w:t>(</w:t>
      </w:r>
      <w:proofErr w:type="spellStart"/>
      <w:r>
        <w:t>dat</w:t>
      </w:r>
      <w:proofErr w:type="spellEnd"/>
      <w:r>
        <w:t>[,1:2],</w:t>
      </w:r>
      <w:proofErr w:type="spellStart"/>
      <w:r>
        <w:t>dat</w:t>
      </w:r>
      <w:proofErr w:type="spellEnd"/>
      <w:r>
        <w:t>[,3]/</w:t>
      </w:r>
      <w:proofErr w:type="spellStart"/>
      <w:r>
        <w:t>dat</w:t>
      </w:r>
      <w:proofErr w:type="spellEnd"/>
      <w:r>
        <w:t>[,5],</w:t>
      </w:r>
      <w:proofErr w:type="spellStart"/>
      <w:r>
        <w:t>dat</w:t>
      </w:r>
      <w:proofErr w:type="spellEnd"/>
      <w:r>
        <w:t>[,4]/</w:t>
      </w:r>
      <w:proofErr w:type="spellStart"/>
      <w:r>
        <w:t>dat</w:t>
      </w:r>
      <w:proofErr w:type="spellEnd"/>
      <w:r>
        <w:t>[,5])</w:t>
      </w:r>
    </w:p>
    <w:p w:rsidR="00DC7306" w:rsidRDefault="00DC7306" w:rsidP="00DC7306">
      <w:proofErr w:type="spellStart"/>
      <w:proofErr w:type="gramStart"/>
      <w:r>
        <w:t>colnames</w:t>
      </w:r>
      <w:proofErr w:type="spellEnd"/>
      <w:r>
        <w:t>(</w:t>
      </w:r>
      <w:proofErr w:type="gramEnd"/>
      <w:r>
        <w:t>dat1)[3:4]&lt;-c("</w:t>
      </w:r>
      <w:proofErr w:type="spellStart"/>
      <w:r>
        <w:t>Block","Plate</w:t>
      </w:r>
      <w:proofErr w:type="spellEnd"/>
      <w:r>
        <w:t>")</w:t>
      </w:r>
    </w:p>
    <w:p w:rsidR="00DC7306" w:rsidRDefault="00DC7306" w:rsidP="00DC7306"/>
    <w:p w:rsidR="00DC7306" w:rsidRDefault="00DC7306" w:rsidP="00DC7306">
      <w:r>
        <w:t>#Create two new columns, "Side" and "Density", based on block and plate density columns.</w:t>
      </w:r>
    </w:p>
    <w:p w:rsidR="00DC7306" w:rsidRDefault="00DC7306" w:rsidP="00DC7306">
      <w:r>
        <w:t>dat1&lt;-</w:t>
      </w:r>
      <w:proofErr w:type="gramStart"/>
      <w:r>
        <w:t>gather(</w:t>
      </w:r>
      <w:proofErr w:type="gramEnd"/>
      <w:r>
        <w:t>dat1,Side,Density,c(</w:t>
      </w:r>
      <w:proofErr w:type="spellStart"/>
      <w:r>
        <w:t>Block,Plate</w:t>
      </w:r>
      <w:proofErr w:type="spellEnd"/>
      <w:r>
        <w:t>))</w:t>
      </w:r>
    </w:p>
    <w:p w:rsidR="00DC7306" w:rsidRDefault="00DC7306" w:rsidP="00DC7306"/>
    <w:p w:rsidR="00DC7306" w:rsidRDefault="00DC7306" w:rsidP="00DC7306">
      <w:r>
        <w:t>#Separate "Condition" column into separate columns for the block and plate sides.</w:t>
      </w:r>
    </w:p>
    <w:p w:rsidR="00DC7306" w:rsidRDefault="00DC7306" w:rsidP="00DC7306">
      <w:r>
        <w:t>dat1&lt;-</w:t>
      </w:r>
      <w:proofErr w:type="gramStart"/>
      <w:r>
        <w:t>separate(</w:t>
      </w:r>
      <w:proofErr w:type="gramEnd"/>
      <w:r>
        <w:t>dat1,col=Condition, into=c("Block_Condition","</w:t>
      </w:r>
      <w:proofErr w:type="spellStart"/>
      <w:r>
        <w:t>Plate_Condition</w:t>
      </w:r>
      <w:proofErr w:type="spellEnd"/>
      <w:r>
        <w:t xml:space="preserve">"), </w:t>
      </w:r>
      <w:proofErr w:type="spellStart"/>
      <w:r>
        <w:t>sep</w:t>
      </w:r>
      <w:proofErr w:type="spellEnd"/>
      <w:r>
        <w:t>="/")</w:t>
      </w:r>
    </w:p>
    <w:p w:rsidR="00DC7306" w:rsidRDefault="00DC7306" w:rsidP="00DC7306">
      <w:proofErr w:type="gramStart"/>
      <w:r>
        <w:t>dat1[</w:t>
      </w:r>
      <w:proofErr w:type="gramEnd"/>
      <w:r>
        <w:t>,1]&lt;-</w:t>
      </w:r>
      <w:proofErr w:type="spellStart"/>
      <w:r>
        <w:t>as.character</w:t>
      </w:r>
      <w:proofErr w:type="spellEnd"/>
      <w:r>
        <w:t>(dat1[,1])</w:t>
      </w:r>
    </w:p>
    <w:p w:rsidR="00DC7306" w:rsidRDefault="00DC7306" w:rsidP="00DC7306">
      <w:proofErr w:type="gramStart"/>
      <w:r>
        <w:t>dat1[</w:t>
      </w:r>
      <w:proofErr w:type="gramEnd"/>
      <w:r>
        <w:t>,2]&lt;-</w:t>
      </w:r>
      <w:proofErr w:type="spellStart"/>
      <w:r>
        <w:t>as.character</w:t>
      </w:r>
      <w:proofErr w:type="spellEnd"/>
      <w:r>
        <w:t>(dat1[,2])</w:t>
      </w:r>
    </w:p>
    <w:p w:rsidR="00DC7306" w:rsidRDefault="00DC7306" w:rsidP="00DC7306"/>
    <w:p w:rsidR="00DC7306" w:rsidRDefault="00DC7306" w:rsidP="00DC7306">
      <w:r>
        <w:t xml:space="preserve">#Create two new columns for the stimulus presented on the current side of the root (cis) </w:t>
      </w:r>
    </w:p>
    <w:p w:rsidR="00DC7306" w:rsidRDefault="00DC7306" w:rsidP="00DC7306">
      <w:r>
        <w:t>#and the stimulus on the other side (</w:t>
      </w:r>
      <w:proofErr w:type="gramStart"/>
      <w:r>
        <w:t>trans</w:t>
      </w:r>
      <w:proofErr w:type="gramEnd"/>
      <w:r>
        <w:t>) for each row.</w:t>
      </w:r>
    </w:p>
    <w:p w:rsidR="00DC7306" w:rsidRDefault="00DC7306" w:rsidP="00DC7306">
      <w:proofErr w:type="spellStart"/>
      <w:r>
        <w:t>cis_Condition</w:t>
      </w:r>
      <w:proofErr w:type="spellEnd"/>
      <w:r>
        <w:t>&lt;-</w:t>
      </w:r>
      <w:proofErr w:type="gramStart"/>
      <w:r>
        <w:t>vector()</w:t>
      </w:r>
      <w:proofErr w:type="gramEnd"/>
    </w:p>
    <w:p w:rsidR="00DC7306" w:rsidRDefault="00DC7306" w:rsidP="00DC7306">
      <w:proofErr w:type="spellStart"/>
      <w:r>
        <w:t>trans_Condition</w:t>
      </w:r>
      <w:proofErr w:type="spellEnd"/>
      <w:r>
        <w:t>&lt;-</w:t>
      </w:r>
      <w:proofErr w:type="gramStart"/>
      <w:r>
        <w:t>vector()</w:t>
      </w:r>
      <w:proofErr w:type="gramEnd"/>
    </w:p>
    <w:p w:rsidR="00DC7306" w:rsidRDefault="00DC7306" w:rsidP="00DC7306"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 in 1:nrow(dat1)){</w:t>
      </w:r>
    </w:p>
    <w:p w:rsidR="00DC7306" w:rsidRDefault="00DC7306" w:rsidP="00DC7306">
      <w:r>
        <w:t xml:space="preserve">  </w:t>
      </w:r>
      <w:proofErr w:type="spellStart"/>
      <w:proofErr w:type="gramStart"/>
      <w:r>
        <w:t>ifelse</w:t>
      </w:r>
      <w:proofErr w:type="spellEnd"/>
      <w:r>
        <w:t>(</w:t>
      </w:r>
      <w:proofErr w:type="gramEnd"/>
      <w:r>
        <w:t>dat1[</w:t>
      </w:r>
      <w:proofErr w:type="spellStart"/>
      <w:r>
        <w:t>i</w:t>
      </w:r>
      <w:proofErr w:type="spellEnd"/>
      <w:r>
        <w:t>,"Side"]=="Block",{</w:t>
      </w:r>
    </w:p>
    <w:p w:rsidR="00DC7306" w:rsidRDefault="00DC7306" w:rsidP="00DC7306">
      <w:r>
        <w:t xml:space="preserve">    </w:t>
      </w:r>
      <w:proofErr w:type="spellStart"/>
      <w:r>
        <w:t>cis_Condition</w:t>
      </w:r>
      <w:proofErr w:type="spellEnd"/>
      <w:r>
        <w:t>&lt;-</w:t>
      </w:r>
      <w:proofErr w:type="gramStart"/>
      <w:r>
        <w:t>c(</w:t>
      </w:r>
      <w:proofErr w:type="gramEnd"/>
      <w:r>
        <w:t>cis_Condition,dat1[</w:t>
      </w:r>
      <w:proofErr w:type="spellStart"/>
      <w:r>
        <w:t>i</w:t>
      </w:r>
      <w:proofErr w:type="spellEnd"/>
      <w:r>
        <w:t>,"</w:t>
      </w:r>
      <w:proofErr w:type="spellStart"/>
      <w:r>
        <w:t>Block_Condition</w:t>
      </w:r>
      <w:proofErr w:type="spellEnd"/>
      <w:r>
        <w:t>"])</w:t>
      </w:r>
    </w:p>
    <w:p w:rsidR="00DC7306" w:rsidRDefault="00DC7306" w:rsidP="00DC7306">
      <w:r>
        <w:t xml:space="preserve">    </w:t>
      </w:r>
      <w:proofErr w:type="spellStart"/>
      <w:r>
        <w:t>trans_Condition</w:t>
      </w:r>
      <w:proofErr w:type="spellEnd"/>
      <w:r>
        <w:t>&lt;-</w:t>
      </w:r>
      <w:proofErr w:type="gramStart"/>
      <w:r>
        <w:t>c(</w:t>
      </w:r>
      <w:proofErr w:type="gramEnd"/>
      <w:r>
        <w:t>trans_Condition,dat1[</w:t>
      </w:r>
      <w:proofErr w:type="spellStart"/>
      <w:r>
        <w:t>i</w:t>
      </w:r>
      <w:proofErr w:type="spellEnd"/>
      <w:r>
        <w:t>,"</w:t>
      </w:r>
      <w:proofErr w:type="spellStart"/>
      <w:r>
        <w:t>Plate_Condition</w:t>
      </w:r>
      <w:proofErr w:type="spellEnd"/>
      <w:r>
        <w:t>"])},{</w:t>
      </w:r>
    </w:p>
    <w:p w:rsidR="00DC7306" w:rsidRDefault="00DC7306" w:rsidP="00DC7306">
      <w:r>
        <w:t xml:space="preserve">      </w:t>
      </w:r>
      <w:proofErr w:type="spellStart"/>
      <w:r>
        <w:t>cis_Condition</w:t>
      </w:r>
      <w:proofErr w:type="spellEnd"/>
      <w:r>
        <w:t>&lt;-</w:t>
      </w:r>
      <w:proofErr w:type="gramStart"/>
      <w:r>
        <w:t>c(</w:t>
      </w:r>
      <w:proofErr w:type="gramEnd"/>
      <w:r>
        <w:t>cis_Condition,dat1[</w:t>
      </w:r>
      <w:proofErr w:type="spellStart"/>
      <w:r>
        <w:t>i</w:t>
      </w:r>
      <w:proofErr w:type="spellEnd"/>
      <w:r>
        <w:t>,"</w:t>
      </w:r>
      <w:proofErr w:type="spellStart"/>
      <w:r>
        <w:t>Plate_Condition</w:t>
      </w:r>
      <w:proofErr w:type="spellEnd"/>
      <w:r>
        <w:t>"])</w:t>
      </w:r>
    </w:p>
    <w:p w:rsidR="00DC7306" w:rsidRDefault="00DC7306" w:rsidP="00DC7306">
      <w:r>
        <w:t xml:space="preserve">      </w:t>
      </w:r>
      <w:proofErr w:type="spellStart"/>
      <w:r>
        <w:t>trans_Condition</w:t>
      </w:r>
      <w:proofErr w:type="spellEnd"/>
      <w:r>
        <w:t>&lt;-</w:t>
      </w:r>
      <w:proofErr w:type="gramStart"/>
      <w:r>
        <w:t>c(</w:t>
      </w:r>
      <w:proofErr w:type="gramEnd"/>
      <w:r>
        <w:t>trans_Condition,dat1[</w:t>
      </w:r>
      <w:proofErr w:type="spellStart"/>
      <w:r>
        <w:t>i</w:t>
      </w:r>
      <w:proofErr w:type="spellEnd"/>
      <w:r>
        <w:t>,"</w:t>
      </w:r>
      <w:proofErr w:type="spellStart"/>
      <w:r>
        <w:t>Block_Condition</w:t>
      </w:r>
      <w:proofErr w:type="spellEnd"/>
      <w:r>
        <w:t>"])})</w:t>
      </w:r>
    </w:p>
    <w:p w:rsidR="00DC7306" w:rsidRDefault="00DC7306" w:rsidP="00DC7306">
      <w:r>
        <w:t>}</w:t>
      </w:r>
    </w:p>
    <w:p w:rsidR="00DC7306" w:rsidRDefault="00DC7306" w:rsidP="00DC7306">
      <w:r>
        <w:t>dat2&lt;-</w:t>
      </w:r>
      <w:proofErr w:type="spellStart"/>
      <w:proofErr w:type="gramStart"/>
      <w:r>
        <w:t>cbind</w:t>
      </w:r>
      <w:proofErr w:type="spellEnd"/>
      <w:r>
        <w:t>(</w:t>
      </w:r>
      <w:proofErr w:type="gramEnd"/>
      <w:r>
        <w:t>cis_Condition,trans_Condition,dat1[,3:5])</w:t>
      </w:r>
    </w:p>
    <w:p w:rsidR="00DC7306" w:rsidRDefault="00DC7306" w:rsidP="00DC7306"/>
    <w:p w:rsidR="00DC7306" w:rsidRDefault="00DC7306" w:rsidP="00DC7306">
      <w:r>
        <w:t>#</w:t>
      </w:r>
      <w:proofErr w:type="gramStart"/>
      <w:r>
        <w:t>Perform</w:t>
      </w:r>
      <w:proofErr w:type="gramEnd"/>
      <w:r>
        <w:t xml:space="preserve"> ANOVA on linear mixed-effects model. Side of the root, cis-condition, and </w:t>
      </w:r>
    </w:p>
    <w:p w:rsidR="00DC7306" w:rsidRDefault="00DC7306" w:rsidP="00DC7306">
      <w:r>
        <w:t xml:space="preserve">#trans-condition are all treated as fixed effects, and plant ID is treated as a random </w:t>
      </w:r>
    </w:p>
    <w:p w:rsidR="00DC7306" w:rsidRDefault="00DC7306" w:rsidP="00DC7306">
      <w:r>
        <w:t>#effect to account for repeated measures on each plant.</w:t>
      </w:r>
    </w:p>
    <w:p w:rsidR="00DC7306" w:rsidRDefault="00DC7306" w:rsidP="00DC7306">
      <w:r>
        <w:t>lme.out&lt;-</w:t>
      </w:r>
      <w:proofErr w:type="gramStart"/>
      <w:r>
        <w:t>lme(</w:t>
      </w:r>
      <w:proofErr w:type="gramEnd"/>
      <w:r>
        <w:t>Density~Side*cis_Condition*trans_Condition,random=~1|Plant,data=dat2)</w:t>
      </w:r>
    </w:p>
    <w:p w:rsidR="00DC7306" w:rsidRDefault="00DC7306" w:rsidP="00DC7306">
      <w:proofErr w:type="spellStart"/>
      <w:proofErr w:type="gramStart"/>
      <w:r>
        <w:t>anova</w:t>
      </w:r>
      <w:proofErr w:type="spellEnd"/>
      <w:r>
        <w:t>(</w:t>
      </w:r>
      <w:proofErr w:type="spellStart"/>
      <w:proofErr w:type="gramEnd"/>
      <w:r>
        <w:t>lme.out</w:t>
      </w:r>
      <w:proofErr w:type="spellEnd"/>
      <w:r>
        <w:t>)</w:t>
      </w:r>
    </w:p>
    <w:p w:rsidR="00DC7306" w:rsidRDefault="00DC7306" w:rsidP="00DC7306"/>
    <w:p w:rsidR="00DC7306" w:rsidRDefault="00DC7306" w:rsidP="00DC7306">
      <w:r>
        <w:t xml:space="preserve">#A significant interaction between cis-condition and trans-condition suggests that the </w:t>
      </w:r>
    </w:p>
    <w:p w:rsidR="00DC7306" w:rsidRDefault="00DC7306" w:rsidP="00DC7306">
      <w:r>
        <w:t xml:space="preserve">#two sides of the root are behaving non-autonomously. If this is the case, perform post-hoc </w:t>
      </w:r>
    </w:p>
    <w:p w:rsidR="00DC7306" w:rsidRDefault="00DC7306" w:rsidP="00DC7306">
      <w:r>
        <w:t xml:space="preserve">#analysis using Tukey's HSD test to compare densities within each combination of cis- </w:t>
      </w:r>
    </w:p>
    <w:p w:rsidR="00DC7306" w:rsidRDefault="00DC7306" w:rsidP="00DC7306">
      <w:r>
        <w:t>#and trans-conditions.</w:t>
      </w:r>
    </w:p>
    <w:p w:rsidR="00DC7306" w:rsidRDefault="00DC7306" w:rsidP="00DC7306"/>
    <w:p w:rsidR="00DC7306" w:rsidRDefault="00DC7306" w:rsidP="00DC7306">
      <w:r>
        <w:t>#Create a column for the interaction term between the cis- and trans-conditions.</w:t>
      </w:r>
    </w:p>
    <w:p w:rsidR="00DC7306" w:rsidRDefault="00DC7306" w:rsidP="00DC7306">
      <w:r>
        <w:t>#Levels of the interaction term are denoted as "cis-</w:t>
      </w:r>
      <w:proofErr w:type="spellStart"/>
      <w:r>
        <w:t>condition.trans</w:t>
      </w:r>
      <w:proofErr w:type="spellEnd"/>
      <w:r>
        <w:t>-condition".</w:t>
      </w:r>
    </w:p>
    <w:p w:rsidR="00DC7306" w:rsidRDefault="00DC7306" w:rsidP="00DC7306">
      <w:r>
        <w:t>dat2$Interaction&lt;-</w:t>
      </w:r>
      <w:proofErr w:type="gramStart"/>
      <w:r>
        <w:t>interaction(</w:t>
      </w:r>
      <w:proofErr w:type="gramEnd"/>
      <w:r>
        <w:t>dat2$cis_Condition,dat2$trans_Condition)</w:t>
      </w:r>
    </w:p>
    <w:p w:rsidR="00DC7306" w:rsidRDefault="00DC7306" w:rsidP="00DC7306"/>
    <w:p w:rsidR="00DC7306" w:rsidRDefault="00DC7306" w:rsidP="00DC7306">
      <w:r>
        <w:t>#Create a new linear mixed-effects model based on the interaction term.</w:t>
      </w:r>
    </w:p>
    <w:p w:rsidR="00DC7306" w:rsidRDefault="00DC7306" w:rsidP="00DC7306">
      <w:r>
        <w:t>lme.out.1&lt;-</w:t>
      </w:r>
      <w:proofErr w:type="spellStart"/>
      <w:proofErr w:type="gramStart"/>
      <w:r>
        <w:t>lme</w:t>
      </w:r>
      <w:proofErr w:type="spellEnd"/>
      <w:r>
        <w:t>(</w:t>
      </w:r>
      <w:proofErr w:type="spellStart"/>
      <w:proofErr w:type="gramEnd"/>
      <w:r>
        <w:t>Density~Interaction</w:t>
      </w:r>
      <w:proofErr w:type="spellEnd"/>
      <w:r>
        <w:t>, random=~1|Plant,data=dat2)</w:t>
      </w:r>
    </w:p>
    <w:p w:rsidR="00DC7306" w:rsidRDefault="00DC7306" w:rsidP="00DC7306"/>
    <w:p w:rsidR="00DC7306" w:rsidRDefault="00DC7306" w:rsidP="00DC7306">
      <w:r>
        <w:t xml:space="preserve">#Perform all pairwise comparisons between the different levels of the interaction term using </w:t>
      </w:r>
    </w:p>
    <w:p w:rsidR="00DC7306" w:rsidRDefault="00DC7306" w:rsidP="00DC7306">
      <w:r>
        <w:t>#Tukey's HSD test.</w:t>
      </w:r>
    </w:p>
    <w:p w:rsidR="00DC7306" w:rsidRDefault="00DC7306" w:rsidP="00DC7306">
      <w:proofErr w:type="gramStart"/>
      <w:r>
        <w:t>summary(</w:t>
      </w:r>
      <w:proofErr w:type="spellStart"/>
      <w:proofErr w:type="gramEnd"/>
      <w:r>
        <w:t>glht</w:t>
      </w:r>
      <w:proofErr w:type="spellEnd"/>
      <w:r>
        <w:t xml:space="preserve">(lme.out.1, </w:t>
      </w:r>
      <w:proofErr w:type="spellStart"/>
      <w:r>
        <w:t>linfct</w:t>
      </w:r>
      <w:proofErr w:type="spellEnd"/>
      <w:r>
        <w:t>=</w:t>
      </w:r>
      <w:proofErr w:type="spellStart"/>
      <w:r>
        <w:t>mcp</w:t>
      </w:r>
      <w:proofErr w:type="spellEnd"/>
      <w:r>
        <w:t>(Interaction = "Tukey")))</w:t>
      </w:r>
    </w:p>
    <w:p w:rsidR="00DC7306" w:rsidRDefault="00DC7306" w:rsidP="00DC7306"/>
    <w:p w:rsidR="00DC7306" w:rsidRDefault="00DC7306" w:rsidP="00DC7306">
      <w:r>
        <w:t>#</w:t>
      </w:r>
      <w:proofErr w:type="gramStart"/>
      <w:r>
        <w:t>Assuming</w:t>
      </w:r>
      <w:proofErr w:type="gramEnd"/>
      <w:r>
        <w:t xml:space="preserve"> "A" and "B" are two levels of conditions, a significant difference between "A.A" </w:t>
      </w:r>
    </w:p>
    <w:p w:rsidR="00DC7306" w:rsidRDefault="00DC7306" w:rsidP="00DC7306">
      <w:r>
        <w:t xml:space="preserve">#and "A.B" suggests that the response to condition A depends on the condition on the opposite </w:t>
      </w:r>
    </w:p>
    <w:p w:rsidR="00DC7306" w:rsidRDefault="00DC7306" w:rsidP="00DC7306">
      <w:r>
        <w:t xml:space="preserve">#side of the root. Note that significant differences between "A.X" and "B.X" are to be expected </w:t>
      </w:r>
    </w:p>
    <w:p w:rsidR="00DC7306" w:rsidRDefault="00DC7306" w:rsidP="00DC7306">
      <w:r>
        <w:t>#if cis-condition itself has a significant effect on lateral root density.</w:t>
      </w:r>
    </w:p>
    <w:p w:rsidR="00BC6940" w:rsidRPr="00CD55C4" w:rsidRDefault="00BC6940" w:rsidP="00CD55C4">
      <w:bookmarkStart w:id="0" w:name="_GoBack"/>
      <w:bookmarkEnd w:id="0"/>
    </w:p>
    <w:sectPr w:rsidR="00BC6940" w:rsidRPr="00CD55C4" w:rsidSect="0075240A">
      <w:headerReference w:type="default" r:id="rId8"/>
      <w:footerReference w:type="default" r:id="rId9"/>
      <w:pgSz w:w="11906" w:h="16838"/>
      <w:pgMar w:top="184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CAF" w:rsidRDefault="00B94CAF" w:rsidP="002E6CD6">
      <w:r>
        <w:separator/>
      </w:r>
    </w:p>
  </w:endnote>
  <w:endnote w:type="continuationSeparator" w:id="0">
    <w:p w:rsidR="00B94CAF" w:rsidRDefault="00B94CAF" w:rsidP="002E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4F" w:rsidRPr="008E06A6" w:rsidRDefault="007D780D" w:rsidP="00881DE5">
    <w:pPr>
      <w:pStyle w:val="Footer"/>
      <w:jc w:val="center"/>
      <w:rPr>
        <w:rFonts w:ascii="Arial" w:hAnsi="Arial" w:cs="Arial"/>
      </w:rPr>
    </w:pPr>
    <w:r w:rsidRPr="008E06A6">
      <w:rPr>
        <w:rFonts w:ascii="Arial" w:hAnsi="Arial" w:cs="Arial"/>
      </w:rPr>
      <w:fldChar w:fldCharType="begin"/>
    </w:r>
    <w:r w:rsidR="003D0F4F" w:rsidRPr="008E06A6">
      <w:rPr>
        <w:rFonts w:ascii="Arial" w:hAnsi="Arial" w:cs="Arial"/>
      </w:rPr>
      <w:instrText>PAGE   \* MERGEFORMAT</w:instrText>
    </w:r>
    <w:r w:rsidRPr="008E06A6">
      <w:rPr>
        <w:rFonts w:ascii="Arial" w:hAnsi="Arial" w:cs="Arial"/>
      </w:rPr>
      <w:fldChar w:fldCharType="separate"/>
    </w:r>
    <w:r w:rsidR="00DC7306" w:rsidRPr="00DC7306">
      <w:rPr>
        <w:rFonts w:ascii="Arial" w:hAnsi="Arial" w:cs="Arial"/>
        <w:noProof/>
        <w:lang w:val="zh-CN"/>
      </w:rPr>
      <w:t>1</w:t>
    </w:r>
    <w:r w:rsidRPr="008E06A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CAF" w:rsidRDefault="00B94CAF" w:rsidP="002E6CD6">
      <w:r>
        <w:separator/>
      </w:r>
    </w:p>
  </w:footnote>
  <w:footnote w:type="continuationSeparator" w:id="0">
    <w:p w:rsidR="00B94CAF" w:rsidRDefault="00B94CAF" w:rsidP="002E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4F" w:rsidRPr="002E6CD6" w:rsidRDefault="003D0F4F" w:rsidP="009D6398">
    <w:pPr>
      <w:pBdr>
        <w:bottom w:val="single" w:sz="6" w:space="1" w:color="auto"/>
      </w:pBdr>
      <w:tabs>
        <w:tab w:val="center" w:pos="4320"/>
        <w:tab w:val="right" w:pos="8640"/>
      </w:tabs>
      <w:snapToGrid w:val="0"/>
      <w:rPr>
        <w:sz w:val="18"/>
        <w:szCs w:val="18"/>
        <w:lang w:val="es-ES_tradnl"/>
      </w:rPr>
    </w:pPr>
    <w:r>
      <w:rPr>
        <w:rFonts w:ascii="Times New Roman" w:hAnsi="Times New Roman"/>
        <w:noProof/>
        <w:sz w:val="18"/>
        <w:szCs w:val="18"/>
        <w:lang w:eastAsia="zh-CN"/>
      </w:rPr>
      <w:drawing>
        <wp:inline distT="0" distB="0" distL="0" distR="0">
          <wp:extent cx="1403350" cy="342900"/>
          <wp:effectExtent l="0" t="0" r="0" b="12700"/>
          <wp:docPr id="1" name="图片 1" descr="说明: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logo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051C">
      <w:rPr>
        <w:rFonts w:ascii="Times New Roman" w:hAnsi="Times New Roman"/>
        <w:noProof/>
        <w:sz w:val="18"/>
        <w:szCs w:val="18"/>
        <w:lang w:eastAsia="zh-CN"/>
      </w:rPr>
      <w:t xml:space="preserve">       </w:t>
    </w:r>
    <w:r w:rsidR="00273C20">
      <w:rPr>
        <w:noProof/>
        <w:lang w:eastAsia="zh-CN"/>
      </w:rPr>
      <mc:AlternateContent>
        <mc:Choice Requires="wps">
          <w:drawing>
            <wp:inline distT="0" distB="0" distL="0" distR="0">
              <wp:extent cx="1864360" cy="270510"/>
              <wp:effectExtent l="0" t="0" r="2540" b="0"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436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51C" w:rsidRPr="0075240A" w:rsidRDefault="001E6349" w:rsidP="0067051C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"http://www.bio-protocol.org/e1923" </w:instrText>
                          </w:r>
                          <w:r>
                            <w:fldChar w:fldCharType="separate"/>
                          </w:r>
                          <w:r w:rsidR="0067051C" w:rsidRPr="00CE7FEE">
                            <w:rPr>
                              <w:rStyle w:val="Hyperlink"/>
                              <w:rFonts w:ascii="Arial" w:hAnsi="Arial" w:cs="Arial"/>
                              <w:szCs w:val="20"/>
                            </w:rPr>
                            <w:t>www.bio-protocol.org/e1923</w:t>
                          </w:r>
                          <w:r>
                            <w:rPr>
                              <w:rStyle w:val="Hyperlink"/>
                              <w:rFonts w:ascii="Arial" w:hAnsi="Arial" w:cs="Arial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矩形 2" o:spid="_x0000_s1026" style="width:146.8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" filled="f" stroked="f">
              <v:textbox>
                <w:txbxContent>
                  <w:p w:rsidR="0067051C" w:rsidRPr="0075240A" w:rsidRDefault="001E6349" w:rsidP="0067051C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HYPERLINK "http://www.bio-protocol.org/e1923" </w:instrText>
                    </w:r>
                    <w:r>
                      <w:fldChar w:fldCharType="separate"/>
                    </w:r>
                    <w:r w:rsidR="0067051C" w:rsidRPr="00CE7FEE">
                      <w:rPr>
                        <w:rStyle w:val="Hyperlink"/>
                        <w:rFonts w:ascii="Arial" w:hAnsi="Arial" w:cs="Arial"/>
                        <w:szCs w:val="20"/>
                      </w:rPr>
                      <w:t>www.bio-protocol.org/e1923</w:t>
                    </w:r>
                    <w:r>
                      <w:rPr>
                        <w:rStyle w:val="Hyperlink"/>
                        <w:rFonts w:ascii="Arial" w:hAnsi="Arial" w:cs="Arial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 w:rsidR="0067051C">
      <w:rPr>
        <w:rFonts w:ascii="Times New Roman" w:hAnsi="Times New Roman"/>
        <w:noProof/>
        <w:sz w:val="18"/>
        <w:szCs w:val="18"/>
        <w:lang w:eastAsia="zh-CN"/>
      </w:rPr>
      <w:t xml:space="preserve">  </w:t>
    </w:r>
    <w:r w:rsidR="00273C20">
      <w:rPr>
        <w:noProof/>
        <w:lang w:eastAsia="zh-CN"/>
      </w:rPr>
      <mc:AlternateContent>
        <mc:Choice Requires="wps">
          <w:drawing>
            <wp:inline distT="0" distB="0" distL="0" distR="0">
              <wp:extent cx="1806575" cy="270510"/>
              <wp:effectExtent l="0" t="0" r="3175" b="0"/>
              <wp:docPr id="2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65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51C" w:rsidRPr="0075240A" w:rsidRDefault="0067051C" w:rsidP="0067051C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Cs w:val="20"/>
                            </w:rPr>
                          </w:pPr>
                          <w:r w:rsidRPr="0075240A">
                            <w:rPr>
                              <w:rFonts w:ascii="Arial" w:hAnsi="Arial" w:cs="Arial"/>
                              <w:color w:val="000000" w:themeColor="text1"/>
                            </w:rPr>
                            <w:t xml:space="preserve">Vol 6, </w:t>
                          </w:r>
                          <w:proofErr w:type="spellStart"/>
                          <w:r w:rsidRPr="0075240A">
                            <w:rPr>
                              <w:rFonts w:ascii="Arial" w:hAnsi="Arial" w:cs="Arial"/>
                              <w:color w:val="000000" w:themeColor="text1"/>
                            </w:rPr>
                            <w:t>Iss</w:t>
                          </w:r>
                          <w:proofErr w:type="spellEnd"/>
                          <w:r w:rsidRPr="0075240A">
                            <w:rPr>
                              <w:rFonts w:ascii="Arial" w:hAnsi="Arial" w:cs="Arial"/>
                              <w:color w:val="000000" w:themeColor="text1"/>
                            </w:rPr>
                            <w:t xml:space="preserve"> 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>7, Sep</w:t>
                          </w:r>
                          <w:r w:rsidRPr="0075240A">
                            <w:rPr>
                              <w:rFonts w:ascii="Arial" w:hAnsi="Arial" w:cs="Arial"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</w:rPr>
                            <w:t>5</w:t>
                          </w:r>
                          <w:r w:rsidRPr="0075240A">
                            <w:rPr>
                              <w:rFonts w:ascii="Arial" w:hAnsi="Arial" w:cs="Arial"/>
                              <w:color w:val="000000" w:themeColor="text1"/>
                            </w:rPr>
                            <w:t>, 2016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矩形 3" o:spid="_x0000_s1027" style="width:142.2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" filled="f" stroked="f">
              <v:textbox>
                <w:txbxContent>
                  <w:p w:rsidR="0067051C" w:rsidRPr="0075240A" w:rsidRDefault="0067051C" w:rsidP="0067051C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szCs w:val="20"/>
                      </w:rPr>
                    </w:pPr>
                    <w:r w:rsidRPr="0075240A">
                      <w:rPr>
                        <w:rFonts w:ascii="Arial" w:hAnsi="Arial" w:cs="Arial"/>
                        <w:color w:val="000000" w:themeColor="text1"/>
                      </w:rPr>
                      <w:t xml:space="preserve">Vol 6, </w:t>
                    </w:r>
                    <w:proofErr w:type="spellStart"/>
                    <w:r w:rsidRPr="0075240A">
                      <w:rPr>
                        <w:rFonts w:ascii="Arial" w:hAnsi="Arial" w:cs="Arial"/>
                        <w:color w:val="000000" w:themeColor="text1"/>
                      </w:rPr>
                      <w:t>Iss</w:t>
                    </w:r>
                    <w:proofErr w:type="spellEnd"/>
                    <w:r w:rsidRPr="0075240A">
                      <w:rPr>
                        <w:rFonts w:ascii="Arial" w:hAnsi="Arial" w:cs="Arial"/>
                        <w:color w:val="000000" w:themeColor="text1"/>
                      </w:rPr>
                      <w:t xml:space="preserve"> 1</w:t>
                    </w:r>
                    <w:r>
                      <w:rPr>
                        <w:rFonts w:ascii="Arial" w:hAnsi="Arial" w:cs="Arial"/>
                        <w:color w:val="000000" w:themeColor="text1"/>
                      </w:rPr>
                      <w:t>7, Sep</w:t>
                    </w:r>
                    <w:r w:rsidRPr="0075240A">
                      <w:rPr>
                        <w:rFonts w:ascii="Arial" w:hAnsi="Arial" w:cs="Arial"/>
                        <w:color w:val="000000" w:themeColor="text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</w:rPr>
                      <w:t>5</w:t>
                    </w:r>
                    <w:r w:rsidRPr="0075240A">
                      <w:rPr>
                        <w:rFonts w:ascii="Arial" w:hAnsi="Arial" w:cs="Arial"/>
                        <w:color w:val="000000" w:themeColor="text1"/>
                      </w:rPr>
                      <w:t>, 2016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837"/>
    <w:multiLevelType w:val="multilevel"/>
    <w:tmpl w:val="001A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04B07C2C"/>
    <w:multiLevelType w:val="multilevel"/>
    <w:tmpl w:val="E1A03B06"/>
    <w:lvl w:ilvl="0">
      <w:start w:val="1"/>
      <w:numFmt w:val="lowerLetter"/>
      <w:lvlText w:val="%1."/>
      <w:lvlJc w:val="left"/>
      <w:pPr>
        <w:ind w:left="1560" w:hanging="480"/>
      </w:pPr>
    </w:lvl>
    <w:lvl w:ilvl="1">
      <w:start w:val="1"/>
      <w:numFmt w:val="lowerLetter"/>
      <w:lvlText w:val="%2)"/>
      <w:lvlJc w:val="left"/>
      <w:pPr>
        <w:ind w:left="2040" w:hanging="480"/>
      </w:pPr>
    </w:lvl>
    <w:lvl w:ilvl="2">
      <w:start w:val="1"/>
      <w:numFmt w:val="lowerLetter"/>
      <w:lvlText w:val="%3."/>
      <w:lvlJc w:val="lef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lowerLetter"/>
      <w:lvlText w:val="%5)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lowerLetter"/>
      <w:lvlText w:val="%8)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57C1B55"/>
    <w:multiLevelType w:val="multilevel"/>
    <w:tmpl w:val="81C869CE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D0501"/>
    <w:multiLevelType w:val="multilevel"/>
    <w:tmpl w:val="458C6190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48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341"/>
        </w:tabs>
        <w:ind w:left="134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320"/>
        </w:tabs>
        <w:ind w:left="232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781"/>
        </w:tabs>
        <w:ind w:left="278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760"/>
        </w:tabs>
        <w:ind w:left="3760" w:hanging="400"/>
      </w:pPr>
      <w:rPr>
        <w:rFonts w:ascii="Arial" w:eastAsia="Arial" w:hAnsi="Arial" w:cs="Arial"/>
        <w:kern w:val="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4221"/>
        </w:tabs>
        <w:ind w:left="4221" w:hanging="497"/>
      </w:pPr>
      <w:rPr>
        <w:rFonts w:ascii="Arial" w:eastAsia="Arial" w:hAnsi="Arial" w:cs="Arial"/>
        <w:kern w:val="0"/>
        <w:position w:val="0"/>
        <w:sz w:val="20"/>
        <w:szCs w:val="20"/>
      </w:rPr>
    </w:lvl>
  </w:abstractNum>
  <w:abstractNum w:abstractNumId="4" w15:restartNumberingAfterBreak="0">
    <w:nsid w:val="19FA3932"/>
    <w:multiLevelType w:val="hybridMultilevel"/>
    <w:tmpl w:val="78D05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B68F9"/>
    <w:multiLevelType w:val="hybridMultilevel"/>
    <w:tmpl w:val="691498B4"/>
    <w:lvl w:ilvl="0" w:tplc="B0E84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92C8F"/>
    <w:multiLevelType w:val="hybridMultilevel"/>
    <w:tmpl w:val="635AE042"/>
    <w:lvl w:ilvl="0" w:tplc="C5B8B0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D105C"/>
    <w:multiLevelType w:val="multilevel"/>
    <w:tmpl w:val="8DA2ECE8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lowerLetter"/>
      <w:lvlText w:val="%2)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lowerLetter"/>
      <w:lvlText w:val="%5)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lowerLetter"/>
      <w:lvlText w:val="%8)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38347048"/>
    <w:multiLevelType w:val="multilevel"/>
    <w:tmpl w:val="ED382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9" w15:restartNumberingAfterBreak="0">
    <w:nsid w:val="39EF3A1F"/>
    <w:multiLevelType w:val="multilevel"/>
    <w:tmpl w:val="CD048716"/>
    <w:lvl w:ilvl="0">
      <w:start w:val="1"/>
      <w:numFmt w:val="upperLetter"/>
      <w:lvlText w:val="%1."/>
      <w:lvlJc w:val="left"/>
      <w:pPr>
        <w:ind w:left="840" w:hanging="480"/>
      </w:pPr>
    </w:lvl>
    <w:lvl w:ilvl="1">
      <w:start w:val="1"/>
      <w:numFmt w:val="lowerLetter"/>
      <w:lvlText w:val="%2)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lowerLetter"/>
      <w:lvlText w:val="%5)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lowerLetter"/>
      <w:lvlText w:val="%8)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7AA796B"/>
    <w:multiLevelType w:val="hybridMultilevel"/>
    <w:tmpl w:val="8786C3DE"/>
    <w:lvl w:ilvl="0" w:tplc="420E7076">
      <w:start w:val="1"/>
      <w:numFmt w:val="lowerRoman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8202D1D"/>
    <w:multiLevelType w:val="multilevel"/>
    <w:tmpl w:val="F512639E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.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89659D4"/>
    <w:multiLevelType w:val="multilevel"/>
    <w:tmpl w:val="D3CCC00C"/>
    <w:lvl w:ilvl="0">
      <w:start w:val="1"/>
      <w:numFmt w:val="lowerLetter"/>
      <w:lvlText w:val="%1."/>
      <w:lvlJc w:val="left"/>
      <w:pPr>
        <w:ind w:left="1134" w:hanging="420"/>
      </w:pPr>
    </w:lvl>
    <w:lvl w:ilvl="1">
      <w:start w:val="1"/>
      <w:numFmt w:val="lowerLetter"/>
      <w:lvlText w:val="%2)"/>
      <w:lvlJc w:val="left"/>
      <w:pPr>
        <w:ind w:left="1554" w:hanging="420"/>
      </w:pPr>
    </w:lvl>
    <w:lvl w:ilvl="2">
      <w:start w:val="1"/>
      <w:numFmt w:val="lowerRoman"/>
      <w:lvlText w:val="%3."/>
      <w:lvlJc w:val="right"/>
      <w:pPr>
        <w:ind w:left="1974" w:hanging="420"/>
      </w:pPr>
    </w:lvl>
    <w:lvl w:ilvl="3">
      <w:start w:val="1"/>
      <w:numFmt w:val="decimal"/>
      <w:lvlText w:val="%4."/>
      <w:lvlJc w:val="left"/>
      <w:pPr>
        <w:ind w:left="2394" w:hanging="420"/>
      </w:pPr>
    </w:lvl>
    <w:lvl w:ilvl="4">
      <w:start w:val="1"/>
      <w:numFmt w:val="lowerLetter"/>
      <w:lvlText w:val="%5)"/>
      <w:lvlJc w:val="left"/>
      <w:pPr>
        <w:ind w:left="2814" w:hanging="420"/>
      </w:pPr>
    </w:lvl>
    <w:lvl w:ilvl="5">
      <w:start w:val="1"/>
      <w:numFmt w:val="lowerRoman"/>
      <w:lvlText w:val="%6."/>
      <w:lvlJc w:val="right"/>
      <w:pPr>
        <w:ind w:left="3234" w:hanging="420"/>
      </w:pPr>
    </w:lvl>
    <w:lvl w:ilvl="6">
      <w:start w:val="1"/>
      <w:numFmt w:val="decimal"/>
      <w:lvlText w:val="%7."/>
      <w:lvlJc w:val="left"/>
      <w:pPr>
        <w:ind w:left="3654" w:hanging="420"/>
      </w:pPr>
    </w:lvl>
    <w:lvl w:ilvl="7">
      <w:start w:val="1"/>
      <w:numFmt w:val="lowerLetter"/>
      <w:lvlText w:val="%8)"/>
      <w:lvlJc w:val="left"/>
      <w:pPr>
        <w:ind w:left="4074" w:hanging="420"/>
      </w:pPr>
    </w:lvl>
    <w:lvl w:ilvl="8">
      <w:start w:val="1"/>
      <w:numFmt w:val="lowerRoman"/>
      <w:lvlText w:val="%9."/>
      <w:lvlJc w:val="right"/>
      <w:pPr>
        <w:ind w:left="4494" w:hanging="420"/>
      </w:pPr>
    </w:lvl>
  </w:abstractNum>
  <w:abstractNum w:abstractNumId="13" w15:restartNumberingAfterBreak="0">
    <w:nsid w:val="4FDB50DD"/>
    <w:multiLevelType w:val="hybridMultilevel"/>
    <w:tmpl w:val="F4AC106C"/>
    <w:lvl w:ilvl="0" w:tplc="56F0C9F8">
      <w:start w:val="1"/>
      <w:numFmt w:val="lowerLetter"/>
      <w:lvlText w:val="%1.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6E30018"/>
    <w:multiLevelType w:val="multilevel"/>
    <w:tmpl w:val="689821A6"/>
    <w:lvl w:ilvl="0">
      <w:start w:val="1"/>
      <w:numFmt w:val="lowerRoman"/>
      <w:lvlText w:val="%1."/>
      <w:lvlJc w:val="right"/>
      <w:pPr>
        <w:ind w:left="1920" w:hanging="480"/>
      </w:pPr>
    </w:lvl>
    <w:lvl w:ilvl="1">
      <w:start w:val="1"/>
      <w:numFmt w:val="lowerLetter"/>
      <w:lvlText w:val="%2)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lowerRoman"/>
      <w:lvlText w:val="%4."/>
      <w:lvlJc w:val="right"/>
      <w:pPr>
        <w:ind w:left="2520" w:hanging="480"/>
      </w:pPr>
    </w:lvl>
    <w:lvl w:ilvl="4">
      <w:start w:val="1"/>
      <w:numFmt w:val="lowerLetter"/>
      <w:lvlText w:val="%5)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lowerLetter"/>
      <w:lvlText w:val="%8)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7220C3A"/>
    <w:multiLevelType w:val="multilevel"/>
    <w:tmpl w:val="ED382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6" w15:restartNumberingAfterBreak="0">
    <w:nsid w:val="588A6185"/>
    <w:multiLevelType w:val="multilevel"/>
    <w:tmpl w:val="E44E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7" w15:restartNumberingAfterBreak="0">
    <w:nsid w:val="59000E00"/>
    <w:multiLevelType w:val="multilevel"/>
    <w:tmpl w:val="73F2715E"/>
    <w:lvl w:ilvl="0">
      <w:start w:val="1"/>
      <w:numFmt w:val="lowerRoman"/>
      <w:lvlText w:val="%1."/>
      <w:lvlJc w:val="right"/>
      <w:pPr>
        <w:ind w:left="1920" w:hanging="480"/>
      </w:pPr>
    </w:lvl>
    <w:lvl w:ilvl="1">
      <w:start w:val="1"/>
      <w:numFmt w:val="lowerLetter"/>
      <w:lvlText w:val="%2)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lowerRoman"/>
      <w:lvlText w:val="%4."/>
      <w:lvlJc w:val="right"/>
      <w:pPr>
        <w:ind w:left="2520" w:hanging="480"/>
      </w:pPr>
    </w:lvl>
    <w:lvl w:ilvl="4">
      <w:start w:val="1"/>
      <w:numFmt w:val="lowerLetter"/>
      <w:lvlText w:val="%5)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lowerLetter"/>
      <w:lvlText w:val="%8)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5A8B6047"/>
    <w:multiLevelType w:val="hybridMultilevel"/>
    <w:tmpl w:val="AB7C5454"/>
    <w:lvl w:ilvl="0" w:tplc="8A78B7BA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FD01EF"/>
    <w:multiLevelType w:val="hybridMultilevel"/>
    <w:tmpl w:val="F96E7F72"/>
    <w:lvl w:ilvl="0" w:tplc="392497A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D04BC"/>
    <w:multiLevelType w:val="multilevel"/>
    <w:tmpl w:val="AAF4CD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1" w15:restartNumberingAfterBreak="0">
    <w:nsid w:val="64927452"/>
    <w:multiLevelType w:val="multilevel"/>
    <w:tmpl w:val="C804C9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2" w15:restartNumberingAfterBreak="0">
    <w:nsid w:val="697500E2"/>
    <w:multiLevelType w:val="hybridMultilevel"/>
    <w:tmpl w:val="9F5C2184"/>
    <w:lvl w:ilvl="0" w:tplc="CAC46526">
      <w:start w:val="1"/>
      <w:numFmt w:val="lowerLetter"/>
      <w:lvlText w:val="%1."/>
      <w:lvlJc w:val="left"/>
      <w:pPr>
        <w:ind w:left="820" w:hanging="420"/>
      </w:pPr>
      <w:rPr>
        <w:rFonts w:hint="eastAsia"/>
      </w:rPr>
    </w:lvl>
    <w:lvl w:ilvl="1" w:tplc="CAC46526">
      <w:start w:val="1"/>
      <w:numFmt w:val="lowerLetter"/>
      <w:lvlText w:val="%2."/>
      <w:lvlJc w:val="left"/>
      <w:pPr>
        <w:ind w:left="12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3" w15:restartNumberingAfterBreak="0">
    <w:nsid w:val="6F3770C0"/>
    <w:multiLevelType w:val="multilevel"/>
    <w:tmpl w:val="007849A6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."/>
      <w:lvlJc w:val="left"/>
      <w:pPr>
        <w:ind w:left="1680" w:hanging="480"/>
      </w:pPr>
      <w:rPr>
        <w:i w:val="0"/>
      </w:rPr>
    </w:lvl>
    <w:lvl w:ilvl="2">
      <w:start w:val="1"/>
      <w:numFmt w:val="lowerLetter"/>
      <w:lvlText w:val="%3."/>
      <w:lvlJc w:val="left"/>
      <w:pPr>
        <w:ind w:left="2160" w:hanging="480"/>
      </w:pPr>
      <w:rPr>
        <w:i w:val="0"/>
      </w:r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75AE7034"/>
    <w:multiLevelType w:val="multilevel"/>
    <w:tmpl w:val="858CAC18"/>
    <w:lvl w:ilvl="0">
      <w:start w:val="1"/>
      <w:numFmt w:val="lowerLetter"/>
      <w:lvlText w:val="%1."/>
      <w:lvlJc w:val="left"/>
      <w:pPr>
        <w:ind w:left="1134" w:hanging="420"/>
      </w:pPr>
    </w:lvl>
    <w:lvl w:ilvl="1">
      <w:start w:val="1"/>
      <w:numFmt w:val="lowerLetter"/>
      <w:lvlText w:val="%2)"/>
      <w:lvlJc w:val="left"/>
      <w:pPr>
        <w:ind w:left="1554" w:hanging="420"/>
      </w:pPr>
    </w:lvl>
    <w:lvl w:ilvl="2">
      <w:start w:val="1"/>
      <w:numFmt w:val="lowerRoman"/>
      <w:lvlText w:val="%3."/>
      <w:lvlJc w:val="right"/>
      <w:pPr>
        <w:ind w:left="1974" w:hanging="420"/>
      </w:pPr>
    </w:lvl>
    <w:lvl w:ilvl="3">
      <w:start w:val="1"/>
      <w:numFmt w:val="decimal"/>
      <w:lvlText w:val="%4."/>
      <w:lvlJc w:val="left"/>
      <w:pPr>
        <w:ind w:left="2394" w:hanging="420"/>
      </w:pPr>
    </w:lvl>
    <w:lvl w:ilvl="4">
      <w:start w:val="1"/>
      <w:numFmt w:val="lowerLetter"/>
      <w:lvlText w:val="%5)"/>
      <w:lvlJc w:val="left"/>
      <w:pPr>
        <w:ind w:left="2814" w:hanging="420"/>
      </w:pPr>
    </w:lvl>
    <w:lvl w:ilvl="5">
      <w:start w:val="1"/>
      <w:numFmt w:val="lowerRoman"/>
      <w:lvlText w:val="%6."/>
      <w:lvlJc w:val="right"/>
      <w:pPr>
        <w:ind w:left="3234" w:hanging="420"/>
      </w:pPr>
    </w:lvl>
    <w:lvl w:ilvl="6">
      <w:start w:val="1"/>
      <w:numFmt w:val="decimal"/>
      <w:lvlText w:val="%7."/>
      <w:lvlJc w:val="left"/>
      <w:pPr>
        <w:ind w:left="3654" w:hanging="420"/>
      </w:pPr>
    </w:lvl>
    <w:lvl w:ilvl="7">
      <w:start w:val="1"/>
      <w:numFmt w:val="lowerLetter"/>
      <w:lvlText w:val="%8)"/>
      <w:lvlJc w:val="left"/>
      <w:pPr>
        <w:ind w:left="4074" w:hanging="420"/>
      </w:pPr>
    </w:lvl>
    <w:lvl w:ilvl="8">
      <w:start w:val="1"/>
      <w:numFmt w:val="lowerRoman"/>
      <w:lvlText w:val="%9."/>
      <w:lvlJc w:val="right"/>
      <w:pPr>
        <w:ind w:left="4494" w:hanging="420"/>
      </w:pPr>
    </w:lvl>
  </w:abstractNum>
  <w:abstractNum w:abstractNumId="25" w15:restartNumberingAfterBreak="0">
    <w:nsid w:val="75C84A98"/>
    <w:multiLevelType w:val="multilevel"/>
    <w:tmpl w:val="D5BC1B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8A22C8C"/>
    <w:multiLevelType w:val="hybridMultilevel"/>
    <w:tmpl w:val="6BAA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D4F2F"/>
    <w:multiLevelType w:val="multilevel"/>
    <w:tmpl w:val="0D4EEA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8" w15:restartNumberingAfterBreak="0">
    <w:nsid w:val="7CE93B58"/>
    <w:multiLevelType w:val="multilevel"/>
    <w:tmpl w:val="B7104E78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26"/>
  </w:num>
  <w:num w:numId="4">
    <w:abstractNumId w:val="19"/>
  </w:num>
  <w:num w:numId="5">
    <w:abstractNumId w:val="4"/>
  </w:num>
  <w:num w:numId="6">
    <w:abstractNumId w:val="25"/>
  </w:num>
  <w:num w:numId="7">
    <w:abstractNumId w:val="5"/>
  </w:num>
  <w:num w:numId="8">
    <w:abstractNumId w:val="18"/>
  </w:num>
  <w:num w:numId="9">
    <w:abstractNumId w:val="13"/>
  </w:num>
  <w:num w:numId="10">
    <w:abstractNumId w:val="22"/>
  </w:num>
  <w:num w:numId="11">
    <w:abstractNumId w:val="10"/>
  </w:num>
  <w:num w:numId="12">
    <w:abstractNumId w:val="16"/>
  </w:num>
  <w:num w:numId="13">
    <w:abstractNumId w:val="8"/>
  </w:num>
  <w:num w:numId="14">
    <w:abstractNumId w:val="21"/>
  </w:num>
  <w:num w:numId="15">
    <w:abstractNumId w:val="0"/>
  </w:num>
  <w:num w:numId="16">
    <w:abstractNumId w:val="9"/>
  </w:num>
  <w:num w:numId="17">
    <w:abstractNumId w:val="23"/>
  </w:num>
  <w:num w:numId="18">
    <w:abstractNumId w:val="27"/>
  </w:num>
  <w:num w:numId="19">
    <w:abstractNumId w:val="20"/>
  </w:num>
  <w:num w:numId="20">
    <w:abstractNumId w:val="11"/>
  </w:num>
  <w:num w:numId="21">
    <w:abstractNumId w:val="1"/>
  </w:num>
  <w:num w:numId="22">
    <w:abstractNumId w:val="17"/>
  </w:num>
  <w:num w:numId="23">
    <w:abstractNumId w:val="14"/>
  </w:num>
  <w:num w:numId="24">
    <w:abstractNumId w:val="7"/>
  </w:num>
  <w:num w:numId="25">
    <w:abstractNumId w:val="2"/>
  </w:num>
  <w:num w:numId="26">
    <w:abstractNumId w:val="28"/>
  </w:num>
  <w:num w:numId="27">
    <w:abstractNumId w:val="24"/>
  </w:num>
  <w:num w:numId="28">
    <w:abstractNumId w:val="12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attachedTemplate r:id="rId1"/>
  <w:defaultTabStop w:val="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3F"/>
    <w:rsid w:val="000142F7"/>
    <w:rsid w:val="00015C0D"/>
    <w:rsid w:val="0003001D"/>
    <w:rsid w:val="00032AA7"/>
    <w:rsid w:val="00041387"/>
    <w:rsid w:val="00041AB0"/>
    <w:rsid w:val="000442BF"/>
    <w:rsid w:val="00062A71"/>
    <w:rsid w:val="000724A6"/>
    <w:rsid w:val="00073F45"/>
    <w:rsid w:val="00076FC9"/>
    <w:rsid w:val="000803F4"/>
    <w:rsid w:val="0008334D"/>
    <w:rsid w:val="00092BD9"/>
    <w:rsid w:val="00096154"/>
    <w:rsid w:val="000B179C"/>
    <w:rsid w:val="000B625B"/>
    <w:rsid w:val="000B7E81"/>
    <w:rsid w:val="000C0FB4"/>
    <w:rsid w:val="000C112C"/>
    <w:rsid w:val="000C5033"/>
    <w:rsid w:val="000D3EBA"/>
    <w:rsid w:val="000E4C60"/>
    <w:rsid w:val="000E54B1"/>
    <w:rsid w:val="0010351B"/>
    <w:rsid w:val="0013650A"/>
    <w:rsid w:val="001376D1"/>
    <w:rsid w:val="00152ACF"/>
    <w:rsid w:val="001553BB"/>
    <w:rsid w:val="001576AA"/>
    <w:rsid w:val="00177816"/>
    <w:rsid w:val="0018231F"/>
    <w:rsid w:val="001978AB"/>
    <w:rsid w:val="001B46D5"/>
    <w:rsid w:val="001B587F"/>
    <w:rsid w:val="001C1363"/>
    <w:rsid w:val="001C317E"/>
    <w:rsid w:val="001D42CB"/>
    <w:rsid w:val="001E01AE"/>
    <w:rsid w:val="001E3775"/>
    <w:rsid w:val="001E480F"/>
    <w:rsid w:val="001E6349"/>
    <w:rsid w:val="001E6C39"/>
    <w:rsid w:val="00207447"/>
    <w:rsid w:val="00223F13"/>
    <w:rsid w:val="00235DB3"/>
    <w:rsid w:val="00237556"/>
    <w:rsid w:val="002461C2"/>
    <w:rsid w:val="00250FE4"/>
    <w:rsid w:val="00254BC0"/>
    <w:rsid w:val="00267D8B"/>
    <w:rsid w:val="00270160"/>
    <w:rsid w:val="00273C20"/>
    <w:rsid w:val="00293CB8"/>
    <w:rsid w:val="002A5DD6"/>
    <w:rsid w:val="002C5FE6"/>
    <w:rsid w:val="002E23FC"/>
    <w:rsid w:val="002E6CD6"/>
    <w:rsid w:val="00310D40"/>
    <w:rsid w:val="003275D5"/>
    <w:rsid w:val="00327871"/>
    <w:rsid w:val="00355AC5"/>
    <w:rsid w:val="00357336"/>
    <w:rsid w:val="00363536"/>
    <w:rsid w:val="0036588B"/>
    <w:rsid w:val="00380C92"/>
    <w:rsid w:val="00381FDD"/>
    <w:rsid w:val="003C6864"/>
    <w:rsid w:val="003C71A0"/>
    <w:rsid w:val="003D0265"/>
    <w:rsid w:val="003D0F4F"/>
    <w:rsid w:val="003E5B6A"/>
    <w:rsid w:val="003F167B"/>
    <w:rsid w:val="004105E2"/>
    <w:rsid w:val="00416CA7"/>
    <w:rsid w:val="00421765"/>
    <w:rsid w:val="0043199E"/>
    <w:rsid w:val="00436F0C"/>
    <w:rsid w:val="00466EBD"/>
    <w:rsid w:val="00467FDB"/>
    <w:rsid w:val="004844AD"/>
    <w:rsid w:val="004944A8"/>
    <w:rsid w:val="00497F02"/>
    <w:rsid w:val="004A053F"/>
    <w:rsid w:val="004A70C7"/>
    <w:rsid w:val="004E44F6"/>
    <w:rsid w:val="004F2652"/>
    <w:rsid w:val="004F328F"/>
    <w:rsid w:val="004F50FE"/>
    <w:rsid w:val="00505FC6"/>
    <w:rsid w:val="00546FFC"/>
    <w:rsid w:val="005534E8"/>
    <w:rsid w:val="00556302"/>
    <w:rsid w:val="0056562A"/>
    <w:rsid w:val="00566425"/>
    <w:rsid w:val="00566792"/>
    <w:rsid w:val="005675C9"/>
    <w:rsid w:val="00582139"/>
    <w:rsid w:val="00587549"/>
    <w:rsid w:val="005A0535"/>
    <w:rsid w:val="005A3832"/>
    <w:rsid w:val="005A580A"/>
    <w:rsid w:val="005B325E"/>
    <w:rsid w:val="005C1BCC"/>
    <w:rsid w:val="005C1FBD"/>
    <w:rsid w:val="005E724B"/>
    <w:rsid w:val="005F4493"/>
    <w:rsid w:val="005F5A4F"/>
    <w:rsid w:val="005F67CB"/>
    <w:rsid w:val="00614B4E"/>
    <w:rsid w:val="00615FB3"/>
    <w:rsid w:val="00621F21"/>
    <w:rsid w:val="00622F5A"/>
    <w:rsid w:val="006302C3"/>
    <w:rsid w:val="006411B8"/>
    <w:rsid w:val="006622AC"/>
    <w:rsid w:val="0067051C"/>
    <w:rsid w:val="00673009"/>
    <w:rsid w:val="00674B55"/>
    <w:rsid w:val="00675B06"/>
    <w:rsid w:val="00676CD1"/>
    <w:rsid w:val="00680854"/>
    <w:rsid w:val="00692D63"/>
    <w:rsid w:val="006958DC"/>
    <w:rsid w:val="006A12FE"/>
    <w:rsid w:val="006A3D4D"/>
    <w:rsid w:val="006B2626"/>
    <w:rsid w:val="006B4146"/>
    <w:rsid w:val="006C4102"/>
    <w:rsid w:val="006D2BC2"/>
    <w:rsid w:val="006D7F00"/>
    <w:rsid w:val="006E5405"/>
    <w:rsid w:val="007005D0"/>
    <w:rsid w:val="0071513E"/>
    <w:rsid w:val="00720E88"/>
    <w:rsid w:val="00722897"/>
    <w:rsid w:val="00742F3B"/>
    <w:rsid w:val="0074508B"/>
    <w:rsid w:val="0075240A"/>
    <w:rsid w:val="00757087"/>
    <w:rsid w:val="00765D5F"/>
    <w:rsid w:val="007676AA"/>
    <w:rsid w:val="0078189F"/>
    <w:rsid w:val="00782981"/>
    <w:rsid w:val="007C2D60"/>
    <w:rsid w:val="007C5A00"/>
    <w:rsid w:val="007D780D"/>
    <w:rsid w:val="007E1058"/>
    <w:rsid w:val="007E771E"/>
    <w:rsid w:val="00806CAB"/>
    <w:rsid w:val="0082575E"/>
    <w:rsid w:val="00835220"/>
    <w:rsid w:val="008352CA"/>
    <w:rsid w:val="00843B52"/>
    <w:rsid w:val="00845498"/>
    <w:rsid w:val="00861372"/>
    <w:rsid w:val="00864FEF"/>
    <w:rsid w:val="00866496"/>
    <w:rsid w:val="00881DE5"/>
    <w:rsid w:val="00885A4A"/>
    <w:rsid w:val="00887CC3"/>
    <w:rsid w:val="00892A8F"/>
    <w:rsid w:val="00893556"/>
    <w:rsid w:val="00896C82"/>
    <w:rsid w:val="008A4053"/>
    <w:rsid w:val="008B3A46"/>
    <w:rsid w:val="008B62A8"/>
    <w:rsid w:val="008C69AF"/>
    <w:rsid w:val="008E06A6"/>
    <w:rsid w:val="008E1CEE"/>
    <w:rsid w:val="008E37D2"/>
    <w:rsid w:val="008E3A06"/>
    <w:rsid w:val="008F591A"/>
    <w:rsid w:val="009026E1"/>
    <w:rsid w:val="00905EAE"/>
    <w:rsid w:val="0093101E"/>
    <w:rsid w:val="00931777"/>
    <w:rsid w:val="00936BA7"/>
    <w:rsid w:val="0094252C"/>
    <w:rsid w:val="00960A44"/>
    <w:rsid w:val="00962010"/>
    <w:rsid w:val="009653FA"/>
    <w:rsid w:val="00970C90"/>
    <w:rsid w:val="009722E2"/>
    <w:rsid w:val="009968EF"/>
    <w:rsid w:val="00997998"/>
    <w:rsid w:val="00997C3F"/>
    <w:rsid w:val="009A65D5"/>
    <w:rsid w:val="009B08CC"/>
    <w:rsid w:val="009B0949"/>
    <w:rsid w:val="009B4473"/>
    <w:rsid w:val="009C7F17"/>
    <w:rsid w:val="009D6398"/>
    <w:rsid w:val="009E6C5D"/>
    <w:rsid w:val="009E789C"/>
    <w:rsid w:val="00A0074B"/>
    <w:rsid w:val="00A04965"/>
    <w:rsid w:val="00A164BB"/>
    <w:rsid w:val="00A203A7"/>
    <w:rsid w:val="00A210E9"/>
    <w:rsid w:val="00A22D45"/>
    <w:rsid w:val="00A24DD7"/>
    <w:rsid w:val="00A34820"/>
    <w:rsid w:val="00A43FC1"/>
    <w:rsid w:val="00A55401"/>
    <w:rsid w:val="00A63246"/>
    <w:rsid w:val="00A71349"/>
    <w:rsid w:val="00A7263C"/>
    <w:rsid w:val="00A74AC6"/>
    <w:rsid w:val="00A83DC6"/>
    <w:rsid w:val="00A84C6D"/>
    <w:rsid w:val="00A8605D"/>
    <w:rsid w:val="00A96851"/>
    <w:rsid w:val="00AB48D4"/>
    <w:rsid w:val="00AC4784"/>
    <w:rsid w:val="00AD4AF6"/>
    <w:rsid w:val="00AE300F"/>
    <w:rsid w:val="00AE3A8B"/>
    <w:rsid w:val="00AE4F2F"/>
    <w:rsid w:val="00B124E1"/>
    <w:rsid w:val="00B2308D"/>
    <w:rsid w:val="00B2415C"/>
    <w:rsid w:val="00B31AA8"/>
    <w:rsid w:val="00B3675F"/>
    <w:rsid w:val="00B434A5"/>
    <w:rsid w:val="00B516EF"/>
    <w:rsid w:val="00B71042"/>
    <w:rsid w:val="00B805FE"/>
    <w:rsid w:val="00B80934"/>
    <w:rsid w:val="00B854B6"/>
    <w:rsid w:val="00B94CAF"/>
    <w:rsid w:val="00BB77AF"/>
    <w:rsid w:val="00BC0250"/>
    <w:rsid w:val="00BC6940"/>
    <w:rsid w:val="00BD229E"/>
    <w:rsid w:val="00BF43C2"/>
    <w:rsid w:val="00C264CB"/>
    <w:rsid w:val="00C26DB9"/>
    <w:rsid w:val="00C3340D"/>
    <w:rsid w:val="00C373A7"/>
    <w:rsid w:val="00C44EAA"/>
    <w:rsid w:val="00C51008"/>
    <w:rsid w:val="00C54C0A"/>
    <w:rsid w:val="00C57865"/>
    <w:rsid w:val="00C62396"/>
    <w:rsid w:val="00C62766"/>
    <w:rsid w:val="00C64448"/>
    <w:rsid w:val="00C64A82"/>
    <w:rsid w:val="00C65D75"/>
    <w:rsid w:val="00C6653B"/>
    <w:rsid w:val="00C73302"/>
    <w:rsid w:val="00C73DA7"/>
    <w:rsid w:val="00C94099"/>
    <w:rsid w:val="00CA4DF0"/>
    <w:rsid w:val="00CC2827"/>
    <w:rsid w:val="00CD3D72"/>
    <w:rsid w:val="00CD55C4"/>
    <w:rsid w:val="00CE0419"/>
    <w:rsid w:val="00CE3F1A"/>
    <w:rsid w:val="00CE5F0B"/>
    <w:rsid w:val="00CF1630"/>
    <w:rsid w:val="00CF3639"/>
    <w:rsid w:val="00CF4219"/>
    <w:rsid w:val="00CF6423"/>
    <w:rsid w:val="00D075C0"/>
    <w:rsid w:val="00D11786"/>
    <w:rsid w:val="00D16737"/>
    <w:rsid w:val="00D35C5C"/>
    <w:rsid w:val="00D41EA5"/>
    <w:rsid w:val="00D70FE3"/>
    <w:rsid w:val="00D77632"/>
    <w:rsid w:val="00D77B56"/>
    <w:rsid w:val="00D87D05"/>
    <w:rsid w:val="00D962C1"/>
    <w:rsid w:val="00D976C8"/>
    <w:rsid w:val="00DB0772"/>
    <w:rsid w:val="00DB4AC0"/>
    <w:rsid w:val="00DC5633"/>
    <w:rsid w:val="00DC7306"/>
    <w:rsid w:val="00DD0216"/>
    <w:rsid w:val="00DF0663"/>
    <w:rsid w:val="00E23D9B"/>
    <w:rsid w:val="00E24BAD"/>
    <w:rsid w:val="00E27FB0"/>
    <w:rsid w:val="00E3191A"/>
    <w:rsid w:val="00E454F6"/>
    <w:rsid w:val="00E550AE"/>
    <w:rsid w:val="00E66F88"/>
    <w:rsid w:val="00E720E3"/>
    <w:rsid w:val="00E760B5"/>
    <w:rsid w:val="00E80C73"/>
    <w:rsid w:val="00E85EAF"/>
    <w:rsid w:val="00E97691"/>
    <w:rsid w:val="00EB127A"/>
    <w:rsid w:val="00EB39F1"/>
    <w:rsid w:val="00EB4C2E"/>
    <w:rsid w:val="00EB6750"/>
    <w:rsid w:val="00EB6FA9"/>
    <w:rsid w:val="00EC2DFC"/>
    <w:rsid w:val="00EC69A6"/>
    <w:rsid w:val="00ED6C0D"/>
    <w:rsid w:val="00EE4722"/>
    <w:rsid w:val="00F014BD"/>
    <w:rsid w:val="00F01F50"/>
    <w:rsid w:val="00F14E8D"/>
    <w:rsid w:val="00F316CB"/>
    <w:rsid w:val="00F3270F"/>
    <w:rsid w:val="00F358B3"/>
    <w:rsid w:val="00F441CA"/>
    <w:rsid w:val="00F44F9F"/>
    <w:rsid w:val="00F46F4B"/>
    <w:rsid w:val="00F664D0"/>
    <w:rsid w:val="00F75C00"/>
    <w:rsid w:val="00F76786"/>
    <w:rsid w:val="00F773E1"/>
    <w:rsid w:val="00F8042A"/>
    <w:rsid w:val="00F81C14"/>
    <w:rsid w:val="00F82780"/>
    <w:rsid w:val="00F8475C"/>
    <w:rsid w:val="00F96AD2"/>
    <w:rsid w:val="00FA3C46"/>
    <w:rsid w:val="00FA6403"/>
    <w:rsid w:val="00FB0221"/>
    <w:rsid w:val="00FC4696"/>
    <w:rsid w:val="00FC6131"/>
    <w:rsid w:val="00FD27AD"/>
    <w:rsid w:val="00FD536B"/>
    <w:rsid w:val="00FD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4A5343-23EC-4CE1-A302-85778371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F4B"/>
    <w:rPr>
      <w:rFonts w:asciiTheme="minorHAnsi" w:hAnsiTheme="minorHAnsi" w:cstheme="minorBidi"/>
      <w:kern w:val="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E6CD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E6C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E6CD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CD6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6CD6"/>
    <w:rPr>
      <w:sz w:val="18"/>
      <w:szCs w:val="18"/>
    </w:rPr>
  </w:style>
  <w:style w:type="character" w:styleId="Hyperlink">
    <w:name w:val="Hyperlink"/>
    <w:uiPriority w:val="99"/>
    <w:unhideWhenUsed/>
    <w:rsid w:val="002E6CD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63246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B80934"/>
    <w:pPr>
      <w:ind w:firstLineChars="200" w:firstLine="420"/>
    </w:pPr>
    <w:rPr>
      <w:sz w:val="24"/>
      <w:szCs w:val="24"/>
    </w:rPr>
  </w:style>
  <w:style w:type="table" w:customStyle="1" w:styleId="1">
    <w:name w:val="浅色底纹1"/>
    <w:basedOn w:val="TableNormal"/>
    <w:uiPriority w:val="60"/>
    <w:rsid w:val="00B80934"/>
    <w:rPr>
      <w:color w:val="000000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">
    <w:name w:val="st"/>
    <w:rsid w:val="00B80934"/>
  </w:style>
  <w:style w:type="character" w:customStyle="1" w:styleId="value">
    <w:name w:val="value"/>
    <w:basedOn w:val="DefaultParagraphFont"/>
    <w:rsid w:val="00C6653B"/>
  </w:style>
  <w:style w:type="character" w:styleId="LineNumber">
    <w:name w:val="line number"/>
    <w:basedOn w:val="DefaultParagraphFont"/>
    <w:uiPriority w:val="99"/>
    <w:semiHidden/>
    <w:unhideWhenUsed/>
    <w:rsid w:val="00F46F4B"/>
  </w:style>
  <w:style w:type="numbering" w:customStyle="1" w:styleId="List0">
    <w:name w:val="List 0"/>
    <w:basedOn w:val="NoList"/>
    <w:rsid w:val="008E06A6"/>
    <w:pPr>
      <w:numPr>
        <w:numId w:val="1"/>
      </w:numPr>
    </w:pPr>
  </w:style>
  <w:style w:type="paragraph" w:customStyle="1" w:styleId="10">
    <w:name w:val="列出段落1"/>
    <w:basedOn w:val="Normal"/>
    <w:uiPriority w:val="99"/>
    <w:qFormat/>
    <w:rsid w:val="000442BF"/>
    <w:pPr>
      <w:ind w:left="720"/>
      <w:contextualSpacing/>
    </w:pPr>
    <w:rPr>
      <w:rFonts w:ascii="Geneva" w:eastAsia="SimSun" w:hAnsi="Geneva" w:cs="Times New Roman"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qFormat/>
    <w:rsid w:val="00C57865"/>
  </w:style>
  <w:style w:type="character" w:customStyle="1" w:styleId="Heading1Char">
    <w:name w:val="Heading 1 Char"/>
    <w:basedOn w:val="DefaultParagraphFont"/>
    <w:link w:val="Heading1"/>
    <w:uiPriority w:val="9"/>
    <w:rsid w:val="005F4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D3E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3EBA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customStyle="1" w:styleId="EndNoteBibliography">
    <w:name w:val="EndNote Bibliography"/>
    <w:basedOn w:val="Normal"/>
    <w:link w:val="EndNoteBibliographyChar"/>
    <w:rsid w:val="000D3EBA"/>
    <w:pPr>
      <w:spacing w:after="160"/>
    </w:pPr>
    <w:rPr>
      <w:noProof/>
      <w:sz w:val="22"/>
      <w:lang w:eastAsia="en-US"/>
    </w:rPr>
  </w:style>
  <w:style w:type="character" w:customStyle="1" w:styleId="EndNoteBibliographyChar">
    <w:name w:val="EndNote Bibliography Char"/>
    <w:basedOn w:val="ListParagraphChar"/>
    <w:link w:val="EndNoteBibliography"/>
    <w:rsid w:val="000D3EBA"/>
    <w:rPr>
      <w:rFonts w:asciiTheme="minorHAnsi" w:eastAsiaTheme="minorEastAsia" w:hAnsiTheme="minorHAnsi" w:cstheme="minorBidi"/>
      <w:noProof/>
      <w:kern w:val="2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EC69A6"/>
    <w:rPr>
      <w:b/>
      <w:bCs/>
    </w:rPr>
  </w:style>
  <w:style w:type="paragraph" w:customStyle="1" w:styleId="ColorfulList-Accent11">
    <w:name w:val="Colorful List - Accent 11"/>
    <w:basedOn w:val="Normal"/>
    <w:qFormat/>
    <w:rsid w:val="006D2BC2"/>
    <w:pPr>
      <w:ind w:left="720"/>
    </w:pPr>
    <w:rPr>
      <w:rFonts w:ascii="Cambria" w:eastAsia="Cambria" w:hAnsi="Cambria" w:cs="Times New Roman"/>
      <w:noProof/>
      <w:kern w:val="0"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02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22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221"/>
    <w:rPr>
      <w:rFonts w:asciiTheme="minorHAnsi" w:eastAsiaTheme="minorEastAsia" w:hAnsiTheme="minorHAnsi" w:cstheme="minorBidi"/>
      <w:kern w:val="2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2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221"/>
    <w:rPr>
      <w:rFonts w:asciiTheme="minorHAnsi" w:eastAsiaTheme="minorEastAsia" w:hAnsiTheme="minorHAnsi" w:cstheme="minorBidi"/>
      <w:b/>
      <w:bCs/>
      <w:kern w:val="2"/>
      <w:sz w:val="24"/>
      <w:szCs w:val="24"/>
      <w:lang w:eastAsia="ko-KR"/>
    </w:rPr>
  </w:style>
  <w:style w:type="character" w:styleId="Emphasis">
    <w:name w:val="Emphasis"/>
    <w:basedOn w:val="DefaultParagraphFont"/>
    <w:uiPriority w:val="20"/>
    <w:qFormat/>
    <w:rsid w:val="0036588B"/>
    <w:rPr>
      <w:i/>
      <w:iCs/>
    </w:rPr>
  </w:style>
  <w:style w:type="paragraph" w:customStyle="1" w:styleId="ppzz">
    <w:name w:val="ppzz"/>
    <w:basedOn w:val="Normal"/>
    <w:rsid w:val="003658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customStyle="1" w:styleId="Grilledutableau1">
    <w:name w:val="Grille du tableau1"/>
    <w:basedOn w:val="TableNormal"/>
    <w:next w:val="TableGrid"/>
    <w:uiPriority w:val="59"/>
    <w:rsid w:val="0036588B"/>
    <w:rPr>
      <w:rFonts w:asciiTheme="minorHAnsi" w:hAnsi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65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A74AC6"/>
  </w:style>
  <w:style w:type="paragraph" w:styleId="Revision">
    <w:name w:val="Revision"/>
    <w:hidden/>
    <w:uiPriority w:val="99"/>
    <w:semiHidden/>
    <w:rsid w:val="00A74AC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Body">
    <w:name w:val="Body"/>
    <w:rsid w:val="00A74A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character" w:customStyle="1" w:styleId="shorttext">
    <w:name w:val="short_text"/>
    <w:basedOn w:val="DefaultParagraphFont"/>
    <w:rsid w:val="001376D1"/>
  </w:style>
  <w:style w:type="character" w:customStyle="1" w:styleId="InternetLink">
    <w:name w:val="Internet Link"/>
    <w:basedOn w:val="DefaultParagraphFont"/>
    <w:uiPriority w:val="99"/>
    <w:unhideWhenUsed/>
    <w:rsid w:val="00F96AD2"/>
    <w:rPr>
      <w:color w:val="0000FF"/>
      <w:u w:val="single"/>
    </w:rPr>
  </w:style>
  <w:style w:type="paragraph" w:customStyle="1" w:styleId="LO-normal">
    <w:name w:val="LO-normal"/>
    <w:rsid w:val="00F96AD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protocol\Desktop\chendan\%5b&#26631;&#20934;&#27169;&#26495;%5d-Reformatting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0195-D6AB-4386-AE34-4FB692B0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[标准模板]-Reformatting.dotx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2980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http://www.bio-protocol.org/e1765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parco</dc:creator>
  <cp:lastModifiedBy>xiaoqing qu</cp:lastModifiedBy>
  <cp:revision>2</cp:revision>
  <dcterms:created xsi:type="dcterms:W3CDTF">2016-08-15T06:29:00Z</dcterms:created>
  <dcterms:modified xsi:type="dcterms:W3CDTF">2016-08-15T06:29:00Z</dcterms:modified>
</cp:coreProperties>
</file>