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4B47F" w14:textId="77777777" w:rsidR="00E676AA" w:rsidRDefault="00E676AA" w:rsidP="00C0351E">
      <w:pPr>
        <w:pStyle w:val="p0"/>
        <w:adjustRightInd w:val="0"/>
        <w:snapToGrid w:val="0"/>
        <w:spacing w:line="360" w:lineRule="auto"/>
        <w:ind w:left="357"/>
        <w:jc w:val="both"/>
        <w:rPr>
          <w:rFonts w:ascii="Arial" w:eastAsia="Malgun Gothic" w:hAnsi="Arial" w:cs="Arial"/>
          <w:b/>
          <w:sz w:val="20"/>
          <w:szCs w:val="20"/>
        </w:rPr>
      </w:pPr>
    </w:p>
    <w:p w14:paraId="42236721" w14:textId="71D33433" w:rsidR="00EA704E" w:rsidRPr="00C0351E" w:rsidRDefault="00EA704E" w:rsidP="00C0351E">
      <w:pPr>
        <w:pStyle w:val="p0"/>
        <w:adjustRightInd w:val="0"/>
        <w:snapToGrid w:val="0"/>
        <w:spacing w:line="360" w:lineRule="auto"/>
        <w:ind w:left="357"/>
        <w:jc w:val="both"/>
        <w:rPr>
          <w:rFonts w:ascii="Arial" w:eastAsia="Malgun Gothic" w:hAnsi="Arial" w:cs="Arial"/>
          <w:b/>
          <w:sz w:val="20"/>
          <w:szCs w:val="20"/>
        </w:rPr>
      </w:pPr>
      <w:r w:rsidRPr="00C0351E">
        <w:rPr>
          <w:rFonts w:ascii="Arial" w:eastAsia="Malgun Gothic" w:hAnsi="Arial" w:cs="Arial"/>
          <w:b/>
          <w:sz w:val="20"/>
          <w:szCs w:val="20"/>
        </w:rPr>
        <w:t xml:space="preserve">Table </w:t>
      </w:r>
      <w:r w:rsidR="00C0351E" w:rsidRPr="00E676AA">
        <w:rPr>
          <w:rFonts w:ascii="Arial" w:eastAsia="Malgun Gothic" w:hAnsi="Arial" w:cs="Arial"/>
          <w:b/>
          <w:color w:val="000000" w:themeColor="text1"/>
          <w:sz w:val="20"/>
          <w:szCs w:val="20"/>
        </w:rPr>
        <w:t>S1</w:t>
      </w:r>
      <w:r w:rsidRPr="00E676AA">
        <w:rPr>
          <w:rFonts w:ascii="Arial" w:eastAsia="Malgun Gothic" w:hAnsi="Arial" w:cs="Arial"/>
          <w:b/>
          <w:color w:val="000000" w:themeColor="text1"/>
          <w:sz w:val="20"/>
          <w:szCs w:val="20"/>
        </w:rPr>
        <w:t xml:space="preserve">. Primers </w:t>
      </w:r>
      <w:r w:rsidRPr="00C0351E">
        <w:rPr>
          <w:rFonts w:ascii="Arial" w:eastAsia="Malgun Gothic" w:hAnsi="Arial" w:cs="Arial"/>
          <w:b/>
          <w:sz w:val="20"/>
          <w:szCs w:val="20"/>
        </w:rPr>
        <w:t>used</w:t>
      </w:r>
      <w:r w:rsidR="00C0351E">
        <w:rPr>
          <w:rFonts w:ascii="Arial" w:eastAsia="Malgun Gothic" w:hAnsi="Arial" w:cs="Arial"/>
          <w:b/>
          <w:sz w:val="20"/>
          <w:szCs w:val="20"/>
        </w:rPr>
        <w:t xml:space="preserve"> in the protocol</w:t>
      </w:r>
    </w:p>
    <w:tbl>
      <w:tblPr>
        <w:tblStyle w:val="aff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1198"/>
        <w:gridCol w:w="7505"/>
      </w:tblGrid>
      <w:tr w:rsidR="00EA704E" w:rsidRPr="00C0351E" w14:paraId="23C7989E" w14:textId="77777777" w:rsidTr="0058138C">
        <w:trPr>
          <w:cantSplit/>
          <w:trHeight w:val="284"/>
        </w:trPr>
        <w:tc>
          <w:tcPr>
            <w:tcW w:w="1198" w:type="dxa"/>
          </w:tcPr>
          <w:p w14:paraId="633847C2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  <w:lang w:eastAsia="zh-CN"/>
              </w:rPr>
            </w:pPr>
            <w:r w:rsidRPr="00C0351E">
              <w:rPr>
                <w:rFonts w:ascii="Arial" w:hAnsi="Arial" w:cs="Arial"/>
                <w:szCs w:val="20"/>
                <w:lang w:eastAsia="zh-CN"/>
              </w:rPr>
              <w:t>Name</w:t>
            </w:r>
          </w:p>
        </w:tc>
        <w:tc>
          <w:tcPr>
            <w:tcW w:w="7505" w:type="dxa"/>
          </w:tcPr>
          <w:p w14:paraId="0125D777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  <w:lang w:eastAsia="zh-CN"/>
              </w:rPr>
            </w:pPr>
            <w:r w:rsidRPr="00C0351E">
              <w:rPr>
                <w:rFonts w:ascii="Arial" w:hAnsi="Arial" w:cs="Arial"/>
                <w:szCs w:val="20"/>
              </w:rPr>
              <w:t>P</w:t>
            </w:r>
            <w:r w:rsidRPr="00C0351E">
              <w:rPr>
                <w:rFonts w:ascii="Arial" w:hAnsi="Arial" w:cs="Arial"/>
                <w:szCs w:val="20"/>
                <w:lang w:eastAsia="zh-CN"/>
              </w:rPr>
              <w:t>rimers</w:t>
            </w:r>
            <w:bookmarkStart w:id="0" w:name="_GoBack"/>
            <w:bookmarkEnd w:id="0"/>
          </w:p>
        </w:tc>
      </w:tr>
      <w:tr w:rsidR="00EA704E" w:rsidRPr="00C0351E" w14:paraId="04C2B451" w14:textId="77777777" w:rsidTr="0058138C">
        <w:trPr>
          <w:cantSplit/>
          <w:trHeight w:val="284"/>
        </w:trPr>
        <w:tc>
          <w:tcPr>
            <w:tcW w:w="1198" w:type="dxa"/>
          </w:tcPr>
          <w:p w14:paraId="3B36BB91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szCs w:val="20"/>
              </w:rPr>
              <w:t>GENE-RGR-F1</w:t>
            </w:r>
          </w:p>
        </w:tc>
        <w:tc>
          <w:tcPr>
            <w:tcW w:w="7505" w:type="dxa"/>
          </w:tcPr>
          <w:p w14:paraId="3DC68AAC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b/>
                <w:color w:val="000000" w:themeColor="text1"/>
                <w:szCs w:val="20"/>
              </w:rPr>
              <w:t>XXXXXXXXXXXXXXXXXXXX</w:t>
            </w:r>
            <w:r w:rsidRPr="00C0351E">
              <w:rPr>
                <w:rFonts w:ascii="Arial" w:hAnsi="Arial" w:cs="Arial"/>
                <w:color w:val="000000" w:themeColor="text1"/>
                <w:szCs w:val="20"/>
              </w:rPr>
              <w:t>M</w:t>
            </w:r>
            <w:r w:rsidRPr="00C0351E">
              <w:rPr>
                <w:rFonts w:ascii="Arial" w:hAnsi="Arial" w:cs="Arial"/>
                <w:color w:val="000000" w:themeColor="text1"/>
                <w:szCs w:val="20"/>
                <w:vertAlign w:val="superscript"/>
              </w:rPr>
              <w:t>6</w:t>
            </w:r>
            <w:r w:rsidRPr="00C0351E">
              <w:rPr>
                <w:rFonts w:ascii="Arial" w:hAnsi="Arial" w:cs="Arial"/>
                <w:color w:val="000000" w:themeColor="text1"/>
                <w:szCs w:val="20"/>
              </w:rPr>
              <w:t>M</w:t>
            </w:r>
            <w:r w:rsidRPr="00C0351E">
              <w:rPr>
                <w:rFonts w:ascii="Arial" w:hAnsi="Arial" w:cs="Arial"/>
                <w:color w:val="000000" w:themeColor="text1"/>
                <w:szCs w:val="20"/>
                <w:vertAlign w:val="superscript"/>
              </w:rPr>
              <w:t>5</w:t>
            </w:r>
            <w:r w:rsidRPr="00C0351E">
              <w:rPr>
                <w:rFonts w:ascii="Arial" w:hAnsi="Arial" w:cs="Arial"/>
                <w:color w:val="000000" w:themeColor="text1"/>
                <w:szCs w:val="20"/>
              </w:rPr>
              <w:t>M</w:t>
            </w:r>
            <w:r w:rsidRPr="00C0351E">
              <w:rPr>
                <w:rFonts w:ascii="Arial" w:hAnsi="Arial" w:cs="Arial"/>
                <w:color w:val="000000" w:themeColor="text1"/>
                <w:szCs w:val="20"/>
                <w:vertAlign w:val="superscript"/>
              </w:rPr>
              <w:t>4</w:t>
            </w:r>
            <w:r w:rsidRPr="00C0351E">
              <w:rPr>
                <w:rFonts w:ascii="Arial" w:hAnsi="Arial" w:cs="Arial"/>
                <w:color w:val="000000" w:themeColor="text1"/>
                <w:szCs w:val="20"/>
              </w:rPr>
              <w:t>M</w:t>
            </w:r>
            <w:r w:rsidRPr="00C0351E">
              <w:rPr>
                <w:rFonts w:ascii="Arial" w:hAnsi="Arial" w:cs="Arial"/>
                <w:color w:val="000000" w:themeColor="text1"/>
                <w:szCs w:val="20"/>
                <w:vertAlign w:val="superscript"/>
              </w:rPr>
              <w:t>3</w:t>
            </w:r>
            <w:r w:rsidRPr="00C0351E">
              <w:rPr>
                <w:rFonts w:ascii="Arial" w:hAnsi="Arial" w:cs="Arial"/>
                <w:color w:val="000000" w:themeColor="text1"/>
                <w:szCs w:val="20"/>
              </w:rPr>
              <w:t>M</w:t>
            </w:r>
            <w:r w:rsidRPr="00C0351E">
              <w:rPr>
                <w:rFonts w:ascii="Arial" w:hAnsi="Arial" w:cs="Arial"/>
                <w:color w:val="000000" w:themeColor="text1"/>
                <w:szCs w:val="20"/>
                <w:vertAlign w:val="superscript"/>
              </w:rPr>
              <w:t>2</w:t>
            </w:r>
            <w:r w:rsidRPr="00C0351E">
              <w:rPr>
                <w:rFonts w:ascii="Arial" w:hAnsi="Arial" w:cs="Arial"/>
                <w:color w:val="000000" w:themeColor="text1"/>
                <w:szCs w:val="20"/>
              </w:rPr>
              <w:t>M</w:t>
            </w:r>
            <w:r w:rsidRPr="00C0351E">
              <w:rPr>
                <w:rFonts w:ascii="Arial" w:hAnsi="Arial" w:cs="Arial"/>
                <w:color w:val="000000" w:themeColor="text1"/>
                <w:szCs w:val="20"/>
                <w:vertAlign w:val="superscript"/>
              </w:rPr>
              <w:t>1</w:t>
            </w:r>
            <w:r w:rsidRPr="00C0351E">
              <w:rPr>
                <w:rFonts w:ascii="Arial" w:hAnsi="Arial" w:cs="Arial"/>
                <w:szCs w:val="20"/>
              </w:rPr>
              <w:t>CTGATGAGTCCGTGAGGACGAAACGAGTAAGCTCGTC</w:t>
            </w:r>
          </w:p>
        </w:tc>
      </w:tr>
      <w:tr w:rsidR="00EA704E" w:rsidRPr="00C0351E" w14:paraId="3B76494E" w14:textId="77777777" w:rsidTr="0058138C">
        <w:trPr>
          <w:cantSplit/>
          <w:trHeight w:val="284"/>
        </w:trPr>
        <w:tc>
          <w:tcPr>
            <w:tcW w:w="1198" w:type="dxa"/>
          </w:tcPr>
          <w:p w14:paraId="3C8C3402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szCs w:val="20"/>
              </w:rPr>
              <w:t>GENE-RGR-F2</w:t>
            </w:r>
          </w:p>
        </w:tc>
        <w:tc>
          <w:tcPr>
            <w:tcW w:w="7505" w:type="dxa"/>
          </w:tcPr>
          <w:p w14:paraId="69B40D7C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C0351E">
              <w:rPr>
                <w:rFonts w:ascii="Arial" w:hAnsi="Arial" w:cs="Arial"/>
                <w:color w:val="000000" w:themeColor="text1"/>
                <w:szCs w:val="20"/>
              </w:rPr>
              <w:t>GACGAAACGAGTAAGCTCGTCN1N2N3N4N5N6N7N8N9N10N11N12N13N14N15N16N17N18N19N20GTTTTAGAGCTAGAAATAGCAAG</w:t>
            </w:r>
          </w:p>
        </w:tc>
      </w:tr>
      <w:tr w:rsidR="00EA704E" w:rsidRPr="00C0351E" w14:paraId="11B21579" w14:textId="77777777" w:rsidTr="0058138C">
        <w:trPr>
          <w:cantSplit/>
          <w:trHeight w:val="284"/>
        </w:trPr>
        <w:tc>
          <w:tcPr>
            <w:tcW w:w="1198" w:type="dxa"/>
          </w:tcPr>
          <w:p w14:paraId="43E70775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szCs w:val="20"/>
              </w:rPr>
              <w:t>UNIVERS-RGR-R</w:t>
            </w:r>
          </w:p>
        </w:tc>
        <w:tc>
          <w:tcPr>
            <w:tcW w:w="7505" w:type="dxa"/>
          </w:tcPr>
          <w:p w14:paraId="1115F058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b/>
                <w:color w:val="000000" w:themeColor="text1"/>
                <w:szCs w:val="20"/>
              </w:rPr>
              <w:t>ZZZZZZZZZZZZZZZZZZZZ</w:t>
            </w:r>
            <w:r w:rsidRPr="00C0351E">
              <w:rPr>
                <w:rFonts w:ascii="Arial" w:hAnsi="Arial" w:cs="Arial"/>
                <w:szCs w:val="20"/>
              </w:rPr>
              <w:t>GTCCCATTCGCCATGCCGAAGC</w:t>
            </w:r>
          </w:p>
        </w:tc>
      </w:tr>
      <w:tr w:rsidR="00EA704E" w:rsidRPr="00C0351E" w14:paraId="05DB224E" w14:textId="77777777" w:rsidTr="0058138C">
        <w:trPr>
          <w:cantSplit/>
          <w:trHeight w:val="284"/>
        </w:trPr>
        <w:tc>
          <w:tcPr>
            <w:tcW w:w="1198" w:type="dxa"/>
          </w:tcPr>
          <w:p w14:paraId="77EE6A97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color w:val="000000" w:themeColor="text1"/>
                <w:szCs w:val="20"/>
              </w:rPr>
              <w:t>ABP1-RGR-F1</w:t>
            </w:r>
          </w:p>
        </w:tc>
        <w:tc>
          <w:tcPr>
            <w:tcW w:w="7505" w:type="dxa"/>
          </w:tcPr>
          <w:p w14:paraId="107C266F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szCs w:val="20"/>
              </w:rPr>
              <w:t>GTTTTTCTGATTAACAGCTCG</w:t>
            </w:r>
            <w:r w:rsidRPr="00C0351E"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 w:rsidRPr="00C0351E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AGCTCC</w:t>
            </w:r>
            <w:r w:rsidRPr="00C0351E">
              <w:rPr>
                <w:rFonts w:ascii="Arial" w:hAnsi="Arial" w:cs="Arial"/>
                <w:szCs w:val="20"/>
              </w:rPr>
              <w:t>CTGATGAGTCCGTGAGGACGAAACGAGTAAGCTCGTC</w:t>
            </w:r>
          </w:p>
        </w:tc>
      </w:tr>
      <w:tr w:rsidR="00EA704E" w:rsidRPr="00C0351E" w14:paraId="036DD28E" w14:textId="77777777" w:rsidTr="0058138C">
        <w:trPr>
          <w:cantSplit/>
          <w:trHeight w:val="284"/>
        </w:trPr>
        <w:tc>
          <w:tcPr>
            <w:tcW w:w="1198" w:type="dxa"/>
          </w:tcPr>
          <w:p w14:paraId="42BFC3BB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color w:val="000000" w:themeColor="text1"/>
                <w:szCs w:val="20"/>
              </w:rPr>
              <w:t>ABP1-RGR-F2</w:t>
            </w:r>
          </w:p>
        </w:tc>
        <w:tc>
          <w:tcPr>
            <w:tcW w:w="7505" w:type="dxa"/>
          </w:tcPr>
          <w:p w14:paraId="51C4BC04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color w:val="000000" w:themeColor="text1"/>
                <w:szCs w:val="20"/>
              </w:rPr>
              <w:t>GACGAAACGAGTAAGCTCGTC</w:t>
            </w:r>
            <w:r w:rsidRPr="00C0351E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GGAGCT</w:t>
            </w:r>
            <w:r w:rsidRPr="00C0351E">
              <w:rPr>
                <w:rFonts w:ascii="Arial" w:hAnsi="Arial" w:cs="Arial"/>
                <w:color w:val="000000" w:themeColor="text1"/>
                <w:szCs w:val="20"/>
              </w:rPr>
              <w:t>CCTTGTCCCATCAAGTTTTAGAGCTAGAAATAGCAAG</w:t>
            </w:r>
          </w:p>
        </w:tc>
      </w:tr>
      <w:tr w:rsidR="00EA704E" w:rsidRPr="00C0351E" w14:paraId="2332142E" w14:textId="77777777" w:rsidTr="0058138C">
        <w:trPr>
          <w:cantSplit/>
          <w:trHeight w:val="284"/>
        </w:trPr>
        <w:tc>
          <w:tcPr>
            <w:tcW w:w="1198" w:type="dxa"/>
          </w:tcPr>
          <w:p w14:paraId="273330AF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color w:val="000000" w:themeColor="text1"/>
                <w:szCs w:val="20"/>
              </w:rPr>
              <w:t>UNIVERS-RGR-R</w:t>
            </w:r>
          </w:p>
        </w:tc>
        <w:tc>
          <w:tcPr>
            <w:tcW w:w="7505" w:type="dxa"/>
          </w:tcPr>
          <w:p w14:paraId="71DF6BA9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C0351E">
              <w:rPr>
                <w:rFonts w:ascii="Arial" w:hAnsi="Arial" w:cs="Arial"/>
                <w:color w:val="000000" w:themeColor="text1"/>
                <w:szCs w:val="20"/>
              </w:rPr>
              <w:t>GCTAGCTTACTCAGTTAGGTCGTCCCATTCGCCATGCCGAAGC</w:t>
            </w:r>
          </w:p>
        </w:tc>
      </w:tr>
      <w:tr w:rsidR="00EA704E" w:rsidRPr="00C0351E" w14:paraId="5109F828" w14:textId="77777777" w:rsidTr="0058138C">
        <w:trPr>
          <w:cantSplit/>
          <w:trHeight w:val="284"/>
        </w:trPr>
        <w:tc>
          <w:tcPr>
            <w:tcW w:w="1198" w:type="dxa"/>
          </w:tcPr>
          <w:p w14:paraId="533CDDD6" w14:textId="77777777" w:rsidR="00EA704E" w:rsidRPr="00DD3280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  <w:lang w:eastAsia="zh-CN"/>
              </w:rPr>
            </w:pPr>
            <w:r w:rsidRPr="00DD3280">
              <w:rPr>
                <w:rFonts w:ascii="Arial" w:eastAsia="Times New Roman" w:hAnsi="Arial" w:cs="Arial"/>
                <w:szCs w:val="20"/>
                <w:u w:val="single"/>
              </w:rPr>
              <w:t>SP6-P1</w:t>
            </w:r>
          </w:p>
        </w:tc>
        <w:tc>
          <w:tcPr>
            <w:tcW w:w="7505" w:type="dxa"/>
          </w:tcPr>
          <w:p w14:paraId="61172C43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eastAsia="Times New Roman" w:hAnsi="Arial" w:cs="Arial"/>
                <w:kern w:val="0"/>
                <w:szCs w:val="20"/>
                <w:u w:val="single"/>
                <w:lang w:eastAsia="en-US"/>
              </w:rPr>
              <w:t>GTCACTATTTAGGTGACACTATA</w:t>
            </w:r>
            <w:r w:rsidRPr="00C0351E">
              <w:rPr>
                <w:rFonts w:ascii="Arial" w:eastAsia="Times New Roman" w:hAnsi="Arial" w:cs="Arial"/>
                <w:b/>
                <w:kern w:val="0"/>
                <w:szCs w:val="20"/>
                <w:u w:val="single"/>
                <w:lang w:eastAsia="en-US"/>
              </w:rPr>
              <w:t>G</w:t>
            </w:r>
            <w:r w:rsidRPr="00C0351E">
              <w:rPr>
                <w:rFonts w:ascii="Arial" w:eastAsia="Times New Roman" w:hAnsi="Arial" w:cs="Arial"/>
                <w:kern w:val="0"/>
                <w:szCs w:val="20"/>
                <w:u w:val="single"/>
                <w:lang w:eastAsia="en-US"/>
              </w:rPr>
              <w:t>AAGCG</w:t>
            </w:r>
            <w:r w:rsidRPr="00C0351E">
              <w:rPr>
                <w:rFonts w:ascii="Arial" w:eastAsia="Times New Roman" w:hAnsi="Arial" w:cs="Arial"/>
                <w:kern w:val="0"/>
                <w:szCs w:val="20"/>
                <w:lang w:eastAsia="en-US"/>
              </w:rPr>
              <w:t>GTTTTTCTGATTAACAGCTCGC</w:t>
            </w:r>
          </w:p>
        </w:tc>
      </w:tr>
      <w:tr w:rsidR="00EA704E" w:rsidRPr="00C0351E" w14:paraId="2FD0CD63" w14:textId="77777777" w:rsidTr="0058138C">
        <w:trPr>
          <w:cantSplit/>
          <w:trHeight w:val="284"/>
        </w:trPr>
        <w:tc>
          <w:tcPr>
            <w:tcW w:w="1198" w:type="dxa"/>
          </w:tcPr>
          <w:p w14:paraId="0681ED01" w14:textId="77777777" w:rsidR="00EA704E" w:rsidRPr="00DD3280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DD3280">
              <w:rPr>
                <w:rFonts w:ascii="Arial" w:hAnsi="Arial" w:cs="Arial"/>
                <w:szCs w:val="20"/>
                <w:lang w:eastAsia="zh-CN"/>
              </w:rPr>
              <w:t>T7-P1</w:t>
            </w:r>
          </w:p>
        </w:tc>
        <w:tc>
          <w:tcPr>
            <w:tcW w:w="7505" w:type="dxa"/>
          </w:tcPr>
          <w:p w14:paraId="416DE401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eastAsia="Times New Roman" w:hAnsi="Arial" w:cs="Arial"/>
                <w:kern w:val="0"/>
                <w:szCs w:val="20"/>
                <w:u w:val="single"/>
                <w:lang w:eastAsia="en-US"/>
              </w:rPr>
            </w:pPr>
            <w:r w:rsidRPr="00C0351E">
              <w:rPr>
                <w:rFonts w:ascii="Arial" w:eastAsia="Times New Roman" w:hAnsi="Arial" w:cs="Arial"/>
                <w:kern w:val="0"/>
                <w:szCs w:val="20"/>
                <w:u w:val="single"/>
                <w:lang w:eastAsia="en-US"/>
              </w:rPr>
              <w:t>GTCAC</w:t>
            </w:r>
            <w:r w:rsidRPr="00C0351E">
              <w:rPr>
                <w:rFonts w:ascii="Arial" w:hAnsi="Arial" w:cs="Arial"/>
                <w:szCs w:val="20"/>
                <w:u w:val="single"/>
              </w:rPr>
              <w:t>TAATACGACTCACTATA</w:t>
            </w:r>
            <w:r w:rsidRPr="00C0351E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G</w:t>
            </w:r>
            <w:r w:rsidRPr="00C0351E">
              <w:rPr>
                <w:rFonts w:ascii="Arial" w:hAnsi="Arial" w:cs="Arial"/>
                <w:szCs w:val="20"/>
                <w:u w:val="single"/>
              </w:rPr>
              <w:t>GGAGA</w:t>
            </w:r>
            <w:r w:rsidRPr="00C0351E">
              <w:rPr>
                <w:rFonts w:ascii="Arial" w:eastAsia="Times New Roman" w:hAnsi="Arial" w:cs="Arial"/>
                <w:kern w:val="0"/>
                <w:szCs w:val="20"/>
                <w:lang w:eastAsia="en-US"/>
              </w:rPr>
              <w:t>GTTTTTCTGATTAACAGCTCGC</w:t>
            </w:r>
          </w:p>
        </w:tc>
      </w:tr>
      <w:tr w:rsidR="00EA704E" w:rsidRPr="00C0351E" w14:paraId="15C57E51" w14:textId="77777777" w:rsidTr="0058138C">
        <w:trPr>
          <w:cantSplit/>
          <w:trHeight w:val="284"/>
        </w:trPr>
        <w:tc>
          <w:tcPr>
            <w:tcW w:w="1198" w:type="dxa"/>
          </w:tcPr>
          <w:p w14:paraId="78640C54" w14:textId="77777777" w:rsidR="00EA704E" w:rsidRPr="00DD3280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DD3280">
              <w:rPr>
                <w:rFonts w:ascii="Arial" w:hAnsi="Arial" w:cs="Arial"/>
                <w:szCs w:val="20"/>
                <w:lang w:eastAsia="zh-CN"/>
              </w:rPr>
              <w:t>T3-P1</w:t>
            </w:r>
          </w:p>
        </w:tc>
        <w:tc>
          <w:tcPr>
            <w:tcW w:w="7505" w:type="dxa"/>
          </w:tcPr>
          <w:p w14:paraId="3139E9A7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eastAsia="Times New Roman" w:hAnsi="Arial" w:cs="Arial"/>
                <w:kern w:val="0"/>
                <w:szCs w:val="20"/>
                <w:u w:val="single"/>
                <w:lang w:eastAsia="en-US"/>
              </w:rPr>
            </w:pPr>
            <w:r w:rsidRPr="00C0351E">
              <w:rPr>
                <w:rFonts w:ascii="Arial" w:eastAsia="Times New Roman" w:hAnsi="Arial" w:cs="Arial"/>
                <w:kern w:val="0"/>
                <w:szCs w:val="20"/>
                <w:u w:val="single"/>
                <w:lang w:eastAsia="en-US"/>
              </w:rPr>
              <w:t>GTCAC</w:t>
            </w:r>
            <w:r w:rsidRPr="00C0351E">
              <w:rPr>
                <w:rFonts w:ascii="Arial" w:hAnsi="Arial" w:cs="Arial"/>
                <w:szCs w:val="20"/>
                <w:u w:val="single"/>
              </w:rPr>
              <w:t>AATTAACCCTCACTAAA</w:t>
            </w:r>
            <w:r w:rsidRPr="00C0351E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G</w:t>
            </w:r>
            <w:r w:rsidRPr="00C0351E">
              <w:rPr>
                <w:rFonts w:ascii="Arial" w:hAnsi="Arial" w:cs="Arial"/>
                <w:szCs w:val="20"/>
                <w:u w:val="single"/>
              </w:rPr>
              <w:t>GGAGA</w:t>
            </w:r>
            <w:r w:rsidRPr="00C0351E">
              <w:rPr>
                <w:rFonts w:ascii="Arial" w:eastAsia="Times New Roman" w:hAnsi="Arial" w:cs="Arial"/>
                <w:kern w:val="0"/>
                <w:szCs w:val="20"/>
                <w:lang w:eastAsia="en-US"/>
              </w:rPr>
              <w:t>GTTTTTCTGATTAACAGCTCGC</w:t>
            </w:r>
          </w:p>
        </w:tc>
      </w:tr>
      <w:tr w:rsidR="00EA704E" w:rsidRPr="00C0351E" w14:paraId="78DE53AC" w14:textId="77777777" w:rsidTr="0058138C">
        <w:trPr>
          <w:cantSplit/>
          <w:trHeight w:val="284"/>
        </w:trPr>
        <w:tc>
          <w:tcPr>
            <w:tcW w:w="1198" w:type="dxa"/>
          </w:tcPr>
          <w:p w14:paraId="548BAA50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hAnsi="Arial" w:cs="Arial"/>
                <w:szCs w:val="20"/>
                <w:lang w:eastAsia="zh-CN"/>
              </w:rPr>
              <w:t>RGR-</w:t>
            </w:r>
            <w:proofErr w:type="spellStart"/>
            <w:r w:rsidRPr="00C0351E">
              <w:rPr>
                <w:rFonts w:ascii="Arial" w:eastAsia="Times New Roman" w:hAnsi="Arial" w:cs="Arial"/>
                <w:kern w:val="0"/>
                <w:szCs w:val="20"/>
                <w:lang w:eastAsia="en-US"/>
              </w:rPr>
              <w:t>MfeI</w:t>
            </w:r>
            <w:proofErr w:type="spellEnd"/>
            <w:r w:rsidRPr="00C0351E">
              <w:rPr>
                <w:rFonts w:ascii="Arial" w:eastAsia="Times New Roman" w:hAnsi="Arial" w:cs="Arial"/>
                <w:kern w:val="0"/>
                <w:szCs w:val="20"/>
                <w:lang w:eastAsia="en-US"/>
              </w:rPr>
              <w:t>-F</w:t>
            </w:r>
          </w:p>
        </w:tc>
        <w:tc>
          <w:tcPr>
            <w:tcW w:w="7505" w:type="dxa"/>
          </w:tcPr>
          <w:p w14:paraId="0D11A472" w14:textId="77777777" w:rsidR="00EA704E" w:rsidRPr="00C0351E" w:rsidRDefault="00EA704E" w:rsidP="00C0351E">
            <w:pPr>
              <w:spacing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C0351E">
              <w:rPr>
                <w:rFonts w:ascii="Arial" w:eastAsia="Times New Roman" w:hAnsi="Arial" w:cs="Arial"/>
                <w:kern w:val="0"/>
                <w:szCs w:val="20"/>
                <w:lang w:eastAsia="en-US"/>
              </w:rPr>
              <w:t>GCTAGCTTACTCAGTTAGGTC</w:t>
            </w:r>
          </w:p>
        </w:tc>
      </w:tr>
    </w:tbl>
    <w:p w14:paraId="043CD869" w14:textId="77777777" w:rsidR="00EA704E" w:rsidRPr="00C0351E" w:rsidRDefault="00EA704E" w:rsidP="00C0351E">
      <w:pPr>
        <w:kinsoku w:val="0"/>
        <w:wordWrap w:val="0"/>
        <w:adjustRightInd w:val="0"/>
        <w:snapToGrid w:val="0"/>
        <w:spacing w:line="360" w:lineRule="auto"/>
        <w:ind w:left="357"/>
        <w:jc w:val="both"/>
        <w:rPr>
          <w:rFonts w:ascii="Arial" w:hAnsi="Arial"/>
          <w:i/>
          <w:szCs w:val="20"/>
          <w:lang w:eastAsia="zh-CN"/>
        </w:rPr>
      </w:pPr>
      <w:r w:rsidRPr="00C0351E">
        <w:rPr>
          <w:rFonts w:ascii="Arial" w:hAnsi="Arial"/>
          <w:i/>
          <w:szCs w:val="20"/>
          <w:lang w:eastAsia="zh-CN"/>
        </w:rPr>
        <w:t xml:space="preserve">Note: Adaptor sequence including X and Y matches with your linearized vector sequence </w:t>
      </w:r>
      <w:r w:rsidRPr="00C0351E">
        <w:rPr>
          <w:rFonts w:ascii="Arial" w:hAnsi="Arial" w:cs="Arial"/>
          <w:i/>
          <w:szCs w:val="20"/>
          <w:lang w:eastAsia="zh-CN"/>
        </w:rPr>
        <w:t xml:space="preserve">according to the Gibson assembly principle. </w:t>
      </w:r>
      <w:r w:rsidRPr="00C0351E">
        <w:rPr>
          <w:rFonts w:ascii="Arial" w:hAnsi="Arial"/>
          <w:i/>
          <w:szCs w:val="20"/>
          <w:lang w:eastAsia="zh-CN"/>
        </w:rPr>
        <w:t>RGR-</w:t>
      </w:r>
      <w:proofErr w:type="spellStart"/>
      <w:r w:rsidRPr="00C0351E">
        <w:rPr>
          <w:rFonts w:ascii="Arial" w:hAnsi="Arial"/>
          <w:i/>
          <w:szCs w:val="20"/>
          <w:lang w:eastAsia="zh-CN"/>
        </w:rPr>
        <w:t>MfeI</w:t>
      </w:r>
      <w:proofErr w:type="spellEnd"/>
      <w:r w:rsidRPr="00C0351E">
        <w:rPr>
          <w:rFonts w:ascii="Arial" w:hAnsi="Arial"/>
          <w:i/>
          <w:szCs w:val="20"/>
          <w:lang w:eastAsia="zh-CN"/>
        </w:rPr>
        <w:t>-F, RGR-</w:t>
      </w:r>
      <w:proofErr w:type="spellStart"/>
      <w:r w:rsidRPr="00C0351E">
        <w:rPr>
          <w:rFonts w:ascii="Arial" w:hAnsi="Arial"/>
          <w:i/>
          <w:szCs w:val="20"/>
          <w:lang w:eastAsia="zh-CN"/>
        </w:rPr>
        <w:t>MfeI</w:t>
      </w:r>
      <w:proofErr w:type="spellEnd"/>
      <w:r w:rsidRPr="00C0351E">
        <w:rPr>
          <w:rFonts w:ascii="Arial" w:hAnsi="Arial"/>
          <w:i/>
          <w:szCs w:val="20"/>
          <w:lang w:eastAsia="zh-CN"/>
        </w:rPr>
        <w:t>-R are used for amplifying RGR units from pHDE-35S-Cas9-mCherry-UBQ.</w:t>
      </w:r>
    </w:p>
    <w:p w14:paraId="57401FD8" w14:textId="77777777" w:rsidR="00410138" w:rsidRPr="00C0351E" w:rsidRDefault="00410138" w:rsidP="00483653">
      <w:pPr>
        <w:rPr>
          <w:i/>
          <w:szCs w:val="20"/>
        </w:rPr>
      </w:pPr>
    </w:p>
    <w:sectPr w:rsidR="00410138" w:rsidRPr="00C0351E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E353B" w14:textId="77777777" w:rsidR="00A5628E" w:rsidRDefault="00A5628E" w:rsidP="002E6CD6">
      <w:r>
        <w:separator/>
      </w:r>
    </w:p>
  </w:endnote>
  <w:endnote w:type="continuationSeparator" w:id="0">
    <w:p w14:paraId="77835A52" w14:textId="77777777" w:rsidR="00A5628E" w:rsidRDefault="00A5628E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D1779F" w:rsidRPr="008E06A6" w:rsidRDefault="00D1779F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E676AA" w:rsidRPr="00E676AA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0D826" w14:textId="77777777" w:rsidR="00A5628E" w:rsidRDefault="00A5628E" w:rsidP="002E6CD6">
      <w:r>
        <w:separator/>
      </w:r>
    </w:p>
  </w:footnote>
  <w:footnote w:type="continuationSeparator" w:id="0">
    <w:p w14:paraId="49D6A186" w14:textId="77777777" w:rsidR="00A5628E" w:rsidRDefault="00A5628E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D1779F" w:rsidRPr="002E6CD6" w:rsidRDefault="00D1779F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24A19155" w:rsidR="00D1779F" w:rsidRPr="00EC5F7D" w:rsidRDefault="00E676AA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"http://www.bio-protocol.org/e2148"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CB0369">
                            <w:rPr>
                              <w:rStyle w:val="a8"/>
                              <w:rFonts w:ascii="Arial" w:hAnsi="Arial" w:cs="Arial"/>
                              <w:szCs w:val="20"/>
                            </w:rPr>
                            <w:t>www.bio-protocol.org/e2148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D1779F">
                            <w:rPr>
                              <w:rFonts w:ascii="Arial" w:hAnsi="Arial" w:cs="Arial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24A19155" w:rsidR="00D1779F" w:rsidRPr="00EC5F7D" w:rsidRDefault="00E676AA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"http://www.bio-protocol.org/e2148"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CB0369">
                      <w:rPr>
                        <w:rStyle w:val="a8"/>
                        <w:rFonts w:ascii="Arial" w:hAnsi="Arial" w:cs="Arial"/>
                        <w:szCs w:val="20"/>
                      </w:rPr>
                      <w:t>www.bio-protocol.org/e2148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D1779F">
                      <w:rPr>
                        <w:rFonts w:ascii="Arial" w:hAnsi="Arial" w:cs="Arial"/>
                        <w:szCs w:val="20"/>
                      </w:rPr>
                      <w:t xml:space="preserve">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1A1CEE63" w:rsidR="00D1779F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76A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E676A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Feb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76A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8EF7EBE" w14:textId="07A75795" w:rsidR="00D1779F" w:rsidRPr="00A11045" w:rsidRDefault="00D1779F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E676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2148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D1779F" w:rsidRPr="00A11045" w:rsidRDefault="00D1779F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1A1CEE63" w:rsidR="00D1779F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E676A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E676A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Feb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E676A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38EF7EBE" w14:textId="07A75795" w:rsidR="00D1779F" w:rsidRPr="00A11045" w:rsidRDefault="00D1779F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E676AA">
                      <w:rPr>
                        <w:rFonts w:ascii="Arial" w:hAnsi="Arial" w:cs="Arial"/>
                        <w:sz w:val="16"/>
                        <w:szCs w:val="16"/>
                      </w:rPr>
                      <w:t>2148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D1779F" w:rsidRPr="00A11045" w:rsidRDefault="00D1779F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3" w15:restartNumberingAfterBreak="0">
    <w:nsid w:val="0D7D2322"/>
    <w:multiLevelType w:val="hybridMultilevel"/>
    <w:tmpl w:val="F3E2B570"/>
    <w:lvl w:ilvl="0" w:tplc="27C41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23CC"/>
    <w:multiLevelType w:val="hybridMultilevel"/>
    <w:tmpl w:val="70FE5B94"/>
    <w:lvl w:ilvl="0" w:tplc="A2A4032C">
      <w:start w:val="1"/>
      <w:numFmt w:val="lowerLetter"/>
      <w:lvlText w:val="%1."/>
      <w:lvlJc w:val="left"/>
      <w:pPr>
        <w:ind w:left="786" w:hanging="360"/>
      </w:pPr>
      <w:rPr>
        <w:rFonts w:hint="eastAsia"/>
        <w:color w:val="FF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6976"/>
    <w:multiLevelType w:val="hybridMultilevel"/>
    <w:tmpl w:val="2306FDD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766CEC"/>
    <w:multiLevelType w:val="hybridMultilevel"/>
    <w:tmpl w:val="457C021C"/>
    <w:lvl w:ilvl="0" w:tplc="5C6C068A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F5A8B4FA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722427D8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0FEAEEFA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98E29AC0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3DDA630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575264B6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FA4AA43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1BB8CA98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7" w15:restartNumberingAfterBreak="0">
    <w:nsid w:val="311A7BDA"/>
    <w:multiLevelType w:val="hybridMultilevel"/>
    <w:tmpl w:val="67324FAC"/>
    <w:lvl w:ilvl="0" w:tplc="E4DE9394">
      <w:start w:val="1"/>
      <w:numFmt w:val="decimal"/>
      <w:lvlText w:val="%1."/>
      <w:lvlJc w:val="left"/>
      <w:pPr>
        <w:ind w:left="777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 w15:restartNumberingAfterBreak="0">
    <w:nsid w:val="31EB3BED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9" w15:restartNumberingAfterBreak="0">
    <w:nsid w:val="3C91568F"/>
    <w:multiLevelType w:val="hybridMultilevel"/>
    <w:tmpl w:val="FEB63A7A"/>
    <w:lvl w:ilvl="0" w:tplc="0C58D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463A11"/>
    <w:multiLevelType w:val="hybridMultilevel"/>
    <w:tmpl w:val="D74C1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E7F7B"/>
    <w:multiLevelType w:val="hybridMultilevel"/>
    <w:tmpl w:val="CD2A7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1E3152"/>
    <w:multiLevelType w:val="hybridMultilevel"/>
    <w:tmpl w:val="D1B0EFD6"/>
    <w:lvl w:ilvl="0" w:tplc="ABF086D4">
      <w:start w:val="1"/>
      <w:numFmt w:val="decimal"/>
      <w:lvlText w:val="%1."/>
      <w:lvlJc w:val="left"/>
      <w:pPr>
        <w:ind w:left="553" w:hanging="269"/>
      </w:pPr>
      <w:rPr>
        <w:rFonts w:ascii="Arial" w:eastAsia="Arial" w:hAnsi="Arial" w:hint="default"/>
        <w:color w:val="auto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13" w15:restartNumberingAfterBreak="0">
    <w:nsid w:val="4961533C"/>
    <w:multiLevelType w:val="hybridMultilevel"/>
    <w:tmpl w:val="F698E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93031"/>
    <w:multiLevelType w:val="hybridMultilevel"/>
    <w:tmpl w:val="3E884E4E"/>
    <w:lvl w:ilvl="0" w:tplc="85A81F74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7DA005AC">
      <w:start w:val="1"/>
      <w:numFmt w:val="bullet"/>
      <w:lvlText w:val="•"/>
      <w:lvlJc w:val="left"/>
      <w:pPr>
        <w:ind w:left="962" w:hanging="348"/>
      </w:pPr>
      <w:rPr>
        <w:rFonts w:hint="default"/>
      </w:rPr>
    </w:lvl>
    <w:lvl w:ilvl="2" w:tplc="D92031CE">
      <w:start w:val="1"/>
      <w:numFmt w:val="bullet"/>
      <w:lvlText w:val="•"/>
      <w:lvlJc w:val="left"/>
      <w:pPr>
        <w:ind w:left="1825" w:hanging="348"/>
      </w:pPr>
      <w:rPr>
        <w:rFonts w:hint="default"/>
      </w:rPr>
    </w:lvl>
    <w:lvl w:ilvl="3" w:tplc="1CEC00DE">
      <w:start w:val="1"/>
      <w:numFmt w:val="bullet"/>
      <w:lvlText w:val="•"/>
      <w:lvlJc w:val="left"/>
      <w:pPr>
        <w:ind w:left="2687" w:hanging="348"/>
      </w:pPr>
      <w:rPr>
        <w:rFonts w:hint="default"/>
      </w:rPr>
    </w:lvl>
    <w:lvl w:ilvl="4" w:tplc="AB7C205A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5" w:tplc="5D224510">
      <w:start w:val="1"/>
      <w:numFmt w:val="bullet"/>
      <w:lvlText w:val="•"/>
      <w:lvlJc w:val="left"/>
      <w:pPr>
        <w:ind w:left="4413" w:hanging="348"/>
      </w:pPr>
      <w:rPr>
        <w:rFonts w:hint="default"/>
      </w:rPr>
    </w:lvl>
    <w:lvl w:ilvl="6" w:tplc="0A8271C2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7" w:tplc="BF640706">
      <w:start w:val="1"/>
      <w:numFmt w:val="bullet"/>
      <w:lvlText w:val="•"/>
      <w:lvlJc w:val="left"/>
      <w:pPr>
        <w:ind w:left="6138" w:hanging="348"/>
      </w:pPr>
      <w:rPr>
        <w:rFonts w:hint="default"/>
      </w:rPr>
    </w:lvl>
    <w:lvl w:ilvl="8" w:tplc="E4CCE976">
      <w:start w:val="1"/>
      <w:numFmt w:val="bullet"/>
      <w:lvlText w:val="•"/>
      <w:lvlJc w:val="left"/>
      <w:pPr>
        <w:ind w:left="7001" w:hanging="348"/>
      </w:pPr>
      <w:rPr>
        <w:rFonts w:hint="default"/>
      </w:rPr>
    </w:lvl>
  </w:abstractNum>
  <w:abstractNum w:abstractNumId="15" w15:restartNumberingAfterBreak="0">
    <w:nsid w:val="50F17DCD"/>
    <w:multiLevelType w:val="hybridMultilevel"/>
    <w:tmpl w:val="0F34930A"/>
    <w:lvl w:ilvl="0" w:tplc="04090015">
      <w:start w:val="1"/>
      <w:numFmt w:val="upperLetter"/>
      <w:lvlText w:val="%1."/>
      <w:lvlJc w:val="left"/>
      <w:pPr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6" w15:restartNumberingAfterBreak="0">
    <w:nsid w:val="537E53B2"/>
    <w:multiLevelType w:val="hybridMultilevel"/>
    <w:tmpl w:val="8EE6910E"/>
    <w:lvl w:ilvl="0" w:tplc="398E874C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w w:val="100"/>
        <w:sz w:val="20"/>
        <w:szCs w:val="20"/>
      </w:rPr>
    </w:lvl>
    <w:lvl w:ilvl="1" w:tplc="EC528F3C">
      <w:start w:val="1"/>
      <w:numFmt w:val="decimal"/>
      <w:lvlText w:val="%2."/>
      <w:lvlJc w:val="left"/>
      <w:pPr>
        <w:ind w:left="102" w:hanging="200"/>
      </w:pPr>
      <w:rPr>
        <w:rFonts w:ascii="Arial" w:eastAsia="Arial" w:hAnsi="Arial" w:hint="default"/>
        <w:w w:val="100"/>
        <w:sz w:val="24"/>
        <w:szCs w:val="24"/>
      </w:rPr>
    </w:lvl>
    <w:lvl w:ilvl="2" w:tplc="68CE3058">
      <w:start w:val="1"/>
      <w:numFmt w:val="bullet"/>
      <w:lvlText w:val="•"/>
      <w:lvlJc w:val="left"/>
      <w:pPr>
        <w:ind w:left="1825" w:hanging="200"/>
      </w:pPr>
      <w:rPr>
        <w:rFonts w:hint="default"/>
      </w:rPr>
    </w:lvl>
    <w:lvl w:ilvl="3" w:tplc="E87C6758">
      <w:start w:val="1"/>
      <w:numFmt w:val="bullet"/>
      <w:lvlText w:val="•"/>
      <w:lvlJc w:val="left"/>
      <w:pPr>
        <w:ind w:left="2687" w:hanging="200"/>
      </w:pPr>
      <w:rPr>
        <w:rFonts w:hint="default"/>
      </w:rPr>
    </w:lvl>
    <w:lvl w:ilvl="4" w:tplc="34A29664">
      <w:start w:val="1"/>
      <w:numFmt w:val="bullet"/>
      <w:lvlText w:val="•"/>
      <w:lvlJc w:val="left"/>
      <w:pPr>
        <w:ind w:left="3550" w:hanging="200"/>
      </w:pPr>
      <w:rPr>
        <w:rFonts w:hint="default"/>
      </w:rPr>
    </w:lvl>
    <w:lvl w:ilvl="5" w:tplc="EFD2F4C0">
      <w:start w:val="1"/>
      <w:numFmt w:val="bullet"/>
      <w:lvlText w:val="•"/>
      <w:lvlJc w:val="left"/>
      <w:pPr>
        <w:ind w:left="4413" w:hanging="200"/>
      </w:pPr>
      <w:rPr>
        <w:rFonts w:hint="default"/>
      </w:rPr>
    </w:lvl>
    <w:lvl w:ilvl="6" w:tplc="16203B98">
      <w:start w:val="1"/>
      <w:numFmt w:val="bullet"/>
      <w:lvlText w:val="•"/>
      <w:lvlJc w:val="left"/>
      <w:pPr>
        <w:ind w:left="5275" w:hanging="200"/>
      </w:pPr>
      <w:rPr>
        <w:rFonts w:hint="default"/>
      </w:rPr>
    </w:lvl>
    <w:lvl w:ilvl="7" w:tplc="8CCAAA5A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8" w:tplc="F2623B84">
      <w:start w:val="1"/>
      <w:numFmt w:val="bullet"/>
      <w:lvlText w:val="•"/>
      <w:lvlJc w:val="left"/>
      <w:pPr>
        <w:ind w:left="7001" w:hanging="200"/>
      </w:pPr>
      <w:rPr>
        <w:rFonts w:hint="default"/>
      </w:rPr>
    </w:lvl>
  </w:abstractNum>
  <w:abstractNum w:abstractNumId="17" w15:restartNumberingAfterBreak="0">
    <w:nsid w:val="58575968"/>
    <w:multiLevelType w:val="hybridMultilevel"/>
    <w:tmpl w:val="65DE7ABA"/>
    <w:lvl w:ilvl="0" w:tplc="CAC46526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D0EAD"/>
    <w:multiLevelType w:val="hybridMultilevel"/>
    <w:tmpl w:val="F21A7F38"/>
    <w:lvl w:ilvl="0" w:tplc="1DCCA158">
      <w:start w:val="1"/>
      <w:numFmt w:val="decimal"/>
      <w:lvlText w:val="%1."/>
      <w:lvlJc w:val="left"/>
      <w:pPr>
        <w:ind w:left="562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 w15:restartNumberingAfterBreak="0">
    <w:nsid w:val="5F8241D6"/>
    <w:multiLevelType w:val="hybridMultilevel"/>
    <w:tmpl w:val="C46C1FF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FAB6B91"/>
    <w:multiLevelType w:val="hybridMultilevel"/>
    <w:tmpl w:val="C750EE26"/>
    <w:lvl w:ilvl="0" w:tplc="801C4E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0F1C94"/>
    <w:multiLevelType w:val="hybridMultilevel"/>
    <w:tmpl w:val="53402A58"/>
    <w:lvl w:ilvl="0" w:tplc="FDD0CD7C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A222F1"/>
    <w:multiLevelType w:val="hybridMultilevel"/>
    <w:tmpl w:val="14FA071A"/>
    <w:lvl w:ilvl="0" w:tplc="CAA23172">
      <w:start w:val="1"/>
      <w:numFmt w:val="decimal"/>
      <w:lvlText w:val="%1."/>
      <w:lvlJc w:val="left"/>
      <w:pPr>
        <w:ind w:left="786" w:hanging="360"/>
      </w:pPr>
      <w:rPr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33E12"/>
    <w:multiLevelType w:val="hybridMultilevel"/>
    <w:tmpl w:val="803ABCBC"/>
    <w:lvl w:ilvl="0" w:tplc="30745B96">
      <w:start w:val="1"/>
      <w:numFmt w:val="lowerLetter"/>
      <w:lvlText w:val="%1."/>
      <w:lvlJc w:val="left"/>
      <w:pPr>
        <w:ind w:left="553" w:hanging="269"/>
      </w:pPr>
      <w:rPr>
        <w:rFonts w:hint="eastAsia"/>
        <w:color w:val="FF0000"/>
        <w:w w:val="100"/>
        <w:sz w:val="20"/>
        <w:szCs w:val="20"/>
        <w:vertAlign w:val="baseline"/>
      </w:rPr>
    </w:lvl>
    <w:lvl w:ilvl="1" w:tplc="37E6C2C4">
      <w:start w:val="1"/>
      <w:numFmt w:val="decimal"/>
      <w:lvlText w:val="%2."/>
      <w:lvlJc w:val="left"/>
      <w:pPr>
        <w:ind w:left="810" w:hanging="348"/>
      </w:pPr>
      <w:rPr>
        <w:rFonts w:ascii="Arial" w:eastAsia="Arial" w:hAnsi="Arial" w:hint="default"/>
        <w:w w:val="100"/>
        <w:sz w:val="20"/>
        <w:szCs w:val="20"/>
      </w:rPr>
    </w:lvl>
    <w:lvl w:ilvl="2" w:tplc="AB706D9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3" w:tplc="B128FB14">
      <w:start w:val="1"/>
      <w:numFmt w:val="bullet"/>
      <w:lvlText w:val="•"/>
      <w:lvlJc w:val="left"/>
      <w:pPr>
        <w:ind w:left="2576" w:hanging="348"/>
      </w:pPr>
      <w:rPr>
        <w:rFonts w:hint="default"/>
      </w:rPr>
    </w:lvl>
    <w:lvl w:ilvl="4" w:tplc="BE4E422A">
      <w:start w:val="1"/>
      <w:numFmt w:val="bullet"/>
      <w:lvlText w:val="•"/>
      <w:lvlJc w:val="left"/>
      <w:pPr>
        <w:ind w:left="3455" w:hanging="348"/>
      </w:pPr>
      <w:rPr>
        <w:rFonts w:hint="default"/>
      </w:rPr>
    </w:lvl>
    <w:lvl w:ilvl="5" w:tplc="9092DD34">
      <w:start w:val="1"/>
      <w:numFmt w:val="bullet"/>
      <w:lvlText w:val="•"/>
      <w:lvlJc w:val="left"/>
      <w:pPr>
        <w:ind w:left="4333" w:hanging="348"/>
      </w:pPr>
      <w:rPr>
        <w:rFonts w:hint="default"/>
      </w:rPr>
    </w:lvl>
    <w:lvl w:ilvl="6" w:tplc="AA3E78D0">
      <w:start w:val="1"/>
      <w:numFmt w:val="bullet"/>
      <w:lvlText w:val="•"/>
      <w:lvlJc w:val="left"/>
      <w:pPr>
        <w:ind w:left="5212" w:hanging="348"/>
      </w:pPr>
      <w:rPr>
        <w:rFonts w:hint="default"/>
      </w:rPr>
    </w:lvl>
    <w:lvl w:ilvl="7" w:tplc="5A1A15A6">
      <w:start w:val="1"/>
      <w:numFmt w:val="bullet"/>
      <w:lvlText w:val="•"/>
      <w:lvlJc w:val="left"/>
      <w:pPr>
        <w:ind w:left="6090" w:hanging="348"/>
      </w:pPr>
      <w:rPr>
        <w:rFonts w:hint="default"/>
      </w:rPr>
    </w:lvl>
    <w:lvl w:ilvl="8" w:tplc="FEB885AE">
      <w:start w:val="1"/>
      <w:numFmt w:val="bullet"/>
      <w:lvlText w:val="•"/>
      <w:lvlJc w:val="left"/>
      <w:pPr>
        <w:ind w:left="6969" w:hanging="348"/>
      </w:pPr>
      <w:rPr>
        <w:rFonts w:hint="default"/>
      </w:rPr>
    </w:lvl>
  </w:abstractNum>
  <w:abstractNum w:abstractNumId="24" w15:restartNumberingAfterBreak="0">
    <w:nsid w:val="764046D8"/>
    <w:multiLevelType w:val="hybridMultilevel"/>
    <w:tmpl w:val="29423CC8"/>
    <w:lvl w:ilvl="0" w:tplc="3B243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358A"/>
    <w:multiLevelType w:val="hybridMultilevel"/>
    <w:tmpl w:val="5A68AE0A"/>
    <w:lvl w:ilvl="0" w:tplc="CAC46526">
      <w:start w:val="1"/>
      <w:numFmt w:val="lowerLetter"/>
      <w:lvlText w:val="%1."/>
      <w:lvlJc w:val="left"/>
      <w:pPr>
        <w:ind w:left="77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20"/>
  </w:num>
  <w:num w:numId="10">
    <w:abstractNumId w:val="19"/>
  </w:num>
  <w:num w:numId="11">
    <w:abstractNumId w:val="3"/>
  </w:num>
  <w:num w:numId="12">
    <w:abstractNumId w:val="5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 w:numId="18">
    <w:abstractNumId w:val="18"/>
  </w:num>
  <w:num w:numId="19">
    <w:abstractNumId w:val="22"/>
  </w:num>
  <w:num w:numId="20">
    <w:abstractNumId w:val="11"/>
  </w:num>
  <w:num w:numId="21">
    <w:abstractNumId w:val="21"/>
  </w:num>
  <w:num w:numId="22">
    <w:abstractNumId w:val="7"/>
  </w:num>
  <w:num w:numId="23">
    <w:abstractNumId w:val="8"/>
  </w:num>
  <w:num w:numId="24">
    <w:abstractNumId w:val="4"/>
  </w:num>
  <w:num w:numId="25">
    <w:abstractNumId w:val="25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5879"/>
    <w:rsid w:val="000269AD"/>
    <w:rsid w:val="00026F0D"/>
    <w:rsid w:val="000278F4"/>
    <w:rsid w:val="0003210F"/>
    <w:rsid w:val="000323E3"/>
    <w:rsid w:val="00032AA7"/>
    <w:rsid w:val="0003334E"/>
    <w:rsid w:val="000377D2"/>
    <w:rsid w:val="000405BC"/>
    <w:rsid w:val="000442BF"/>
    <w:rsid w:val="00045F10"/>
    <w:rsid w:val="00052851"/>
    <w:rsid w:val="000627F0"/>
    <w:rsid w:val="00063579"/>
    <w:rsid w:val="00067EED"/>
    <w:rsid w:val="0007298E"/>
    <w:rsid w:val="000741FE"/>
    <w:rsid w:val="000745CC"/>
    <w:rsid w:val="0008046F"/>
    <w:rsid w:val="00080E06"/>
    <w:rsid w:val="00085C5F"/>
    <w:rsid w:val="00092BD9"/>
    <w:rsid w:val="00093253"/>
    <w:rsid w:val="00096A86"/>
    <w:rsid w:val="00096AD5"/>
    <w:rsid w:val="000A04F5"/>
    <w:rsid w:val="000B179C"/>
    <w:rsid w:val="000B7917"/>
    <w:rsid w:val="000C176E"/>
    <w:rsid w:val="000C5516"/>
    <w:rsid w:val="000C69FD"/>
    <w:rsid w:val="000D08C4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21396"/>
    <w:rsid w:val="00121524"/>
    <w:rsid w:val="00122094"/>
    <w:rsid w:val="001228E6"/>
    <w:rsid w:val="00125346"/>
    <w:rsid w:val="00125494"/>
    <w:rsid w:val="001255D4"/>
    <w:rsid w:val="0013650A"/>
    <w:rsid w:val="00140291"/>
    <w:rsid w:val="00142469"/>
    <w:rsid w:val="00146E79"/>
    <w:rsid w:val="001525C0"/>
    <w:rsid w:val="00153D4C"/>
    <w:rsid w:val="001553BB"/>
    <w:rsid w:val="00165AF8"/>
    <w:rsid w:val="00172D61"/>
    <w:rsid w:val="00172F3E"/>
    <w:rsid w:val="00175CC7"/>
    <w:rsid w:val="0017684A"/>
    <w:rsid w:val="00186062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4A2C"/>
    <w:rsid w:val="001E72CA"/>
    <w:rsid w:val="001F6ACB"/>
    <w:rsid w:val="002048B2"/>
    <w:rsid w:val="00205C50"/>
    <w:rsid w:val="00207447"/>
    <w:rsid w:val="0020760F"/>
    <w:rsid w:val="002079B5"/>
    <w:rsid w:val="002175A4"/>
    <w:rsid w:val="00221949"/>
    <w:rsid w:val="00222994"/>
    <w:rsid w:val="00227574"/>
    <w:rsid w:val="002358EA"/>
    <w:rsid w:val="00237052"/>
    <w:rsid w:val="00237483"/>
    <w:rsid w:val="00250FE4"/>
    <w:rsid w:val="00254BC0"/>
    <w:rsid w:val="002665B8"/>
    <w:rsid w:val="002669AE"/>
    <w:rsid w:val="00267D8B"/>
    <w:rsid w:val="00270160"/>
    <w:rsid w:val="0027054A"/>
    <w:rsid w:val="00273FC7"/>
    <w:rsid w:val="00277DB4"/>
    <w:rsid w:val="0028376B"/>
    <w:rsid w:val="00287923"/>
    <w:rsid w:val="00291574"/>
    <w:rsid w:val="00293CB8"/>
    <w:rsid w:val="0029411E"/>
    <w:rsid w:val="002946B9"/>
    <w:rsid w:val="00295F78"/>
    <w:rsid w:val="002A072B"/>
    <w:rsid w:val="002A5DD6"/>
    <w:rsid w:val="002C3213"/>
    <w:rsid w:val="002D2446"/>
    <w:rsid w:val="002E57E5"/>
    <w:rsid w:val="002E6CD6"/>
    <w:rsid w:val="002E7365"/>
    <w:rsid w:val="002F022C"/>
    <w:rsid w:val="002F6D2C"/>
    <w:rsid w:val="00300EF1"/>
    <w:rsid w:val="00311E23"/>
    <w:rsid w:val="0031285C"/>
    <w:rsid w:val="00312937"/>
    <w:rsid w:val="00323BCF"/>
    <w:rsid w:val="003275D5"/>
    <w:rsid w:val="00332423"/>
    <w:rsid w:val="003368D7"/>
    <w:rsid w:val="003376FB"/>
    <w:rsid w:val="00337E2C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E44"/>
    <w:rsid w:val="0037227F"/>
    <w:rsid w:val="003730E3"/>
    <w:rsid w:val="003739AE"/>
    <w:rsid w:val="00375AAD"/>
    <w:rsid w:val="003760B8"/>
    <w:rsid w:val="00380C92"/>
    <w:rsid w:val="00384524"/>
    <w:rsid w:val="003874F4"/>
    <w:rsid w:val="00391368"/>
    <w:rsid w:val="003926A3"/>
    <w:rsid w:val="003A1C5E"/>
    <w:rsid w:val="003A5943"/>
    <w:rsid w:val="003B27BD"/>
    <w:rsid w:val="003C5DD8"/>
    <w:rsid w:val="003C64F4"/>
    <w:rsid w:val="003C6864"/>
    <w:rsid w:val="003C71A0"/>
    <w:rsid w:val="003D0265"/>
    <w:rsid w:val="003D0F4F"/>
    <w:rsid w:val="003D4F4B"/>
    <w:rsid w:val="003E418D"/>
    <w:rsid w:val="003E4592"/>
    <w:rsid w:val="003E63F3"/>
    <w:rsid w:val="003F167B"/>
    <w:rsid w:val="003F1DF2"/>
    <w:rsid w:val="00401412"/>
    <w:rsid w:val="00402B81"/>
    <w:rsid w:val="00403527"/>
    <w:rsid w:val="00403E27"/>
    <w:rsid w:val="00410138"/>
    <w:rsid w:val="0041603F"/>
    <w:rsid w:val="00416CA7"/>
    <w:rsid w:val="00421765"/>
    <w:rsid w:val="00422B8C"/>
    <w:rsid w:val="004231FE"/>
    <w:rsid w:val="004255B2"/>
    <w:rsid w:val="0042774F"/>
    <w:rsid w:val="00436F0C"/>
    <w:rsid w:val="00437D10"/>
    <w:rsid w:val="00445D92"/>
    <w:rsid w:val="004472A6"/>
    <w:rsid w:val="004502EC"/>
    <w:rsid w:val="00451A7A"/>
    <w:rsid w:val="00460D44"/>
    <w:rsid w:val="00462262"/>
    <w:rsid w:val="00467FDB"/>
    <w:rsid w:val="00483653"/>
    <w:rsid w:val="00497E66"/>
    <w:rsid w:val="004A053F"/>
    <w:rsid w:val="004A06DA"/>
    <w:rsid w:val="004A2DD5"/>
    <w:rsid w:val="004A36B8"/>
    <w:rsid w:val="004A6149"/>
    <w:rsid w:val="004A70C7"/>
    <w:rsid w:val="004A7263"/>
    <w:rsid w:val="004B16EA"/>
    <w:rsid w:val="004B2B53"/>
    <w:rsid w:val="004C0837"/>
    <w:rsid w:val="004D1B1B"/>
    <w:rsid w:val="004D2403"/>
    <w:rsid w:val="004D31B9"/>
    <w:rsid w:val="004D3870"/>
    <w:rsid w:val="004E15BC"/>
    <w:rsid w:val="004E6D7F"/>
    <w:rsid w:val="004E771F"/>
    <w:rsid w:val="004F2038"/>
    <w:rsid w:val="004F328F"/>
    <w:rsid w:val="004F455B"/>
    <w:rsid w:val="004F50FE"/>
    <w:rsid w:val="004F63AD"/>
    <w:rsid w:val="005042AC"/>
    <w:rsid w:val="005058A3"/>
    <w:rsid w:val="00505FC6"/>
    <w:rsid w:val="005067CA"/>
    <w:rsid w:val="00510600"/>
    <w:rsid w:val="005138DA"/>
    <w:rsid w:val="00527592"/>
    <w:rsid w:val="00527E54"/>
    <w:rsid w:val="00531543"/>
    <w:rsid w:val="00532761"/>
    <w:rsid w:val="005379CB"/>
    <w:rsid w:val="00543C1E"/>
    <w:rsid w:val="0054488A"/>
    <w:rsid w:val="00550F5A"/>
    <w:rsid w:val="00562E17"/>
    <w:rsid w:val="00566792"/>
    <w:rsid w:val="00570614"/>
    <w:rsid w:val="0057271A"/>
    <w:rsid w:val="00572985"/>
    <w:rsid w:val="0058138C"/>
    <w:rsid w:val="005818B2"/>
    <w:rsid w:val="00582135"/>
    <w:rsid w:val="00587549"/>
    <w:rsid w:val="00597F9B"/>
    <w:rsid w:val="005A0140"/>
    <w:rsid w:val="005A3B65"/>
    <w:rsid w:val="005A45FD"/>
    <w:rsid w:val="005A580A"/>
    <w:rsid w:val="005B325E"/>
    <w:rsid w:val="005C6618"/>
    <w:rsid w:val="005E06B5"/>
    <w:rsid w:val="005F4493"/>
    <w:rsid w:val="005F5452"/>
    <w:rsid w:val="005F70F8"/>
    <w:rsid w:val="006041FD"/>
    <w:rsid w:val="00605C43"/>
    <w:rsid w:val="00610E5C"/>
    <w:rsid w:val="00613878"/>
    <w:rsid w:val="00614B4E"/>
    <w:rsid w:val="00615FB3"/>
    <w:rsid w:val="0062651C"/>
    <w:rsid w:val="006267C2"/>
    <w:rsid w:val="00627819"/>
    <w:rsid w:val="0063299C"/>
    <w:rsid w:val="00637B8B"/>
    <w:rsid w:val="0064031F"/>
    <w:rsid w:val="00640F12"/>
    <w:rsid w:val="006411B8"/>
    <w:rsid w:val="006508F1"/>
    <w:rsid w:val="00651609"/>
    <w:rsid w:val="0065504A"/>
    <w:rsid w:val="00671636"/>
    <w:rsid w:val="00673009"/>
    <w:rsid w:val="00674F8B"/>
    <w:rsid w:val="006755B8"/>
    <w:rsid w:val="00683071"/>
    <w:rsid w:val="006858A4"/>
    <w:rsid w:val="00687C78"/>
    <w:rsid w:val="00692D63"/>
    <w:rsid w:val="006956D9"/>
    <w:rsid w:val="006958DC"/>
    <w:rsid w:val="006A12FE"/>
    <w:rsid w:val="006A3397"/>
    <w:rsid w:val="006A43CE"/>
    <w:rsid w:val="006B2626"/>
    <w:rsid w:val="006B2B6B"/>
    <w:rsid w:val="006B562C"/>
    <w:rsid w:val="006C3230"/>
    <w:rsid w:val="006C4102"/>
    <w:rsid w:val="006C43D7"/>
    <w:rsid w:val="006C4D93"/>
    <w:rsid w:val="006C4FC1"/>
    <w:rsid w:val="006D2BC2"/>
    <w:rsid w:val="006D3A11"/>
    <w:rsid w:val="006D41D3"/>
    <w:rsid w:val="006D53DB"/>
    <w:rsid w:val="006D6FB9"/>
    <w:rsid w:val="006D79B3"/>
    <w:rsid w:val="006E01D6"/>
    <w:rsid w:val="006E28BE"/>
    <w:rsid w:val="006E5405"/>
    <w:rsid w:val="006E73F9"/>
    <w:rsid w:val="006F4A75"/>
    <w:rsid w:val="006F4FC5"/>
    <w:rsid w:val="007005D0"/>
    <w:rsid w:val="00701A74"/>
    <w:rsid w:val="00701F82"/>
    <w:rsid w:val="00704461"/>
    <w:rsid w:val="0071108C"/>
    <w:rsid w:val="0071367A"/>
    <w:rsid w:val="00714237"/>
    <w:rsid w:val="0071513E"/>
    <w:rsid w:val="00717A3A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5A87"/>
    <w:rsid w:val="0075616F"/>
    <w:rsid w:val="00757087"/>
    <w:rsid w:val="007604F5"/>
    <w:rsid w:val="00762DCB"/>
    <w:rsid w:val="00766F70"/>
    <w:rsid w:val="00772AB4"/>
    <w:rsid w:val="0077323C"/>
    <w:rsid w:val="0077657C"/>
    <w:rsid w:val="007807D0"/>
    <w:rsid w:val="00783F7F"/>
    <w:rsid w:val="007867C9"/>
    <w:rsid w:val="00794177"/>
    <w:rsid w:val="007A3404"/>
    <w:rsid w:val="007A41E1"/>
    <w:rsid w:val="007A4604"/>
    <w:rsid w:val="007B02C7"/>
    <w:rsid w:val="007B6B08"/>
    <w:rsid w:val="007C0928"/>
    <w:rsid w:val="007C1787"/>
    <w:rsid w:val="007C2652"/>
    <w:rsid w:val="007C3806"/>
    <w:rsid w:val="007C5D87"/>
    <w:rsid w:val="007D1B74"/>
    <w:rsid w:val="007D54A2"/>
    <w:rsid w:val="007E051D"/>
    <w:rsid w:val="007F07B7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1207"/>
    <w:rsid w:val="00865759"/>
    <w:rsid w:val="00866496"/>
    <w:rsid w:val="00867DEC"/>
    <w:rsid w:val="008745C6"/>
    <w:rsid w:val="00881DE5"/>
    <w:rsid w:val="008973A2"/>
    <w:rsid w:val="008A3DEC"/>
    <w:rsid w:val="008B3829"/>
    <w:rsid w:val="008B6F53"/>
    <w:rsid w:val="008C004A"/>
    <w:rsid w:val="008C19EA"/>
    <w:rsid w:val="008C3C8E"/>
    <w:rsid w:val="008C5CB3"/>
    <w:rsid w:val="008D1A64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6AED"/>
    <w:rsid w:val="009653FA"/>
    <w:rsid w:val="009729DF"/>
    <w:rsid w:val="009779E5"/>
    <w:rsid w:val="00985599"/>
    <w:rsid w:val="00985866"/>
    <w:rsid w:val="00997C3F"/>
    <w:rsid w:val="009A4F9A"/>
    <w:rsid w:val="009A65D5"/>
    <w:rsid w:val="009A7A04"/>
    <w:rsid w:val="009B4473"/>
    <w:rsid w:val="009B7208"/>
    <w:rsid w:val="009D0EC5"/>
    <w:rsid w:val="009D6398"/>
    <w:rsid w:val="009D73F6"/>
    <w:rsid w:val="009E0991"/>
    <w:rsid w:val="009E4D9C"/>
    <w:rsid w:val="009E6C5D"/>
    <w:rsid w:val="009F066D"/>
    <w:rsid w:val="009F26D3"/>
    <w:rsid w:val="009F6B09"/>
    <w:rsid w:val="00A0074B"/>
    <w:rsid w:val="00A067F8"/>
    <w:rsid w:val="00A15171"/>
    <w:rsid w:val="00A164BB"/>
    <w:rsid w:val="00A232F9"/>
    <w:rsid w:val="00A41B93"/>
    <w:rsid w:val="00A42AE9"/>
    <w:rsid w:val="00A456E9"/>
    <w:rsid w:val="00A46709"/>
    <w:rsid w:val="00A5121D"/>
    <w:rsid w:val="00A5628E"/>
    <w:rsid w:val="00A56CDF"/>
    <w:rsid w:val="00A60267"/>
    <w:rsid w:val="00A63246"/>
    <w:rsid w:val="00A648FE"/>
    <w:rsid w:val="00A7263C"/>
    <w:rsid w:val="00A76302"/>
    <w:rsid w:val="00A83DC6"/>
    <w:rsid w:val="00A84C57"/>
    <w:rsid w:val="00A84C6D"/>
    <w:rsid w:val="00A85D59"/>
    <w:rsid w:val="00A8605D"/>
    <w:rsid w:val="00A9255E"/>
    <w:rsid w:val="00A9385B"/>
    <w:rsid w:val="00A96851"/>
    <w:rsid w:val="00AA6625"/>
    <w:rsid w:val="00AB0F76"/>
    <w:rsid w:val="00AB204D"/>
    <w:rsid w:val="00AB7CBE"/>
    <w:rsid w:val="00AC17A8"/>
    <w:rsid w:val="00AC27E3"/>
    <w:rsid w:val="00AC6D18"/>
    <w:rsid w:val="00AC78B7"/>
    <w:rsid w:val="00AD4570"/>
    <w:rsid w:val="00AD4AF6"/>
    <w:rsid w:val="00AD60B0"/>
    <w:rsid w:val="00AD6F42"/>
    <w:rsid w:val="00AE0679"/>
    <w:rsid w:val="00AE140E"/>
    <w:rsid w:val="00AE2B89"/>
    <w:rsid w:val="00AE7DD4"/>
    <w:rsid w:val="00B00416"/>
    <w:rsid w:val="00B007DF"/>
    <w:rsid w:val="00B0143A"/>
    <w:rsid w:val="00B07D5A"/>
    <w:rsid w:val="00B124E1"/>
    <w:rsid w:val="00B14A74"/>
    <w:rsid w:val="00B2308D"/>
    <w:rsid w:val="00B2415C"/>
    <w:rsid w:val="00B26729"/>
    <w:rsid w:val="00B2697F"/>
    <w:rsid w:val="00B30B9B"/>
    <w:rsid w:val="00B33CEB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6382C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B00BD"/>
    <w:rsid w:val="00BB109D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351E"/>
    <w:rsid w:val="00C06041"/>
    <w:rsid w:val="00C10A8F"/>
    <w:rsid w:val="00C12F1F"/>
    <w:rsid w:val="00C13949"/>
    <w:rsid w:val="00C17005"/>
    <w:rsid w:val="00C21504"/>
    <w:rsid w:val="00C24E39"/>
    <w:rsid w:val="00C25F03"/>
    <w:rsid w:val="00C33BAC"/>
    <w:rsid w:val="00C3486F"/>
    <w:rsid w:val="00C45271"/>
    <w:rsid w:val="00C519F7"/>
    <w:rsid w:val="00C5321B"/>
    <w:rsid w:val="00C53619"/>
    <w:rsid w:val="00C53C13"/>
    <w:rsid w:val="00C5725A"/>
    <w:rsid w:val="00C57865"/>
    <w:rsid w:val="00C61441"/>
    <w:rsid w:val="00C61454"/>
    <w:rsid w:val="00C62396"/>
    <w:rsid w:val="00C64A82"/>
    <w:rsid w:val="00C6653B"/>
    <w:rsid w:val="00C703CE"/>
    <w:rsid w:val="00C73302"/>
    <w:rsid w:val="00C73DA7"/>
    <w:rsid w:val="00C92882"/>
    <w:rsid w:val="00C92C07"/>
    <w:rsid w:val="00C9667E"/>
    <w:rsid w:val="00C96ED2"/>
    <w:rsid w:val="00CA1386"/>
    <w:rsid w:val="00CA18C7"/>
    <w:rsid w:val="00CA18EF"/>
    <w:rsid w:val="00CA23C7"/>
    <w:rsid w:val="00CA27EB"/>
    <w:rsid w:val="00CB013F"/>
    <w:rsid w:val="00CB7C33"/>
    <w:rsid w:val="00CC0B5C"/>
    <w:rsid w:val="00CC291B"/>
    <w:rsid w:val="00CC3DF2"/>
    <w:rsid w:val="00CC4931"/>
    <w:rsid w:val="00CD1181"/>
    <w:rsid w:val="00CD172E"/>
    <w:rsid w:val="00CE0419"/>
    <w:rsid w:val="00CE411A"/>
    <w:rsid w:val="00CE4867"/>
    <w:rsid w:val="00CE6048"/>
    <w:rsid w:val="00CE66D5"/>
    <w:rsid w:val="00CE7CBA"/>
    <w:rsid w:val="00CF7FEA"/>
    <w:rsid w:val="00D010A4"/>
    <w:rsid w:val="00D11786"/>
    <w:rsid w:val="00D11A9F"/>
    <w:rsid w:val="00D12B9A"/>
    <w:rsid w:val="00D1779F"/>
    <w:rsid w:val="00D22076"/>
    <w:rsid w:val="00D22842"/>
    <w:rsid w:val="00D25986"/>
    <w:rsid w:val="00D259C3"/>
    <w:rsid w:val="00D271D5"/>
    <w:rsid w:val="00D34910"/>
    <w:rsid w:val="00D35691"/>
    <w:rsid w:val="00D35C5C"/>
    <w:rsid w:val="00D37219"/>
    <w:rsid w:val="00D37664"/>
    <w:rsid w:val="00D3780C"/>
    <w:rsid w:val="00D41676"/>
    <w:rsid w:val="00D436DE"/>
    <w:rsid w:val="00D50FEE"/>
    <w:rsid w:val="00D513B4"/>
    <w:rsid w:val="00D52238"/>
    <w:rsid w:val="00D5273D"/>
    <w:rsid w:val="00D52E50"/>
    <w:rsid w:val="00D57440"/>
    <w:rsid w:val="00D631FF"/>
    <w:rsid w:val="00D66940"/>
    <w:rsid w:val="00D67105"/>
    <w:rsid w:val="00D71300"/>
    <w:rsid w:val="00D766B5"/>
    <w:rsid w:val="00D779A2"/>
    <w:rsid w:val="00D77B56"/>
    <w:rsid w:val="00D825B6"/>
    <w:rsid w:val="00D846F8"/>
    <w:rsid w:val="00D95703"/>
    <w:rsid w:val="00D96661"/>
    <w:rsid w:val="00DA41E9"/>
    <w:rsid w:val="00DB1723"/>
    <w:rsid w:val="00DB3A52"/>
    <w:rsid w:val="00DB4AC0"/>
    <w:rsid w:val="00DB5F2F"/>
    <w:rsid w:val="00DC0792"/>
    <w:rsid w:val="00DC2BCB"/>
    <w:rsid w:val="00DC351E"/>
    <w:rsid w:val="00DD0216"/>
    <w:rsid w:val="00DD0C84"/>
    <w:rsid w:val="00DD1DC8"/>
    <w:rsid w:val="00DD3280"/>
    <w:rsid w:val="00DD6417"/>
    <w:rsid w:val="00DE128F"/>
    <w:rsid w:val="00DE15C9"/>
    <w:rsid w:val="00DE3575"/>
    <w:rsid w:val="00DE585C"/>
    <w:rsid w:val="00E027A9"/>
    <w:rsid w:val="00E06708"/>
    <w:rsid w:val="00E10C20"/>
    <w:rsid w:val="00E13D7C"/>
    <w:rsid w:val="00E2172B"/>
    <w:rsid w:val="00E21BCE"/>
    <w:rsid w:val="00E26D74"/>
    <w:rsid w:val="00E27B73"/>
    <w:rsid w:val="00E30CB4"/>
    <w:rsid w:val="00E31D39"/>
    <w:rsid w:val="00E33290"/>
    <w:rsid w:val="00E336CA"/>
    <w:rsid w:val="00E34382"/>
    <w:rsid w:val="00E35BD1"/>
    <w:rsid w:val="00E40F82"/>
    <w:rsid w:val="00E4154E"/>
    <w:rsid w:val="00E425ED"/>
    <w:rsid w:val="00E44DE7"/>
    <w:rsid w:val="00E454F6"/>
    <w:rsid w:val="00E47A0E"/>
    <w:rsid w:val="00E550AE"/>
    <w:rsid w:val="00E5745E"/>
    <w:rsid w:val="00E650CA"/>
    <w:rsid w:val="00E66441"/>
    <w:rsid w:val="00E676AA"/>
    <w:rsid w:val="00E713E8"/>
    <w:rsid w:val="00E721CE"/>
    <w:rsid w:val="00E80C0F"/>
    <w:rsid w:val="00E80C73"/>
    <w:rsid w:val="00E844D6"/>
    <w:rsid w:val="00E948BA"/>
    <w:rsid w:val="00E9746B"/>
    <w:rsid w:val="00E97691"/>
    <w:rsid w:val="00EA24C5"/>
    <w:rsid w:val="00EA5877"/>
    <w:rsid w:val="00EA58C7"/>
    <w:rsid w:val="00EA704E"/>
    <w:rsid w:val="00EB39F1"/>
    <w:rsid w:val="00EB4C2E"/>
    <w:rsid w:val="00EB547D"/>
    <w:rsid w:val="00EB6750"/>
    <w:rsid w:val="00EC2DFC"/>
    <w:rsid w:val="00EC69A6"/>
    <w:rsid w:val="00ED07E3"/>
    <w:rsid w:val="00ED34C4"/>
    <w:rsid w:val="00ED6C0D"/>
    <w:rsid w:val="00EE0E1B"/>
    <w:rsid w:val="00EE0E6A"/>
    <w:rsid w:val="00EE1728"/>
    <w:rsid w:val="00EE3D6A"/>
    <w:rsid w:val="00EF14C5"/>
    <w:rsid w:val="00EF17F5"/>
    <w:rsid w:val="00EF1DCB"/>
    <w:rsid w:val="00EF2641"/>
    <w:rsid w:val="00EF542B"/>
    <w:rsid w:val="00F02A52"/>
    <w:rsid w:val="00F03762"/>
    <w:rsid w:val="00F10393"/>
    <w:rsid w:val="00F125CB"/>
    <w:rsid w:val="00F161D1"/>
    <w:rsid w:val="00F21A7A"/>
    <w:rsid w:val="00F23273"/>
    <w:rsid w:val="00F2591C"/>
    <w:rsid w:val="00F358B3"/>
    <w:rsid w:val="00F36941"/>
    <w:rsid w:val="00F405A9"/>
    <w:rsid w:val="00F41926"/>
    <w:rsid w:val="00F43417"/>
    <w:rsid w:val="00F441CA"/>
    <w:rsid w:val="00F459BC"/>
    <w:rsid w:val="00F46F4B"/>
    <w:rsid w:val="00F47849"/>
    <w:rsid w:val="00F5146A"/>
    <w:rsid w:val="00F51BCF"/>
    <w:rsid w:val="00F55908"/>
    <w:rsid w:val="00F5684A"/>
    <w:rsid w:val="00F64686"/>
    <w:rsid w:val="00F65C77"/>
    <w:rsid w:val="00F705D8"/>
    <w:rsid w:val="00F72515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28EF"/>
    <w:rsid w:val="00FA36F1"/>
    <w:rsid w:val="00FA4D77"/>
    <w:rsid w:val="00FB0221"/>
    <w:rsid w:val="00FB2324"/>
    <w:rsid w:val="00FB2864"/>
    <w:rsid w:val="00FB6074"/>
    <w:rsid w:val="00FB7197"/>
    <w:rsid w:val="00FB72DA"/>
    <w:rsid w:val="00FC1C3F"/>
    <w:rsid w:val="00FD19A3"/>
    <w:rsid w:val="00FD2FFA"/>
    <w:rsid w:val="00FD53D1"/>
    <w:rsid w:val="00FD7075"/>
    <w:rsid w:val="00FF1188"/>
    <w:rsid w:val="00FF522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212CEB78-9CB0-446A-8F49-4979C2B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1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1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5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1"/>
    <w:rsid w:val="00A41B93"/>
    <w:pPr>
      <w:spacing w:before="100" w:beforeAutospacing="1"/>
    </w:pPr>
    <w:rPr>
      <w:rFonts w:ascii="Times" w:eastAsia="Times New Roman" w:hAnsi="Times" w:cs="Times New Roman"/>
      <w:kern w:val="0"/>
      <w:sz w:val="28"/>
      <w:szCs w:val="20"/>
      <w:lang w:val="it-IT" w:eastAsia="it-IT"/>
    </w:rPr>
  </w:style>
  <w:style w:type="paragraph" w:customStyle="1" w:styleId="p0">
    <w:name w:val="p0"/>
    <w:basedOn w:val="a1"/>
    <w:rsid w:val="00EA704E"/>
    <w:rPr>
      <w:rFonts w:ascii="Times New Roman" w:eastAsia="宋体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85AF-C078-41FB-A680-DA49B620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9</cp:revision>
  <dcterms:created xsi:type="dcterms:W3CDTF">2017-02-15T08:57:00Z</dcterms:created>
  <dcterms:modified xsi:type="dcterms:W3CDTF">2017-02-20T01:36:00Z</dcterms:modified>
</cp:coreProperties>
</file>