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54FB" w14:textId="77777777" w:rsidR="00E62C3A" w:rsidRDefault="00E62C3A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0B03407B" w14:textId="77777777" w:rsidR="00AA1B80" w:rsidRPr="00AA0D89" w:rsidRDefault="00AA1B80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t>Video S4.</w:t>
      </w:r>
      <w:r w:rsidRPr="00AA1B80">
        <w:rPr>
          <w:rFonts w:ascii="Arial" w:hAnsi="Arial" w:cs="Arial"/>
          <w:b/>
          <w:szCs w:val="20"/>
        </w:rPr>
        <w:t xml:space="preserve"> </w:t>
      </w:r>
      <w:r w:rsidRPr="00AA0D89">
        <w:rPr>
          <w:rFonts w:ascii="Arial" w:hAnsi="Arial" w:cs="Arial"/>
          <w:b/>
          <w:szCs w:val="20"/>
        </w:rPr>
        <w:t xml:space="preserve">Time-lapse movie displaying the elongation of actin filaments. </w:t>
      </w:r>
      <w:r w:rsidRPr="00AA1B80">
        <w:rPr>
          <w:rFonts w:ascii="Arial" w:hAnsi="Arial" w:cs="Arial"/>
          <w:szCs w:val="20"/>
        </w:rPr>
        <w:t>The actin</w:t>
      </w:r>
      <w:r w:rsidRPr="00AA0D89">
        <w:rPr>
          <w:rFonts w:ascii="Arial" w:hAnsi="Arial" w:cs="Arial"/>
          <w:szCs w:val="20"/>
        </w:rPr>
        <w:t xml:space="preserve">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about 1,000 sec and were compressed into a 10 sec movie. Green and red arrows indicate the barbed and pointed end of a filament, respectively. Scale bar = 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25CABD34" w14:textId="390BEA62" w:rsidR="007E4911" w:rsidRDefault="00F753EC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192B71BE" wp14:editId="56613C3E">
            <wp:extent cx="2880000" cy="2176364"/>
            <wp:effectExtent l="0" t="0" r="0" b="0"/>
            <wp:docPr id="1" name="图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2DC0" w14:textId="77777777" w:rsidR="001E735C" w:rsidRDefault="001E735C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</w:p>
    <w:p w14:paraId="344DD03C" w14:textId="77777777" w:rsidR="00AA1B80" w:rsidRPr="00AA0D89" w:rsidRDefault="00AA1B80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t xml:space="preserve">Video S5. Time-lapse movie displaying the elongation of actin filaments in the presence of 0.75 </w:t>
      </w:r>
      <w:proofErr w:type="spellStart"/>
      <w:r w:rsidRPr="00AA0D89">
        <w:rPr>
          <w:rFonts w:ascii="Arial" w:eastAsia="微软雅黑" w:hAnsi="Arial" w:cs="Arial"/>
          <w:b/>
          <w:szCs w:val="20"/>
        </w:rPr>
        <w:t>μ</w:t>
      </w:r>
      <w:r w:rsidRPr="00AA0D89">
        <w:rPr>
          <w:rFonts w:ascii="Arial" w:hAnsi="Arial" w:cs="Arial"/>
          <w:b/>
          <w:szCs w:val="20"/>
        </w:rPr>
        <w:t>M</w:t>
      </w:r>
      <w:proofErr w:type="spellEnd"/>
      <w:r w:rsidRPr="00AA0D89">
        <w:rPr>
          <w:rFonts w:ascii="Arial" w:hAnsi="Arial" w:cs="Arial"/>
          <w:b/>
          <w:szCs w:val="20"/>
        </w:rPr>
        <w:t xml:space="preserve"> PRF4. </w:t>
      </w:r>
      <w:r w:rsidRPr="00AA0D89">
        <w:rPr>
          <w:rFonts w:ascii="Arial" w:hAnsi="Arial" w:cs="Arial"/>
          <w:szCs w:val="20"/>
        </w:rPr>
        <w:t xml:space="preserve">The actin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about 1,000 sec and were compressed into a 10 sec movie. Green and red arrows indicate the barbed and pointed end of a filament, respectively. Scale bar = 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108D0B66" w14:textId="1747014E" w:rsidR="001E735C" w:rsidRDefault="00F753EC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1A09CC0E" wp14:editId="6B50ED5D">
            <wp:extent cx="2880000" cy="2176364"/>
            <wp:effectExtent l="0" t="0" r="0" b="0"/>
            <wp:docPr id="4" name="图片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C492" w14:textId="77777777" w:rsidR="00480813" w:rsidRDefault="00480813" w:rsidP="0048081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szCs w:val="20"/>
        </w:rPr>
      </w:pPr>
    </w:p>
    <w:p w14:paraId="7D61F94D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32A5EED7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22C88F4A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032DD3EA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10277D2B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55F9A733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6590326E" w14:textId="77777777" w:rsidR="00F753EC" w:rsidRDefault="00F753EC" w:rsidP="00AA1B80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b/>
          <w:szCs w:val="20"/>
        </w:rPr>
      </w:pPr>
    </w:p>
    <w:p w14:paraId="3838F8C8" w14:textId="77777777" w:rsidR="00F762F9" w:rsidRPr="00F762F9" w:rsidRDefault="00F762F9" w:rsidP="00AA1B80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b/>
          <w:szCs w:val="20"/>
        </w:rPr>
      </w:pPr>
    </w:p>
    <w:p w14:paraId="3F4F416F" w14:textId="77777777" w:rsidR="00AA1B80" w:rsidRPr="00AA0D89" w:rsidRDefault="00AA1B80" w:rsidP="00AA1B80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lastRenderedPageBreak/>
        <w:t xml:space="preserve">Video S6. Time-lapse movie displaying the elongation of actin filaments in the presence of 0.75 </w:t>
      </w:r>
      <w:proofErr w:type="spellStart"/>
      <w:r w:rsidRPr="00AA0D89">
        <w:rPr>
          <w:rFonts w:ascii="Arial" w:eastAsia="微软雅黑" w:hAnsi="Arial" w:cs="Arial"/>
          <w:b/>
          <w:szCs w:val="20"/>
        </w:rPr>
        <w:t>μ</w:t>
      </w:r>
      <w:r w:rsidRPr="00AA0D89">
        <w:rPr>
          <w:rFonts w:ascii="Arial" w:hAnsi="Arial" w:cs="Arial"/>
          <w:b/>
          <w:szCs w:val="20"/>
        </w:rPr>
        <w:t>M</w:t>
      </w:r>
      <w:proofErr w:type="spellEnd"/>
      <w:r w:rsidRPr="00AA0D89">
        <w:rPr>
          <w:rFonts w:ascii="Arial" w:hAnsi="Arial" w:cs="Arial"/>
          <w:b/>
          <w:szCs w:val="20"/>
        </w:rPr>
        <w:t xml:space="preserve"> PRF5. </w:t>
      </w:r>
      <w:r w:rsidRPr="00AA0D89">
        <w:rPr>
          <w:rFonts w:ascii="Arial" w:hAnsi="Arial" w:cs="Arial"/>
          <w:szCs w:val="20"/>
        </w:rPr>
        <w:t xml:space="preserve">The actin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about 1,000 sec and were compressed into a 10 sec movie. Green and red arrows indicate the barbed and pointed end of a filament, respectively. Scale bar = 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3415C9DD" w14:textId="0EC1B162" w:rsidR="00480813" w:rsidRPr="001E735C" w:rsidRDefault="00F753EC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bookmarkStart w:id="0" w:name="_GoBack"/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37BEAC7B" wp14:editId="1AAEF6A2">
            <wp:extent cx="2880000" cy="2176364"/>
            <wp:effectExtent l="0" t="0" r="0" b="0"/>
            <wp:docPr id="5" name="图片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401FD8" w14:textId="77777777" w:rsidR="00410138" w:rsidRPr="00483653" w:rsidRDefault="00410138" w:rsidP="00483653"/>
    <w:sectPr w:rsidR="00410138" w:rsidRPr="00483653" w:rsidSect="0075240A">
      <w:headerReference w:type="default" r:id="rId14"/>
      <w:footerReference w:type="default" r:id="rId15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9624" w14:textId="77777777" w:rsidR="005A0B9A" w:rsidRDefault="005A0B9A" w:rsidP="002E6CD6">
      <w:r>
        <w:separator/>
      </w:r>
    </w:p>
  </w:endnote>
  <w:endnote w:type="continuationSeparator" w:id="0">
    <w:p w14:paraId="6DB33821" w14:textId="77777777" w:rsidR="005A0B9A" w:rsidRDefault="005A0B9A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6E2B43" w:rsidRPr="006E2B43">
      <w:rPr>
        <w:rFonts w:ascii="Arial" w:hAnsi="Arial" w:cs="Arial"/>
        <w:noProof/>
        <w:lang w:val="zh-CN"/>
      </w:rPr>
      <w:t>2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AFF4F" w14:textId="77777777" w:rsidR="005A0B9A" w:rsidRDefault="005A0B9A" w:rsidP="002E6CD6">
      <w:r>
        <w:separator/>
      </w:r>
    </w:p>
  </w:footnote>
  <w:footnote w:type="continuationSeparator" w:id="0">
    <w:p w14:paraId="77EA0B54" w14:textId="77777777" w:rsidR="005A0B9A" w:rsidRDefault="005A0B9A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270CA631" w:rsidR="00D1779F" w:rsidRPr="00EC5F7D" w:rsidRDefault="00E62C3A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"http://www.bio-protocol.org/e2146"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C6465B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www.bio-protocol.org/e2146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270CA631" w:rsidR="00D1779F" w:rsidRPr="00EC5F7D" w:rsidRDefault="00E62C3A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"http://www.bio-protocol.org/e2146"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C6465B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www.bio-protocol.org/e2146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13BC13BD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2C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E62C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Mar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2C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61161A20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E62C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2146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13BC13BD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E62C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E62C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Mar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E62C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61161A20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E62C3A">
                      <w:rPr>
                        <w:rFonts w:ascii="Arial" w:hAnsi="Arial" w:cs="Arial"/>
                        <w:sz w:val="16"/>
                        <w:szCs w:val="16"/>
                      </w:rPr>
                      <w:t>2146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7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9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3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15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6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17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24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20"/>
  </w:num>
  <w:num w:numId="10">
    <w:abstractNumId w:val="19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1"/>
  </w:num>
  <w:num w:numId="21">
    <w:abstractNumId w:val="21"/>
  </w:num>
  <w:num w:numId="22">
    <w:abstractNumId w:val="7"/>
  </w:num>
  <w:num w:numId="23">
    <w:abstractNumId w:val="8"/>
  </w:num>
  <w:num w:numId="24">
    <w:abstractNumId w:val="4"/>
  </w:num>
  <w:num w:numId="25">
    <w:abstractNumId w:val="25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E735C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0813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B6AB7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5796E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0B9A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4B27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2B43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E4911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973A2"/>
    <w:rsid w:val="008A3DEC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4F9A"/>
    <w:rsid w:val="009A65D5"/>
    <w:rsid w:val="009A7A04"/>
    <w:rsid w:val="009B4473"/>
    <w:rsid w:val="009B7208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1B80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0C3C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4503C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2C3A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53EC"/>
    <w:rsid w:val="00F76260"/>
    <w:rsid w:val="00F762F9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1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dropboxusercontent.com/u/543333064/10192016/MOVIE%204.mov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.dropboxusercontent.com/u/543333064/10192016/MOVIE%206.m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l.dropboxusercontent.com/u/543333064/10192016/MOVIE%205.m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8DEE-DFD0-4BB9-8D43-64029787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6</cp:revision>
  <dcterms:created xsi:type="dcterms:W3CDTF">2017-02-13T02:03:00Z</dcterms:created>
  <dcterms:modified xsi:type="dcterms:W3CDTF">2017-03-03T05:17:00Z</dcterms:modified>
</cp:coreProperties>
</file>