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EC2B7" w14:textId="77777777" w:rsidR="008A6692" w:rsidRPr="00BD0CE9" w:rsidRDefault="008A6692" w:rsidP="00481500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  <w:bookmarkStart w:id="0" w:name="_GoBack"/>
      <w:r w:rsidRPr="00BC41E5">
        <w:rPr>
          <w:rFonts w:ascii="Arial" w:hAnsi="Arial" w:cs="Arial"/>
          <w:szCs w:val="20"/>
        </w:rPr>
        <w:t>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TGGACTGTGTTTACTTGCAATCCCCCAAAACAGACAGAATGGTGCATCTGTCCAGTGAGGAGAAGTCTGCGGTCACTGCCCTGTGGGGCAAGGTGAATGTGGAAGAAGTTGGTGGTGAGGCCCTGGGCAGGCTGCTGGTTGTCTACCCATGGACCCAGAGGTTCTTCGAGTCCTTTGGGGACCTGTCCT</w:t>
      </w:r>
      <w:r w:rsidRPr="00BD0CE9">
        <w:rPr>
          <w:rFonts w:ascii="Arial" w:hAnsi="Arial" w:cs="Arial"/>
          <w:szCs w:val="20"/>
        </w:rPr>
        <w:t>CTGCAAATGCTGTTATGAACAATCCTAAGGTGAAGGCTCATGGCAAGAAGGTGCTGGCTGCCTTCAGTGAGGG</w:t>
      </w:r>
      <w:r w:rsidRPr="00BD0CE9">
        <w:rPr>
          <w:rFonts w:ascii="Arial" w:hAnsi="Arial" w:cs="Arial"/>
          <w:b/>
          <w:i/>
          <w:szCs w:val="20"/>
          <w:u w:val="single"/>
        </w:rPr>
        <w:t>TCTGAGTCACCTGGACAACC</w:t>
      </w:r>
      <w:r w:rsidRPr="00BD0CE9">
        <w:rPr>
          <w:rFonts w:ascii="Arial" w:hAnsi="Arial" w:cs="Arial"/>
          <w:b/>
          <w:i/>
          <w:szCs w:val="20"/>
        </w:rPr>
        <w:t>TCAAAGGCACCTTTGCTAAGCTGAGTGAACTGCACTGTGACAAGCTGCACG</w:t>
      </w:r>
      <w:r>
        <w:rPr>
          <w:rFonts w:ascii="Arial" w:hAnsi="Arial" w:cs="Arial"/>
          <w:b/>
          <w:i/>
          <w:szCs w:val="20"/>
        </w:rPr>
        <w:t>[TG]</w:t>
      </w:r>
      <w:r w:rsidRPr="00BD0CE9">
        <w:rPr>
          <w:rFonts w:ascii="Arial" w:hAnsi="Arial" w:cs="Arial"/>
          <w:b/>
          <w:i/>
          <w:szCs w:val="20"/>
        </w:rPr>
        <w:t>CTCTAGAGTCGACCCAGCA</w:t>
      </w:r>
      <w:r w:rsidRPr="00BD0CE9">
        <w:rPr>
          <w:rFonts w:ascii="Arial" w:hAnsi="Arial" w:cs="Arial"/>
          <w:szCs w:val="20"/>
        </w:rPr>
        <w:t>GTAAGTAATACATGTAATGCAACCTATACAAATAGCAATAGTAGCATTAGTAGTAGCAATAATAATAGCAATAGTTGTGTGGTCCATAGTAATCATAGAATATAGGAAAATATTAAGACAAAGAAAAATAGACAGGTTAATTGATAGACTAATAGAAAGAGCAGAAGACAGTGGCAATGAGAGTGAAGGAGAAATATCAGCACTTGTGGAGATGGGGGTGGAGATGGGGCACCATGCTCCTTGGGATGTTGATGATCTGTAGTGCTACAGAAAAATTGTGGGTCACAGTCTATTATGGGGTACGGGATCACCAGAATTCTGGAG</w:t>
      </w:r>
      <w:r w:rsidRPr="00BD0CE9">
        <w:rPr>
          <w:rFonts w:ascii="Arial" w:hAnsi="Arial" w:cs="Arial"/>
          <w:b/>
          <w:szCs w:val="20"/>
          <w:u w:val="single"/>
        </w:rPr>
        <w:t>CTCGAG</w:t>
      </w:r>
      <w:r w:rsidRPr="00BD0CE9">
        <w:rPr>
          <w:rFonts w:ascii="Arial" w:hAnsi="Arial" w:cs="Arial"/>
          <w:szCs w:val="20"/>
        </w:rPr>
        <w:t>CGGCCGCTGCA</w:t>
      </w:r>
      <w:r w:rsidRPr="00BD0CE9">
        <w:rPr>
          <w:rFonts w:ascii="Arial" w:hAnsi="Arial" w:cs="Arial"/>
          <w:b/>
          <w:szCs w:val="20"/>
          <w:u w:val="single"/>
        </w:rPr>
        <w:t>GGATCC</w:t>
      </w:r>
      <w:r w:rsidRPr="00BD0CE9">
        <w:rPr>
          <w:rFonts w:ascii="Arial" w:hAnsi="Arial" w:cs="Arial"/>
          <w:szCs w:val="20"/>
        </w:rPr>
        <w:t>CAGATATCTGGTGATCCCGTACCTGTGTGGAAGGAAGCAACCACCACTCTATTTTGTGCATCAGATGCTAAAGCATATGATACAGAGGTACATAATGTTTGGGCCACACATGCCGGTGTACCCACAGACCCCAACCCACAAGAAGTAGTATTGGTAAATGTGACAGAAAATTTTAACATGTGGAAAAATGACATGGTAGAACAGATGCATGAGGATATAATCAGTTTATGGGATCAAAGCCTAAAGCCATGTGTAAAATTAACCCCACTCTGTGTTAGTTTAAAGTGCACTGATTTGAAGAATGATACTAATACCAATAGTAGTAGCGGGAGAATGATAATGGAGAAAGGAGAGATAAAAAACTGCTCTTTCAATATCAGCACAAGCATAAGAGGTAAGGTGCAGAAAGAATATGCATTTTTTTATAAACTTGATATAATACCAATAGATAATGATACTACCAGCTATACGTTGACAAGTTGTAACACCTCAGTCATTACACAGGCCTGTCCAAAGGTATCCTTTGAGCCAATTCCCATACATTATTGTGCCCCGGCTGGTTTTGCGATTCTAAAATGTAATAATAAGACGTTCAATGGAACAGGACCATGTACAAATGTCAGCACAGTACAATGTACACATGGAATTAGGCCAGTAGTATCAACTCAACTGCTGTTAAATGGCAGTCTAGCAGAAGAAGAGGTAGTAATTAGATCTGTCAATTTCACGGACAATGCTAAAACCATAATAGTACAGCTGAACACATCTGTAGAAATTAATTGTACAAGACCCAACAACAATACAAGAAAAAAAATCCGTATCCAGAGGGGACCAGGGAGAGCATTTGTTACAATAGGAAAAATAGGAAATATGAGACAAGCACATTGTAACATTAGTAGAGCAAAATGGAATGCCACTTTAAAACAGATAGCTAGCAAATTAAGAGAACAATTTGGAAATAATAAAACAATAATCTTTAAGCAATCCTCAGGAGGGGACCCAGAAATTGTAACGCACAGTTTTAATTGTGGAGGGGAATTTTTCTACTGTAATTCAACACAACTGTTTAATAGTACTTGGTTTAATAGTACTTGGAGTACTGAAGGGTCAAATAACACTGAAGGAAGTGACACAATCACACTCCCATGCAGAATAAAACAATTTATAAACATGTGGCAGGAAGTAGGAAAAGCAATGTATGCCCCTCCCATCAGCGGACAAATTAGATGTTCATCAAATATTACAGGGCTGCTATTAACAAGAGATGGTGGTAATAACAACAATGGGTCCGAGATCTTCAGACCTGGAGGAGGAGATATGAGGGACAATT</w:t>
      </w:r>
      <w:r w:rsidRPr="00BD0CE9">
        <w:rPr>
          <w:rFonts w:ascii="Arial" w:hAnsi="Arial" w:cs="Arial"/>
          <w:szCs w:val="20"/>
        </w:rPr>
        <w:lastRenderedPageBreak/>
        <w:t>GGAGAAGTGAATTATATAAATATAAAGTAGTAAAAATTGAACCATTAGGAGTAGCACCCACCAAGGCAAAGAGAAGAGTGGTGCAGAGAGAAAAAAGAGCAGTGGGAATAGGAGCTTTGTTCCTTGGGTTCTTGGGAGCAGCAGGAAGCACTATGGGCGCAGCGTCAATGACGCTGACGGTACAGGCCAGACAATTATTGTCTGGTATAGTGCAGCAGCAGAACAATTTGCTGAGGGCTATTGAGGCGCAACAGCATCTGTTGCAACTCACAGTCTGGGGCATCAAGCAGCTCCAGGCAAGAATCCTGGCTGTGGAAAGATACCTAAAGGATCAACAGCTCCTGGGGATTTGGGGTTGCTCTGGAAAACTACTTTGCACCACTGCTGTGCCTTGGAATGCTAGTTGGAGTAATAAATCTCTGGAACAGATTTGGAATCACACGACGTGGATGGAGTGGGACAGAGAAATTAACAATTACACAAGCTTAATACACTCCTTAATTGAAGAATCGCAAAACCAGCAAGAAAAGAATGAACAAGAATTATTGGAATTAGATAAATGGGCAAGTTTGTGGAATTGGTTTAACATAACAAATTGGCTGTGGTATATAAAATTATTCATAATGATAGTAGGAGGCTTGGTAGGTTTAAGAATAGTTTTTGCTGTACTTTCTGTAGTGAATAGAGTTAGGCAGGGATATTCACCATTATCGTTTCAG</w:t>
      </w:r>
      <w:r w:rsidRPr="00BD0CE9">
        <w:rPr>
          <w:rFonts w:ascii="Arial" w:hAnsi="Arial" w:cs="Arial"/>
          <w:b/>
          <w:i/>
          <w:szCs w:val="20"/>
        </w:rPr>
        <w:t>ACCTGGAGATCTCCCGAGGGGACCCGACAGGCCCGAAGGAATAGAAGAAGAAGGTGGAGAGAGAGACAGAGACAGATCCA</w:t>
      </w:r>
      <w:r>
        <w:rPr>
          <w:rFonts w:ascii="Arial" w:hAnsi="Arial" w:cs="Arial"/>
          <w:b/>
          <w:i/>
          <w:szCs w:val="20"/>
        </w:rPr>
        <w:t>[T]</w:t>
      </w:r>
      <w:r w:rsidRPr="00BD0CE9">
        <w:rPr>
          <w:rFonts w:ascii="Arial" w:hAnsi="Arial" w:cs="Arial"/>
          <w:b/>
          <w:i/>
          <w:szCs w:val="20"/>
        </w:rPr>
        <w:t>TTCGACCAATTCACTCCTCAGGTGCAGGCTGCCTATCAGAAGGTGGTGGCTGGTGTGGCCAATGCCCTG</w:t>
      </w:r>
      <w:r w:rsidRPr="00BD0CE9">
        <w:rPr>
          <w:rFonts w:ascii="Arial" w:hAnsi="Arial" w:cs="Arial"/>
          <w:b/>
          <w:i/>
          <w:szCs w:val="20"/>
          <w:u w:val="single"/>
        </w:rPr>
        <w:t>GCTCACAAATACCACTGAGAT</w:t>
      </w:r>
      <w:r w:rsidRPr="00BD0CE9">
        <w:rPr>
          <w:rFonts w:ascii="Arial" w:hAnsi="Arial" w:cs="Arial"/>
          <w:szCs w:val="20"/>
        </w:rPr>
        <w:t>CCAGACATGATAAGATACATTGATGAGTTTGGACAAACCACAACTAGAATGCAGTGAAAAAAATGCTTTATTTGTGAAATTTGTGATGCTATTGCTTTATTTGTAACCATTATAAGCTGCAATAAACAAGTTAACAACAACAATTGCATTCATTTTATGTTTCAGGTTCAGGGGGAGGTGTGGGAGGTTTTTTAAAGCAAGTAAAACCTCTACAAATGTGGTATGGCTGATTATGATCCCCAGGAAGCTCCTCTGTGTCCTCATAAACCCTAACCTCCTCTACTTGAGAGGACATTCCAATCATAGGCTGCCCATCCACCCTCTGTGTCCTCCTGTTAATTAGGTCACTTAACAAAAAGGAAATTGGGTAGGGGTTTTTCACAGACCGCTTTCTAAGGGTAATTTTAAAATATCTGGGAAGTCCCTTCCACTGCTGTGTTCCAGAAGTGTTGGTAAACAGCCCACAAATGTCAACAGCAGAAACATACAAGCTGTCAGCTTTGCACAAGGGCCCAACACCCTGCTCATCAAGAAGCACTGTGGTTGCTGTGTTAGTAATGTGCAAAACAGGAGGCACATTTTCCCCACCTGTGTAGGTTCCAAAATATCTAGTGTTTTCATTTTTACTTGGATCAGGAACCCAGCACTCCACTGGATAAGCATTATCCTTATCCAAAACAGCCTTGTGGTCAGTGTTCATCTGCTGACTGTCAACTGTAGCATTTTTTGGGGTTACAGTTTGAGCAGGATATTTGGTCCTGTAGTTTGCTAACACACCC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</w:t>
      </w:r>
      <w:r w:rsidRPr="00BD0CE9">
        <w:rPr>
          <w:rFonts w:ascii="Arial" w:hAnsi="Arial" w:cs="Arial"/>
          <w:szCs w:val="20"/>
        </w:rPr>
        <w:lastRenderedPageBreak/>
        <w:t>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TTAACG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CGAGCAT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</w:t>
      </w:r>
    </w:p>
    <w:p w14:paraId="3BD0E2A3" w14:textId="77777777" w:rsidR="008A6692" w:rsidRDefault="008A6692" w:rsidP="00481500">
      <w:pPr>
        <w:adjustRightInd w:val="0"/>
        <w:snapToGrid w:val="0"/>
        <w:spacing w:line="360" w:lineRule="auto"/>
        <w:jc w:val="both"/>
      </w:pPr>
    </w:p>
    <w:p w14:paraId="5793604E" w14:textId="77777777" w:rsidR="008A6692" w:rsidRPr="002566D2" w:rsidRDefault="008A6692" w:rsidP="00481500">
      <w:pPr>
        <w:adjustRightInd w:val="0"/>
        <w:snapToGrid w:val="0"/>
        <w:spacing w:line="360" w:lineRule="auto"/>
        <w:jc w:val="both"/>
      </w:pPr>
    </w:p>
    <w:bookmarkEnd w:id="0"/>
    <w:p w14:paraId="57401FD8" w14:textId="77777777" w:rsidR="00410138" w:rsidRPr="00483653" w:rsidRDefault="00410138" w:rsidP="00481500">
      <w:pPr>
        <w:adjustRightInd w:val="0"/>
        <w:snapToGrid w:val="0"/>
        <w:spacing w:line="360" w:lineRule="auto"/>
        <w:jc w:val="both"/>
      </w:pPr>
    </w:p>
    <w:sectPr w:rsidR="00410138" w:rsidRPr="00483653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A103" w14:textId="77777777" w:rsidR="00397C3C" w:rsidRDefault="00397C3C" w:rsidP="002E6CD6">
      <w:r>
        <w:separator/>
      </w:r>
    </w:p>
  </w:endnote>
  <w:endnote w:type="continuationSeparator" w:id="0">
    <w:p w14:paraId="1C06D71F" w14:textId="77777777" w:rsidR="00397C3C" w:rsidRDefault="00397C3C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481500" w:rsidRPr="00481500">
      <w:rPr>
        <w:rFonts w:ascii="Arial" w:hAnsi="Arial" w:cs="Arial"/>
        <w:noProof/>
        <w:lang w:val="zh-CN"/>
      </w:rPr>
      <w:t>3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AA31" w14:textId="77777777" w:rsidR="00397C3C" w:rsidRDefault="00397C3C" w:rsidP="002E6CD6">
      <w:r>
        <w:separator/>
      </w:r>
    </w:p>
  </w:footnote>
  <w:footnote w:type="continuationSeparator" w:id="0">
    <w:p w14:paraId="57B57E9D" w14:textId="77777777" w:rsidR="00397C3C" w:rsidRDefault="00397C3C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51BFD4F0" w:rsidR="00D1779F" w:rsidRPr="00EC5F7D" w:rsidRDefault="008A6692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"http://www.bio-protocol.org/e2281"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B813AE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www.bio-protocol.org/e2281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51BFD4F0" w:rsidR="00D1779F" w:rsidRPr="00EC5F7D" w:rsidRDefault="008A6692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"http://www.bio-protocol.org/e2281"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B813AE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www.bio-protocol.org/e2281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4C2EF0BB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8A669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A669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May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8A669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058D9E7B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8A66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2281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4C2EF0BB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8A669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10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8A669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May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8A669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058D9E7B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8A6692">
                      <w:rPr>
                        <w:rFonts w:ascii="Arial" w:hAnsi="Arial" w:cs="Arial"/>
                        <w:sz w:val="16"/>
                        <w:szCs w:val="16"/>
                      </w:rPr>
                      <w:t>2281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3" w15:restartNumberingAfterBreak="0">
    <w:nsid w:val="0D7D2322"/>
    <w:multiLevelType w:val="hybridMultilevel"/>
    <w:tmpl w:val="F3E2B570"/>
    <w:lvl w:ilvl="0" w:tplc="27C41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3CC"/>
    <w:multiLevelType w:val="hybridMultilevel"/>
    <w:tmpl w:val="70FE5B94"/>
    <w:lvl w:ilvl="0" w:tplc="A2A4032C">
      <w:start w:val="1"/>
      <w:numFmt w:val="lowerLetter"/>
      <w:lvlText w:val="%1."/>
      <w:lvlJc w:val="left"/>
      <w:pPr>
        <w:ind w:left="786" w:hanging="360"/>
      </w:pPr>
      <w:rPr>
        <w:rFonts w:hint="eastAsia"/>
        <w:color w:val="FF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6976"/>
    <w:multiLevelType w:val="hybridMultilevel"/>
    <w:tmpl w:val="2306FDD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66CEC"/>
    <w:multiLevelType w:val="hybridMultilevel"/>
    <w:tmpl w:val="457C021C"/>
    <w:lvl w:ilvl="0" w:tplc="5C6C068A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F5A8B4FA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722427D8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0FEAEEFA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98E29AC0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3DDA630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575264B6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FA4AA43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1BB8CA98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7" w15:restartNumberingAfterBreak="0">
    <w:nsid w:val="311A7BDA"/>
    <w:multiLevelType w:val="hybridMultilevel"/>
    <w:tmpl w:val="67324FAC"/>
    <w:lvl w:ilvl="0" w:tplc="E4DE9394">
      <w:start w:val="1"/>
      <w:numFmt w:val="decimal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9" w15:restartNumberingAfterBreak="0">
    <w:nsid w:val="3C91568F"/>
    <w:multiLevelType w:val="hybridMultilevel"/>
    <w:tmpl w:val="FEB63A7A"/>
    <w:lvl w:ilvl="0" w:tplc="0C58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463A11"/>
    <w:multiLevelType w:val="hybridMultilevel"/>
    <w:tmpl w:val="D74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E7F7B"/>
    <w:multiLevelType w:val="hybridMultilevel"/>
    <w:tmpl w:val="CD2A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1E3152"/>
    <w:multiLevelType w:val="hybridMultilevel"/>
    <w:tmpl w:val="D1B0EFD6"/>
    <w:lvl w:ilvl="0" w:tplc="ABF086D4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hint="default"/>
        <w:color w:val="auto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13" w15:restartNumberingAfterBreak="0">
    <w:nsid w:val="4961533C"/>
    <w:multiLevelType w:val="hybridMultilevel"/>
    <w:tmpl w:val="F698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93031"/>
    <w:multiLevelType w:val="hybridMultilevel"/>
    <w:tmpl w:val="3E884E4E"/>
    <w:lvl w:ilvl="0" w:tplc="85A81F74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7DA005AC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D92031CE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1CEC00DE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AB7C205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5D22451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0A8271C2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BF64070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E4CCE97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15" w15:restartNumberingAfterBreak="0">
    <w:nsid w:val="50F17DCD"/>
    <w:multiLevelType w:val="hybridMultilevel"/>
    <w:tmpl w:val="0F34930A"/>
    <w:lvl w:ilvl="0" w:tplc="04090015">
      <w:start w:val="1"/>
      <w:numFmt w:val="upperLetter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6" w15:restartNumberingAfterBreak="0">
    <w:nsid w:val="537E53B2"/>
    <w:multiLevelType w:val="hybridMultilevel"/>
    <w:tmpl w:val="8EE6910E"/>
    <w:lvl w:ilvl="0" w:tplc="398E874C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EC528F3C">
      <w:start w:val="1"/>
      <w:numFmt w:val="decimal"/>
      <w:lvlText w:val="%2."/>
      <w:lvlJc w:val="left"/>
      <w:pPr>
        <w:ind w:left="102" w:hanging="200"/>
      </w:pPr>
      <w:rPr>
        <w:rFonts w:ascii="Arial" w:eastAsia="Arial" w:hAnsi="Arial" w:hint="default"/>
        <w:w w:val="100"/>
        <w:sz w:val="24"/>
        <w:szCs w:val="24"/>
      </w:rPr>
    </w:lvl>
    <w:lvl w:ilvl="2" w:tplc="68CE3058">
      <w:start w:val="1"/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E87C6758">
      <w:start w:val="1"/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34A29664">
      <w:start w:val="1"/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EFD2F4C0">
      <w:start w:val="1"/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16203B98">
      <w:start w:val="1"/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8CCAAA5A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F2623B84">
      <w:start w:val="1"/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17" w15:restartNumberingAfterBreak="0">
    <w:nsid w:val="58575968"/>
    <w:multiLevelType w:val="hybridMultilevel"/>
    <w:tmpl w:val="65DE7ABA"/>
    <w:lvl w:ilvl="0" w:tplc="CAC4652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D0EAD"/>
    <w:multiLevelType w:val="hybridMultilevel"/>
    <w:tmpl w:val="F21A7F38"/>
    <w:lvl w:ilvl="0" w:tplc="1DCCA158">
      <w:start w:val="1"/>
      <w:numFmt w:val="decimal"/>
      <w:lvlText w:val="%1."/>
      <w:lvlJc w:val="left"/>
      <w:pPr>
        <w:ind w:left="562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5F8241D6"/>
    <w:multiLevelType w:val="hybridMultilevel"/>
    <w:tmpl w:val="C46C1FF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FAB6B91"/>
    <w:multiLevelType w:val="hybridMultilevel"/>
    <w:tmpl w:val="C750EE2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0F1C94"/>
    <w:multiLevelType w:val="hybridMultilevel"/>
    <w:tmpl w:val="53402A58"/>
    <w:lvl w:ilvl="0" w:tplc="FDD0CD7C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A222F1"/>
    <w:multiLevelType w:val="hybridMultilevel"/>
    <w:tmpl w:val="14FA071A"/>
    <w:lvl w:ilvl="0" w:tplc="CAA23172">
      <w:start w:val="1"/>
      <w:numFmt w:val="decimal"/>
      <w:lvlText w:val="%1."/>
      <w:lvlJc w:val="left"/>
      <w:pPr>
        <w:ind w:left="786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33E12"/>
    <w:multiLevelType w:val="hybridMultilevel"/>
    <w:tmpl w:val="803ABCBC"/>
    <w:lvl w:ilvl="0" w:tplc="30745B96">
      <w:start w:val="1"/>
      <w:numFmt w:val="lowerLetter"/>
      <w:lvlText w:val="%1."/>
      <w:lvlJc w:val="left"/>
      <w:pPr>
        <w:ind w:left="553" w:hanging="269"/>
      </w:pPr>
      <w:rPr>
        <w:rFonts w:hint="eastAsia"/>
        <w:color w:val="FF0000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24" w15:restartNumberingAfterBreak="0">
    <w:nsid w:val="764046D8"/>
    <w:multiLevelType w:val="hybridMultilevel"/>
    <w:tmpl w:val="29423CC8"/>
    <w:lvl w:ilvl="0" w:tplc="3B243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58A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20"/>
  </w:num>
  <w:num w:numId="10">
    <w:abstractNumId w:val="19"/>
  </w:num>
  <w:num w:numId="11">
    <w:abstractNumId w:val="3"/>
  </w:num>
  <w:num w:numId="12">
    <w:abstractNumId w:val="5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18"/>
  </w:num>
  <w:num w:numId="19">
    <w:abstractNumId w:val="22"/>
  </w:num>
  <w:num w:numId="20">
    <w:abstractNumId w:val="11"/>
  </w:num>
  <w:num w:numId="21">
    <w:abstractNumId w:val="21"/>
  </w:num>
  <w:num w:numId="22">
    <w:abstractNumId w:val="7"/>
  </w:num>
  <w:num w:numId="23">
    <w:abstractNumId w:val="8"/>
  </w:num>
  <w:num w:numId="24">
    <w:abstractNumId w:val="4"/>
  </w:num>
  <w:num w:numId="25">
    <w:abstractNumId w:val="25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C3213"/>
    <w:rsid w:val="002D2446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97C3C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1500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8B2"/>
    <w:rsid w:val="00582135"/>
    <w:rsid w:val="00587549"/>
    <w:rsid w:val="00597F9B"/>
    <w:rsid w:val="005A0140"/>
    <w:rsid w:val="005A3B65"/>
    <w:rsid w:val="005A45FD"/>
    <w:rsid w:val="005A580A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81DE5"/>
    <w:rsid w:val="008973A2"/>
    <w:rsid w:val="008A3DEC"/>
    <w:rsid w:val="008A6692"/>
    <w:rsid w:val="008B3829"/>
    <w:rsid w:val="008B6F53"/>
    <w:rsid w:val="008C004A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4F9A"/>
    <w:rsid w:val="009A65D5"/>
    <w:rsid w:val="009A7A04"/>
    <w:rsid w:val="009B4473"/>
    <w:rsid w:val="009B7208"/>
    <w:rsid w:val="009D0EC5"/>
    <w:rsid w:val="009D6398"/>
    <w:rsid w:val="009D73F6"/>
    <w:rsid w:val="009E0991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7005"/>
    <w:rsid w:val="00C21504"/>
    <w:rsid w:val="00C24E39"/>
    <w:rsid w:val="00C33BAC"/>
    <w:rsid w:val="00C3486F"/>
    <w:rsid w:val="00C4527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3C7"/>
    <w:rsid w:val="00CA27EB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1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D933-D15E-4B07-A0D5-7F93EB93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3</Pages>
  <Words>1008</Words>
  <Characters>5031</Characters>
  <Application>Microsoft Office Word</Application>
  <DocSecurity>0</DocSecurity>
  <Lines>119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5957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3</cp:revision>
  <dcterms:created xsi:type="dcterms:W3CDTF">2017-04-24T06:30:00Z</dcterms:created>
  <dcterms:modified xsi:type="dcterms:W3CDTF">2017-04-24T06:31:00Z</dcterms:modified>
</cp:coreProperties>
</file>