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85DB2" w14:textId="77777777" w:rsidR="00D61558" w:rsidRDefault="00D61558" w:rsidP="006E31C5">
      <w:pPr>
        <w:pStyle w:val="af2"/>
        <w:adjustRightInd w:val="0"/>
        <w:snapToGrid w:val="0"/>
        <w:spacing w:before="0" w:line="360" w:lineRule="auto"/>
        <w:jc w:val="both"/>
        <w:rPr>
          <w:sz w:val="20"/>
          <w:szCs w:val="20"/>
          <w:lang w:val="en-US"/>
        </w:rPr>
      </w:pPr>
      <w:bookmarkStart w:id="0" w:name="_Ref475973200"/>
    </w:p>
    <w:p w14:paraId="42D3113C" w14:textId="0353254B" w:rsidR="006E31C5" w:rsidRPr="00D1102E" w:rsidRDefault="006E31C5" w:rsidP="00D91125">
      <w:pPr>
        <w:pStyle w:val="af2"/>
        <w:adjustRightInd w:val="0"/>
        <w:snapToGrid w:val="0"/>
        <w:spacing w:before="0" w:line="360" w:lineRule="auto"/>
        <w:jc w:val="both"/>
        <w:rPr>
          <w:sz w:val="20"/>
          <w:szCs w:val="20"/>
          <w:lang w:val="en-US"/>
        </w:rPr>
      </w:pPr>
      <w:r w:rsidRPr="00D1102E">
        <w:rPr>
          <w:sz w:val="20"/>
          <w:szCs w:val="20"/>
          <w:lang w:val="en-US"/>
        </w:rPr>
        <w:t xml:space="preserve">Table </w:t>
      </w:r>
      <w:r w:rsidRPr="00D1102E">
        <w:rPr>
          <w:sz w:val="20"/>
          <w:szCs w:val="20"/>
        </w:rPr>
        <w:fldChar w:fldCharType="begin"/>
      </w:r>
      <w:r w:rsidRPr="00D1102E">
        <w:rPr>
          <w:sz w:val="20"/>
          <w:szCs w:val="20"/>
          <w:lang w:val="en-US"/>
        </w:rPr>
        <w:instrText xml:space="preserve"> SEQ Table \* ARABIC </w:instrText>
      </w:r>
      <w:r w:rsidRPr="00D1102E">
        <w:rPr>
          <w:sz w:val="20"/>
          <w:szCs w:val="20"/>
        </w:rPr>
        <w:fldChar w:fldCharType="separate"/>
      </w:r>
      <w:r w:rsidR="00FA00FE">
        <w:rPr>
          <w:noProof/>
          <w:sz w:val="20"/>
          <w:szCs w:val="20"/>
          <w:lang w:val="en-US"/>
        </w:rPr>
        <w:t>S</w:t>
      </w:r>
      <w:r w:rsidRPr="00D1102E">
        <w:rPr>
          <w:noProof/>
          <w:sz w:val="20"/>
          <w:szCs w:val="20"/>
          <w:lang w:val="en-US"/>
        </w:rPr>
        <w:t>1</w:t>
      </w:r>
      <w:r w:rsidRPr="00D1102E">
        <w:rPr>
          <w:sz w:val="20"/>
          <w:szCs w:val="20"/>
        </w:rPr>
        <w:fldChar w:fldCharType="end"/>
      </w:r>
      <w:bookmarkEnd w:id="0"/>
      <w:r>
        <w:rPr>
          <w:sz w:val="20"/>
          <w:szCs w:val="20"/>
          <w:lang w:val="en-US"/>
        </w:rPr>
        <w:t>.</w:t>
      </w:r>
      <w:r w:rsidRPr="00D1102E">
        <w:rPr>
          <w:sz w:val="20"/>
          <w:szCs w:val="20"/>
          <w:lang w:val="en-US"/>
        </w:rPr>
        <w:t xml:space="preserve"> Multiplex PCR primers for amplification of β-l</w:t>
      </w:r>
      <w:r w:rsidR="00D61558">
        <w:rPr>
          <w:sz w:val="20"/>
          <w:szCs w:val="20"/>
          <w:lang w:val="en-US"/>
        </w:rPr>
        <w:t>actamase genes in a 33-plex PCR</w:t>
      </w:r>
    </w:p>
    <w:tbl>
      <w:tblPr>
        <w:tblStyle w:val="EinfacheTabelle41"/>
        <w:tblW w:w="0" w:type="auto"/>
        <w:tblLook w:val="04A0" w:firstRow="1" w:lastRow="0" w:firstColumn="1" w:lastColumn="0" w:noHBand="0" w:noVBand="1"/>
      </w:tblPr>
      <w:tblGrid>
        <w:gridCol w:w="1307"/>
        <w:gridCol w:w="3003"/>
        <w:gridCol w:w="1206"/>
        <w:gridCol w:w="858"/>
        <w:gridCol w:w="1677"/>
      </w:tblGrid>
      <w:tr w:rsidR="006E31C5" w:rsidRPr="0036659B" w14:paraId="283546BF" w14:textId="77777777" w:rsidTr="00D911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DC77403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n-US" w:eastAsia="de-AT"/>
              </w:rPr>
            </w:pPr>
            <w:bookmarkStart w:id="1" w:name="_Ref475464076"/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Primer name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7BA6AC8" w14:textId="0E278791" w:rsidR="006E31C5" w:rsidRPr="0036659B" w:rsidRDefault="00D61558" w:rsidP="00863728">
            <w:pPr>
              <w:adjustRightInd w:val="0"/>
              <w:snapToGri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Sequence 5’-3’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59F76BD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Length (bp)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19B02B6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Tm (°C)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2C3AFA0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Product size (bp)</w:t>
            </w:r>
          </w:p>
        </w:tc>
      </w:tr>
      <w:tr w:rsidR="006E31C5" w:rsidRPr="0036659B" w14:paraId="050D4A3C" w14:textId="77777777" w:rsidTr="00D91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hideMark/>
          </w:tcPr>
          <w:p w14:paraId="1EE7DB04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ACT-1-F 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3FC9F9D3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CTGAGCTGACAGGCAAG 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4281F788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0F01FB1E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53.5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A0B7827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541</w:t>
            </w:r>
          </w:p>
        </w:tc>
        <w:bookmarkStart w:id="2" w:name="_GoBack"/>
        <w:bookmarkEnd w:id="2"/>
      </w:tr>
      <w:tr w:rsidR="006E31C5" w:rsidRPr="0036659B" w14:paraId="728EE2A5" w14:textId="77777777" w:rsidTr="00D91125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E5A002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ACT-1-R </w:t>
            </w:r>
          </w:p>
        </w:tc>
        <w:tc>
          <w:tcPr>
            <w:tcW w:w="0" w:type="auto"/>
            <w:hideMark/>
          </w:tcPr>
          <w:p w14:paraId="2938601E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AGCATTTCCCAGCCTAAC </w:t>
            </w:r>
          </w:p>
        </w:tc>
        <w:tc>
          <w:tcPr>
            <w:tcW w:w="0" w:type="auto"/>
            <w:hideMark/>
          </w:tcPr>
          <w:p w14:paraId="72CC2E3F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18</w:t>
            </w:r>
          </w:p>
        </w:tc>
        <w:tc>
          <w:tcPr>
            <w:tcW w:w="0" w:type="auto"/>
            <w:hideMark/>
          </w:tcPr>
          <w:p w14:paraId="1E170E71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55.3 </w:t>
            </w:r>
          </w:p>
        </w:tc>
        <w:tc>
          <w:tcPr>
            <w:tcW w:w="0" w:type="auto"/>
            <w:vMerge/>
            <w:vAlign w:val="center"/>
            <w:hideMark/>
          </w:tcPr>
          <w:p w14:paraId="7591B9B9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</w:p>
        </w:tc>
      </w:tr>
      <w:tr w:rsidR="006E31C5" w:rsidRPr="0036659B" w14:paraId="250A811A" w14:textId="77777777" w:rsidTr="00D91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99B845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CMY-1-F </w:t>
            </w:r>
          </w:p>
        </w:tc>
        <w:tc>
          <w:tcPr>
            <w:tcW w:w="0" w:type="auto"/>
            <w:hideMark/>
          </w:tcPr>
          <w:p w14:paraId="1A3F114D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CCCTTGATGGAGCAGAC </w:t>
            </w:r>
          </w:p>
        </w:tc>
        <w:tc>
          <w:tcPr>
            <w:tcW w:w="0" w:type="auto"/>
            <w:hideMark/>
          </w:tcPr>
          <w:p w14:paraId="00876F8C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17</w:t>
            </w:r>
          </w:p>
        </w:tc>
        <w:tc>
          <w:tcPr>
            <w:tcW w:w="0" w:type="auto"/>
            <w:hideMark/>
          </w:tcPr>
          <w:p w14:paraId="66CF06A7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54.7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F3F28BC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430</w:t>
            </w:r>
          </w:p>
        </w:tc>
      </w:tr>
      <w:tr w:rsidR="006E31C5" w:rsidRPr="0036659B" w14:paraId="4DF89292" w14:textId="77777777" w:rsidTr="00D91125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077CE4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CMY-1-R </w:t>
            </w:r>
          </w:p>
        </w:tc>
        <w:tc>
          <w:tcPr>
            <w:tcW w:w="0" w:type="auto"/>
            <w:hideMark/>
          </w:tcPr>
          <w:p w14:paraId="7D4F0460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TCGAGCCGGTCTTGT </w:t>
            </w:r>
          </w:p>
        </w:tc>
        <w:tc>
          <w:tcPr>
            <w:tcW w:w="0" w:type="auto"/>
            <w:hideMark/>
          </w:tcPr>
          <w:p w14:paraId="5B67D700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15</w:t>
            </w:r>
          </w:p>
        </w:tc>
        <w:tc>
          <w:tcPr>
            <w:tcW w:w="0" w:type="auto"/>
            <w:hideMark/>
          </w:tcPr>
          <w:p w14:paraId="39B00C38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54.0 </w:t>
            </w:r>
          </w:p>
        </w:tc>
        <w:tc>
          <w:tcPr>
            <w:tcW w:w="0" w:type="auto"/>
            <w:vMerge/>
            <w:vAlign w:val="center"/>
            <w:hideMark/>
          </w:tcPr>
          <w:p w14:paraId="31D1856E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</w:p>
        </w:tc>
      </w:tr>
      <w:tr w:rsidR="006E31C5" w:rsidRPr="0036659B" w14:paraId="05403891" w14:textId="77777777" w:rsidTr="00D91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1BBB10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CMY-2-F </w:t>
            </w:r>
          </w:p>
        </w:tc>
        <w:tc>
          <w:tcPr>
            <w:tcW w:w="0" w:type="auto"/>
            <w:hideMark/>
          </w:tcPr>
          <w:p w14:paraId="46E42E5A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GCCTACCGCTGCAGAT </w:t>
            </w:r>
          </w:p>
        </w:tc>
        <w:tc>
          <w:tcPr>
            <w:tcW w:w="0" w:type="auto"/>
            <w:hideMark/>
          </w:tcPr>
          <w:p w14:paraId="3AD30EDC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16</w:t>
            </w:r>
          </w:p>
        </w:tc>
        <w:tc>
          <w:tcPr>
            <w:tcW w:w="0" w:type="auto"/>
            <w:hideMark/>
          </w:tcPr>
          <w:p w14:paraId="4DEDD16F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55.7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7885C0D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682</w:t>
            </w:r>
          </w:p>
        </w:tc>
      </w:tr>
      <w:tr w:rsidR="006E31C5" w:rsidRPr="0036659B" w14:paraId="7FE06E2D" w14:textId="77777777" w:rsidTr="00D91125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C6BDFD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CMY-2-R </w:t>
            </w:r>
          </w:p>
        </w:tc>
        <w:tc>
          <w:tcPr>
            <w:tcW w:w="0" w:type="auto"/>
            <w:hideMark/>
          </w:tcPr>
          <w:p w14:paraId="627345EF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CTTTTGTTTGCCAGCATC </w:t>
            </w:r>
          </w:p>
        </w:tc>
        <w:tc>
          <w:tcPr>
            <w:tcW w:w="0" w:type="auto"/>
            <w:hideMark/>
          </w:tcPr>
          <w:p w14:paraId="7B4ED669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18</w:t>
            </w:r>
          </w:p>
        </w:tc>
        <w:tc>
          <w:tcPr>
            <w:tcW w:w="0" w:type="auto"/>
            <w:hideMark/>
          </w:tcPr>
          <w:p w14:paraId="1A846C43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55.3 </w:t>
            </w:r>
          </w:p>
        </w:tc>
        <w:tc>
          <w:tcPr>
            <w:tcW w:w="0" w:type="auto"/>
            <w:vMerge/>
            <w:vAlign w:val="center"/>
            <w:hideMark/>
          </w:tcPr>
          <w:p w14:paraId="653A1264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</w:p>
        </w:tc>
      </w:tr>
      <w:tr w:rsidR="006E31C5" w:rsidRPr="0036659B" w14:paraId="1FFF90B3" w14:textId="77777777" w:rsidTr="00D91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EFAB1B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CTX-M-1-F </w:t>
            </w:r>
          </w:p>
        </w:tc>
        <w:tc>
          <w:tcPr>
            <w:tcW w:w="0" w:type="auto"/>
            <w:hideMark/>
          </w:tcPr>
          <w:p w14:paraId="08842745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CGATAACGTGGCGATG </w:t>
            </w:r>
          </w:p>
        </w:tc>
        <w:tc>
          <w:tcPr>
            <w:tcW w:w="0" w:type="auto"/>
            <w:hideMark/>
          </w:tcPr>
          <w:p w14:paraId="50E32A3A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16</w:t>
            </w:r>
          </w:p>
        </w:tc>
        <w:tc>
          <w:tcPr>
            <w:tcW w:w="0" w:type="auto"/>
            <w:hideMark/>
          </w:tcPr>
          <w:p w14:paraId="35D7DAB2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55.2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4EDC085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315</w:t>
            </w:r>
          </w:p>
        </w:tc>
      </w:tr>
      <w:tr w:rsidR="006E31C5" w:rsidRPr="0036659B" w14:paraId="566D65C2" w14:textId="77777777" w:rsidTr="00D91125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5EE976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CTX-M-1-R </w:t>
            </w:r>
          </w:p>
        </w:tc>
        <w:tc>
          <w:tcPr>
            <w:tcW w:w="0" w:type="auto"/>
            <w:hideMark/>
          </w:tcPr>
          <w:p w14:paraId="162F23D2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GTTTTATCCCCCACAACC </w:t>
            </w:r>
          </w:p>
        </w:tc>
        <w:tc>
          <w:tcPr>
            <w:tcW w:w="0" w:type="auto"/>
            <w:hideMark/>
          </w:tcPr>
          <w:p w14:paraId="297DDB80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18</w:t>
            </w:r>
          </w:p>
        </w:tc>
        <w:tc>
          <w:tcPr>
            <w:tcW w:w="0" w:type="auto"/>
            <w:hideMark/>
          </w:tcPr>
          <w:p w14:paraId="5C5A776B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55.0 </w:t>
            </w:r>
          </w:p>
        </w:tc>
        <w:tc>
          <w:tcPr>
            <w:tcW w:w="0" w:type="auto"/>
            <w:vMerge/>
            <w:vAlign w:val="center"/>
            <w:hideMark/>
          </w:tcPr>
          <w:p w14:paraId="15A42D5F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</w:p>
        </w:tc>
      </w:tr>
      <w:tr w:rsidR="006E31C5" w:rsidRPr="0036659B" w14:paraId="0E5DF46B" w14:textId="77777777" w:rsidTr="00D91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E5B1EC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CTX-M-2-F </w:t>
            </w:r>
          </w:p>
        </w:tc>
        <w:tc>
          <w:tcPr>
            <w:tcW w:w="0" w:type="auto"/>
            <w:hideMark/>
          </w:tcPr>
          <w:p w14:paraId="2FE77A89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AGTGACGGCGTTTGC </w:t>
            </w:r>
          </w:p>
        </w:tc>
        <w:tc>
          <w:tcPr>
            <w:tcW w:w="0" w:type="auto"/>
            <w:hideMark/>
          </w:tcPr>
          <w:p w14:paraId="5E549E67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15</w:t>
            </w:r>
          </w:p>
        </w:tc>
        <w:tc>
          <w:tcPr>
            <w:tcW w:w="0" w:type="auto"/>
            <w:hideMark/>
          </w:tcPr>
          <w:p w14:paraId="6F4DBDF1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54.7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47CAF4E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362</w:t>
            </w:r>
          </w:p>
        </w:tc>
      </w:tr>
      <w:tr w:rsidR="006E31C5" w:rsidRPr="0036659B" w14:paraId="03011D9F" w14:textId="77777777" w:rsidTr="00D91125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765F5F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CTX-M-2-R </w:t>
            </w:r>
          </w:p>
        </w:tc>
        <w:tc>
          <w:tcPr>
            <w:tcW w:w="0" w:type="auto"/>
            <w:hideMark/>
          </w:tcPr>
          <w:p w14:paraId="6935A9AF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GCTCCGGTTGGGTAAA </w:t>
            </w:r>
          </w:p>
        </w:tc>
        <w:tc>
          <w:tcPr>
            <w:tcW w:w="0" w:type="auto"/>
            <w:hideMark/>
          </w:tcPr>
          <w:p w14:paraId="4ABB872C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16</w:t>
            </w:r>
          </w:p>
        </w:tc>
        <w:tc>
          <w:tcPr>
            <w:tcW w:w="0" w:type="auto"/>
            <w:hideMark/>
          </w:tcPr>
          <w:p w14:paraId="173D92B5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55.3 </w:t>
            </w:r>
          </w:p>
        </w:tc>
        <w:tc>
          <w:tcPr>
            <w:tcW w:w="0" w:type="auto"/>
            <w:vMerge/>
            <w:vAlign w:val="center"/>
            <w:hideMark/>
          </w:tcPr>
          <w:p w14:paraId="3031D690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</w:p>
        </w:tc>
      </w:tr>
      <w:tr w:rsidR="006E31C5" w:rsidRPr="0036659B" w14:paraId="1DDD9857" w14:textId="77777777" w:rsidTr="00D91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D9FEED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CTX-M-8-F </w:t>
            </w:r>
          </w:p>
        </w:tc>
        <w:tc>
          <w:tcPr>
            <w:tcW w:w="0" w:type="auto"/>
            <w:hideMark/>
          </w:tcPr>
          <w:p w14:paraId="3215C3B6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AGTGACGGCGTTTGC </w:t>
            </w:r>
          </w:p>
        </w:tc>
        <w:tc>
          <w:tcPr>
            <w:tcW w:w="0" w:type="auto"/>
            <w:hideMark/>
          </w:tcPr>
          <w:p w14:paraId="0801E008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15</w:t>
            </w:r>
          </w:p>
        </w:tc>
        <w:tc>
          <w:tcPr>
            <w:tcW w:w="0" w:type="auto"/>
            <w:hideMark/>
          </w:tcPr>
          <w:p w14:paraId="4AFC4E40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54.7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C52C1B2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389</w:t>
            </w:r>
          </w:p>
        </w:tc>
      </w:tr>
      <w:tr w:rsidR="006E31C5" w:rsidRPr="0036659B" w14:paraId="4647B892" w14:textId="77777777" w:rsidTr="00D91125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2A10CE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CTX-M-8-R </w:t>
            </w:r>
          </w:p>
        </w:tc>
        <w:tc>
          <w:tcPr>
            <w:tcW w:w="0" w:type="auto"/>
            <w:hideMark/>
          </w:tcPr>
          <w:p w14:paraId="3DD38873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CAGCCGCGAGTACG </w:t>
            </w:r>
          </w:p>
        </w:tc>
        <w:tc>
          <w:tcPr>
            <w:tcW w:w="0" w:type="auto"/>
            <w:hideMark/>
          </w:tcPr>
          <w:p w14:paraId="772686E8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14</w:t>
            </w:r>
          </w:p>
        </w:tc>
        <w:tc>
          <w:tcPr>
            <w:tcW w:w="0" w:type="auto"/>
            <w:hideMark/>
          </w:tcPr>
          <w:p w14:paraId="1C125809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53.6 </w:t>
            </w:r>
          </w:p>
        </w:tc>
        <w:tc>
          <w:tcPr>
            <w:tcW w:w="0" w:type="auto"/>
            <w:vMerge/>
            <w:vAlign w:val="center"/>
            <w:hideMark/>
          </w:tcPr>
          <w:p w14:paraId="06C81E86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</w:p>
        </w:tc>
      </w:tr>
      <w:tr w:rsidR="006E31C5" w:rsidRPr="0036659B" w14:paraId="75659F5C" w14:textId="77777777" w:rsidTr="00D91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80943A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CTX-M-9-F </w:t>
            </w:r>
          </w:p>
        </w:tc>
        <w:tc>
          <w:tcPr>
            <w:tcW w:w="0" w:type="auto"/>
            <w:hideMark/>
          </w:tcPr>
          <w:p w14:paraId="07C35116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ATCGGCGATGAGACG </w:t>
            </w:r>
          </w:p>
        </w:tc>
        <w:tc>
          <w:tcPr>
            <w:tcW w:w="0" w:type="auto"/>
            <w:hideMark/>
          </w:tcPr>
          <w:p w14:paraId="6B0A6E90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15</w:t>
            </w:r>
          </w:p>
        </w:tc>
        <w:tc>
          <w:tcPr>
            <w:tcW w:w="0" w:type="auto"/>
            <w:hideMark/>
          </w:tcPr>
          <w:p w14:paraId="0A4085A6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54.5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853E42E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289</w:t>
            </w:r>
          </w:p>
        </w:tc>
      </w:tr>
      <w:tr w:rsidR="006E31C5" w:rsidRPr="0036659B" w14:paraId="668F19CC" w14:textId="77777777" w:rsidTr="00D91125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9F86C7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CTX-M-9-R </w:t>
            </w:r>
          </w:p>
        </w:tc>
        <w:tc>
          <w:tcPr>
            <w:tcW w:w="0" w:type="auto"/>
            <w:hideMark/>
          </w:tcPr>
          <w:p w14:paraId="410271F6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GCCAGATCACCGCAAT </w:t>
            </w:r>
          </w:p>
        </w:tc>
        <w:tc>
          <w:tcPr>
            <w:tcW w:w="0" w:type="auto"/>
            <w:hideMark/>
          </w:tcPr>
          <w:p w14:paraId="15DAB2E7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16</w:t>
            </w:r>
          </w:p>
        </w:tc>
        <w:tc>
          <w:tcPr>
            <w:tcW w:w="0" w:type="auto"/>
            <w:hideMark/>
          </w:tcPr>
          <w:p w14:paraId="020DF4CE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56.3 </w:t>
            </w:r>
          </w:p>
        </w:tc>
        <w:tc>
          <w:tcPr>
            <w:tcW w:w="0" w:type="auto"/>
            <w:vMerge/>
            <w:vAlign w:val="center"/>
            <w:hideMark/>
          </w:tcPr>
          <w:p w14:paraId="6C752EBE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</w:p>
        </w:tc>
      </w:tr>
      <w:tr w:rsidR="006E31C5" w:rsidRPr="0036659B" w14:paraId="18C35517" w14:textId="77777777" w:rsidTr="00D91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DD91BC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CTX-M-25-F </w:t>
            </w:r>
          </w:p>
        </w:tc>
        <w:tc>
          <w:tcPr>
            <w:tcW w:w="0" w:type="auto"/>
            <w:hideMark/>
          </w:tcPr>
          <w:p w14:paraId="412C9EFB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GCGCTACAGTACAGCGATA </w:t>
            </w:r>
          </w:p>
        </w:tc>
        <w:tc>
          <w:tcPr>
            <w:tcW w:w="0" w:type="auto"/>
            <w:hideMark/>
          </w:tcPr>
          <w:p w14:paraId="67DBDA2C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19</w:t>
            </w:r>
          </w:p>
        </w:tc>
        <w:tc>
          <w:tcPr>
            <w:tcW w:w="0" w:type="auto"/>
            <w:hideMark/>
          </w:tcPr>
          <w:p w14:paraId="784DC5C3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55.3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AA8CCBD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368</w:t>
            </w:r>
          </w:p>
        </w:tc>
      </w:tr>
      <w:tr w:rsidR="006E31C5" w:rsidRPr="0036659B" w14:paraId="31EB36B2" w14:textId="77777777" w:rsidTr="00D91125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A41273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CTX-M-25-R </w:t>
            </w:r>
          </w:p>
        </w:tc>
        <w:tc>
          <w:tcPr>
            <w:tcW w:w="0" w:type="auto"/>
            <w:hideMark/>
          </w:tcPr>
          <w:p w14:paraId="69647701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ACCGCGATATCATTCGT </w:t>
            </w:r>
          </w:p>
        </w:tc>
        <w:tc>
          <w:tcPr>
            <w:tcW w:w="0" w:type="auto"/>
            <w:hideMark/>
          </w:tcPr>
          <w:p w14:paraId="4E36482A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17</w:t>
            </w:r>
          </w:p>
        </w:tc>
        <w:tc>
          <w:tcPr>
            <w:tcW w:w="0" w:type="auto"/>
            <w:hideMark/>
          </w:tcPr>
          <w:p w14:paraId="137B5531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54.8 </w:t>
            </w:r>
          </w:p>
        </w:tc>
        <w:tc>
          <w:tcPr>
            <w:tcW w:w="0" w:type="auto"/>
            <w:vMerge/>
            <w:vAlign w:val="center"/>
            <w:hideMark/>
          </w:tcPr>
          <w:p w14:paraId="7D7FFBC9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</w:p>
        </w:tc>
      </w:tr>
      <w:tr w:rsidR="006E31C5" w:rsidRPr="0036659B" w14:paraId="0A31F81D" w14:textId="77777777" w:rsidTr="00D91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9E1B10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DHA-1-F </w:t>
            </w:r>
          </w:p>
        </w:tc>
        <w:tc>
          <w:tcPr>
            <w:tcW w:w="0" w:type="auto"/>
            <w:hideMark/>
          </w:tcPr>
          <w:p w14:paraId="77810AD4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CGGAGCTGGCTCTGC </w:t>
            </w:r>
          </w:p>
        </w:tc>
        <w:tc>
          <w:tcPr>
            <w:tcW w:w="0" w:type="auto"/>
            <w:hideMark/>
          </w:tcPr>
          <w:p w14:paraId="2C8954F0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15</w:t>
            </w:r>
          </w:p>
        </w:tc>
        <w:tc>
          <w:tcPr>
            <w:tcW w:w="0" w:type="auto"/>
            <w:hideMark/>
          </w:tcPr>
          <w:p w14:paraId="2B8C40A6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57.5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E98E264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722</w:t>
            </w:r>
          </w:p>
        </w:tc>
      </w:tr>
      <w:tr w:rsidR="006E31C5" w:rsidRPr="0036659B" w14:paraId="3EC4FCD1" w14:textId="77777777" w:rsidTr="00D91125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082596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DHA-1-R </w:t>
            </w:r>
          </w:p>
        </w:tc>
        <w:tc>
          <w:tcPr>
            <w:tcW w:w="0" w:type="auto"/>
            <w:hideMark/>
          </w:tcPr>
          <w:p w14:paraId="6596B60B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CGCCACCTGTTTTTCC </w:t>
            </w:r>
          </w:p>
        </w:tc>
        <w:tc>
          <w:tcPr>
            <w:tcW w:w="0" w:type="auto"/>
            <w:hideMark/>
          </w:tcPr>
          <w:p w14:paraId="61D2B9EE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16</w:t>
            </w:r>
          </w:p>
        </w:tc>
        <w:tc>
          <w:tcPr>
            <w:tcW w:w="0" w:type="auto"/>
            <w:hideMark/>
          </w:tcPr>
          <w:p w14:paraId="6C33DBEA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55.8 </w:t>
            </w:r>
          </w:p>
        </w:tc>
        <w:tc>
          <w:tcPr>
            <w:tcW w:w="0" w:type="auto"/>
            <w:vMerge/>
            <w:vAlign w:val="center"/>
            <w:hideMark/>
          </w:tcPr>
          <w:p w14:paraId="1C8894E6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</w:p>
        </w:tc>
      </w:tr>
      <w:tr w:rsidR="006E31C5" w:rsidRPr="0036659B" w14:paraId="5556FC72" w14:textId="77777777" w:rsidTr="00D91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23BFC9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FOX-1-F </w:t>
            </w:r>
          </w:p>
        </w:tc>
        <w:tc>
          <w:tcPr>
            <w:tcW w:w="0" w:type="auto"/>
            <w:hideMark/>
          </w:tcPr>
          <w:p w14:paraId="44813E0A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GGATCTGCTGAAGTTTACC </w:t>
            </w:r>
          </w:p>
        </w:tc>
        <w:tc>
          <w:tcPr>
            <w:tcW w:w="0" w:type="auto"/>
            <w:hideMark/>
          </w:tcPr>
          <w:p w14:paraId="2D35CC11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19</w:t>
            </w:r>
          </w:p>
        </w:tc>
        <w:tc>
          <w:tcPr>
            <w:tcW w:w="0" w:type="auto"/>
            <w:hideMark/>
          </w:tcPr>
          <w:p w14:paraId="03E27821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52.2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2273633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279</w:t>
            </w:r>
          </w:p>
        </w:tc>
      </w:tr>
      <w:tr w:rsidR="006E31C5" w:rsidRPr="0036659B" w14:paraId="1CAF6BA1" w14:textId="77777777" w:rsidTr="00D91125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1F8AEB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FOX-1-R </w:t>
            </w:r>
          </w:p>
        </w:tc>
        <w:tc>
          <w:tcPr>
            <w:tcW w:w="0" w:type="auto"/>
            <w:hideMark/>
          </w:tcPr>
          <w:p w14:paraId="26210342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CCAAAGCCGCCAGT </w:t>
            </w:r>
          </w:p>
        </w:tc>
        <w:tc>
          <w:tcPr>
            <w:tcW w:w="0" w:type="auto"/>
            <w:hideMark/>
          </w:tcPr>
          <w:p w14:paraId="5B86C30E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14</w:t>
            </w:r>
          </w:p>
        </w:tc>
        <w:tc>
          <w:tcPr>
            <w:tcW w:w="0" w:type="auto"/>
            <w:hideMark/>
          </w:tcPr>
          <w:p w14:paraId="5BF5E63F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54.6 </w:t>
            </w:r>
          </w:p>
        </w:tc>
        <w:tc>
          <w:tcPr>
            <w:tcW w:w="0" w:type="auto"/>
            <w:vMerge/>
            <w:vAlign w:val="center"/>
            <w:hideMark/>
          </w:tcPr>
          <w:p w14:paraId="038EE9E3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</w:p>
        </w:tc>
      </w:tr>
      <w:tr w:rsidR="006E31C5" w:rsidRPr="0036659B" w14:paraId="058F0A0F" w14:textId="77777777" w:rsidTr="00D91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C0C1E1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GES-1-F </w:t>
            </w:r>
          </w:p>
        </w:tc>
        <w:tc>
          <w:tcPr>
            <w:tcW w:w="0" w:type="auto"/>
            <w:hideMark/>
          </w:tcPr>
          <w:p w14:paraId="4DDA85AA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GCTGCAATGACGCAGTAT </w:t>
            </w:r>
          </w:p>
        </w:tc>
        <w:tc>
          <w:tcPr>
            <w:tcW w:w="0" w:type="auto"/>
            <w:hideMark/>
          </w:tcPr>
          <w:p w14:paraId="5346BC0C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18</w:t>
            </w:r>
          </w:p>
        </w:tc>
        <w:tc>
          <w:tcPr>
            <w:tcW w:w="0" w:type="auto"/>
            <w:hideMark/>
          </w:tcPr>
          <w:p w14:paraId="5BA90AC6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55.8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F0F35C7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220</w:t>
            </w:r>
          </w:p>
        </w:tc>
      </w:tr>
      <w:tr w:rsidR="006E31C5" w:rsidRPr="0036659B" w14:paraId="7FCDCF17" w14:textId="77777777" w:rsidTr="00D91125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81912D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GES-1-R </w:t>
            </w:r>
          </w:p>
        </w:tc>
        <w:tc>
          <w:tcPr>
            <w:tcW w:w="0" w:type="auto"/>
            <w:hideMark/>
          </w:tcPr>
          <w:p w14:paraId="14AB603D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CGTCTCCCGTTTGGTT </w:t>
            </w:r>
          </w:p>
        </w:tc>
        <w:tc>
          <w:tcPr>
            <w:tcW w:w="0" w:type="auto"/>
            <w:hideMark/>
          </w:tcPr>
          <w:p w14:paraId="0D97C56D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16</w:t>
            </w:r>
          </w:p>
        </w:tc>
        <w:tc>
          <w:tcPr>
            <w:tcW w:w="0" w:type="auto"/>
            <w:hideMark/>
          </w:tcPr>
          <w:p w14:paraId="127DA218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55.2 </w:t>
            </w:r>
          </w:p>
        </w:tc>
        <w:tc>
          <w:tcPr>
            <w:tcW w:w="0" w:type="auto"/>
            <w:vMerge/>
            <w:vAlign w:val="center"/>
            <w:hideMark/>
          </w:tcPr>
          <w:p w14:paraId="78C02EBC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</w:p>
        </w:tc>
      </w:tr>
      <w:tr w:rsidR="006E31C5" w:rsidRPr="0036659B" w14:paraId="1C18961D" w14:textId="77777777" w:rsidTr="00D91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8E9BAC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IMI-1-F </w:t>
            </w:r>
          </w:p>
        </w:tc>
        <w:tc>
          <w:tcPr>
            <w:tcW w:w="0" w:type="auto"/>
            <w:hideMark/>
          </w:tcPr>
          <w:p w14:paraId="1AF6C1C5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TATATCGGTGGTCCTGAGG </w:t>
            </w:r>
          </w:p>
        </w:tc>
        <w:tc>
          <w:tcPr>
            <w:tcW w:w="0" w:type="auto"/>
            <w:hideMark/>
          </w:tcPr>
          <w:p w14:paraId="07746375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19</w:t>
            </w:r>
          </w:p>
        </w:tc>
        <w:tc>
          <w:tcPr>
            <w:tcW w:w="0" w:type="auto"/>
            <w:hideMark/>
          </w:tcPr>
          <w:p w14:paraId="17183E85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55.9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82344F1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403</w:t>
            </w:r>
          </w:p>
        </w:tc>
      </w:tr>
      <w:tr w:rsidR="006E31C5" w:rsidRPr="0036659B" w14:paraId="28B8295A" w14:textId="77777777" w:rsidTr="00D91125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4391BA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IMI-1-R </w:t>
            </w:r>
          </w:p>
        </w:tc>
        <w:tc>
          <w:tcPr>
            <w:tcW w:w="0" w:type="auto"/>
            <w:hideMark/>
          </w:tcPr>
          <w:p w14:paraId="193A7972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CCTCATGCTTGGCTTCT </w:t>
            </w:r>
          </w:p>
        </w:tc>
        <w:tc>
          <w:tcPr>
            <w:tcW w:w="0" w:type="auto"/>
            <w:hideMark/>
          </w:tcPr>
          <w:p w14:paraId="7351BB0A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17</w:t>
            </w:r>
          </w:p>
        </w:tc>
        <w:tc>
          <w:tcPr>
            <w:tcW w:w="0" w:type="auto"/>
            <w:hideMark/>
          </w:tcPr>
          <w:p w14:paraId="21816A6B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54.7 </w:t>
            </w:r>
          </w:p>
        </w:tc>
        <w:tc>
          <w:tcPr>
            <w:tcW w:w="0" w:type="auto"/>
            <w:vMerge/>
            <w:vAlign w:val="center"/>
            <w:hideMark/>
          </w:tcPr>
          <w:p w14:paraId="7CDC410A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</w:p>
        </w:tc>
      </w:tr>
      <w:tr w:rsidR="006E31C5" w:rsidRPr="0036659B" w14:paraId="1BBF98C1" w14:textId="77777777" w:rsidTr="00D91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1719F8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IMP-1-F </w:t>
            </w:r>
          </w:p>
        </w:tc>
        <w:tc>
          <w:tcPr>
            <w:tcW w:w="0" w:type="auto"/>
            <w:hideMark/>
          </w:tcPr>
          <w:p w14:paraId="5D4C0261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TGAATTAACAAATGAACTGCTT </w:t>
            </w:r>
          </w:p>
        </w:tc>
        <w:tc>
          <w:tcPr>
            <w:tcW w:w="0" w:type="auto"/>
            <w:hideMark/>
          </w:tcPr>
          <w:p w14:paraId="4804216C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22</w:t>
            </w:r>
          </w:p>
        </w:tc>
        <w:tc>
          <w:tcPr>
            <w:tcW w:w="0" w:type="auto"/>
            <w:hideMark/>
          </w:tcPr>
          <w:p w14:paraId="6183126F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54.4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C67233B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296</w:t>
            </w:r>
          </w:p>
        </w:tc>
      </w:tr>
      <w:tr w:rsidR="006E31C5" w:rsidRPr="0036659B" w14:paraId="7CD940D3" w14:textId="77777777" w:rsidTr="00D91125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53E394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IMP-1-R </w:t>
            </w:r>
          </w:p>
        </w:tc>
        <w:tc>
          <w:tcPr>
            <w:tcW w:w="0" w:type="auto"/>
            <w:hideMark/>
          </w:tcPr>
          <w:p w14:paraId="4D4E78D6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TGTGACTTGGAACAACCAG </w:t>
            </w:r>
          </w:p>
        </w:tc>
        <w:tc>
          <w:tcPr>
            <w:tcW w:w="0" w:type="auto"/>
            <w:hideMark/>
          </w:tcPr>
          <w:p w14:paraId="567E7BF0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19</w:t>
            </w:r>
          </w:p>
        </w:tc>
        <w:tc>
          <w:tcPr>
            <w:tcW w:w="0" w:type="auto"/>
            <w:hideMark/>
          </w:tcPr>
          <w:p w14:paraId="4D6589FE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55.4 </w:t>
            </w:r>
          </w:p>
        </w:tc>
        <w:tc>
          <w:tcPr>
            <w:tcW w:w="0" w:type="auto"/>
            <w:vMerge/>
            <w:vAlign w:val="center"/>
            <w:hideMark/>
          </w:tcPr>
          <w:p w14:paraId="4B6BAD04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</w:p>
        </w:tc>
      </w:tr>
      <w:tr w:rsidR="006E31C5" w:rsidRPr="0036659B" w14:paraId="493C4B2D" w14:textId="77777777" w:rsidTr="00D91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98DEB5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IMP-24-F </w:t>
            </w:r>
          </w:p>
        </w:tc>
        <w:tc>
          <w:tcPr>
            <w:tcW w:w="0" w:type="auto"/>
            <w:hideMark/>
          </w:tcPr>
          <w:p w14:paraId="44A48990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AGATAACGTAGTGGTTTGGTTAC </w:t>
            </w:r>
          </w:p>
        </w:tc>
        <w:tc>
          <w:tcPr>
            <w:tcW w:w="0" w:type="auto"/>
            <w:hideMark/>
          </w:tcPr>
          <w:p w14:paraId="773E41E9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23</w:t>
            </w:r>
          </w:p>
        </w:tc>
        <w:tc>
          <w:tcPr>
            <w:tcW w:w="0" w:type="auto"/>
            <w:hideMark/>
          </w:tcPr>
          <w:p w14:paraId="2A73775D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54.3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AB6FE08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213</w:t>
            </w:r>
          </w:p>
        </w:tc>
      </w:tr>
      <w:tr w:rsidR="006E31C5" w:rsidRPr="0036659B" w14:paraId="77FD7D4B" w14:textId="77777777" w:rsidTr="00D91125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1CE81F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IMP-24-R </w:t>
            </w:r>
          </w:p>
        </w:tc>
        <w:tc>
          <w:tcPr>
            <w:tcW w:w="0" w:type="auto"/>
            <w:hideMark/>
          </w:tcPr>
          <w:p w14:paraId="5501C0E1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TGTTCCCATGTACGTTTCA </w:t>
            </w:r>
          </w:p>
        </w:tc>
        <w:tc>
          <w:tcPr>
            <w:tcW w:w="0" w:type="auto"/>
            <w:hideMark/>
          </w:tcPr>
          <w:p w14:paraId="3F516CDA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19</w:t>
            </w:r>
          </w:p>
        </w:tc>
        <w:tc>
          <w:tcPr>
            <w:tcW w:w="0" w:type="auto"/>
            <w:hideMark/>
          </w:tcPr>
          <w:p w14:paraId="31C9BD5D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55.8 </w:t>
            </w:r>
          </w:p>
        </w:tc>
        <w:tc>
          <w:tcPr>
            <w:tcW w:w="0" w:type="auto"/>
            <w:vMerge/>
            <w:vAlign w:val="center"/>
            <w:hideMark/>
          </w:tcPr>
          <w:p w14:paraId="23726E48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</w:p>
        </w:tc>
      </w:tr>
      <w:tr w:rsidR="006E31C5" w:rsidRPr="0036659B" w14:paraId="08C69E5D" w14:textId="77777777" w:rsidTr="00D91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BCAED7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KPC-1-F </w:t>
            </w:r>
          </w:p>
        </w:tc>
        <w:tc>
          <w:tcPr>
            <w:tcW w:w="0" w:type="auto"/>
            <w:hideMark/>
          </w:tcPr>
          <w:p w14:paraId="2B8C4D0B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TTGCTGCCGCTGTG </w:t>
            </w:r>
          </w:p>
        </w:tc>
        <w:tc>
          <w:tcPr>
            <w:tcW w:w="0" w:type="auto"/>
            <w:hideMark/>
          </w:tcPr>
          <w:p w14:paraId="407457CB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14</w:t>
            </w:r>
          </w:p>
        </w:tc>
        <w:tc>
          <w:tcPr>
            <w:tcW w:w="0" w:type="auto"/>
            <w:hideMark/>
          </w:tcPr>
          <w:p w14:paraId="4A58D472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55.3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CDB011D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600</w:t>
            </w:r>
          </w:p>
        </w:tc>
      </w:tr>
      <w:tr w:rsidR="006E31C5" w:rsidRPr="0036659B" w14:paraId="00CB27AB" w14:textId="77777777" w:rsidTr="00D91125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B60DAE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KPC-1-R </w:t>
            </w:r>
          </w:p>
        </w:tc>
        <w:tc>
          <w:tcPr>
            <w:tcW w:w="0" w:type="auto"/>
            <w:hideMark/>
          </w:tcPr>
          <w:p w14:paraId="5137B961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CCTCGCTGTGCTTGTC </w:t>
            </w:r>
          </w:p>
        </w:tc>
        <w:tc>
          <w:tcPr>
            <w:tcW w:w="0" w:type="auto"/>
            <w:hideMark/>
          </w:tcPr>
          <w:p w14:paraId="61CFB107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16</w:t>
            </w:r>
          </w:p>
        </w:tc>
        <w:tc>
          <w:tcPr>
            <w:tcW w:w="0" w:type="auto"/>
            <w:hideMark/>
          </w:tcPr>
          <w:p w14:paraId="77C73DDE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54.3 </w:t>
            </w:r>
          </w:p>
        </w:tc>
        <w:tc>
          <w:tcPr>
            <w:tcW w:w="0" w:type="auto"/>
            <w:vMerge/>
            <w:vAlign w:val="center"/>
            <w:hideMark/>
          </w:tcPr>
          <w:p w14:paraId="319D762B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</w:p>
        </w:tc>
      </w:tr>
      <w:tr w:rsidR="006E31C5" w:rsidRPr="0036659B" w14:paraId="5CDA92FB" w14:textId="77777777" w:rsidTr="00D91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BD68A5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MIR-1-F </w:t>
            </w:r>
          </w:p>
        </w:tc>
        <w:tc>
          <w:tcPr>
            <w:tcW w:w="0" w:type="auto"/>
            <w:hideMark/>
          </w:tcPr>
          <w:p w14:paraId="59644B25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GCGCAGGCCATTC </w:t>
            </w:r>
          </w:p>
        </w:tc>
        <w:tc>
          <w:tcPr>
            <w:tcW w:w="0" w:type="auto"/>
            <w:hideMark/>
          </w:tcPr>
          <w:p w14:paraId="77A3C189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13</w:t>
            </w:r>
          </w:p>
        </w:tc>
        <w:tc>
          <w:tcPr>
            <w:tcW w:w="0" w:type="auto"/>
            <w:hideMark/>
          </w:tcPr>
          <w:p w14:paraId="6044AD4A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53.0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5B8C7EC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1014</w:t>
            </w:r>
          </w:p>
        </w:tc>
      </w:tr>
      <w:tr w:rsidR="006E31C5" w:rsidRPr="0036659B" w14:paraId="0C609A6E" w14:textId="77777777" w:rsidTr="00D91125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4596C0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MIR-1-R </w:t>
            </w:r>
          </w:p>
        </w:tc>
        <w:tc>
          <w:tcPr>
            <w:tcW w:w="0" w:type="auto"/>
            <w:hideMark/>
          </w:tcPr>
          <w:p w14:paraId="30B52F59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CGCGTCGAGGATACG </w:t>
            </w:r>
          </w:p>
        </w:tc>
        <w:tc>
          <w:tcPr>
            <w:tcW w:w="0" w:type="auto"/>
            <w:hideMark/>
          </w:tcPr>
          <w:p w14:paraId="31E63CE1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15</w:t>
            </w:r>
          </w:p>
        </w:tc>
        <w:tc>
          <w:tcPr>
            <w:tcW w:w="0" w:type="auto"/>
            <w:hideMark/>
          </w:tcPr>
          <w:p w14:paraId="68BA4B84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55.4 </w:t>
            </w:r>
          </w:p>
        </w:tc>
        <w:tc>
          <w:tcPr>
            <w:tcW w:w="0" w:type="auto"/>
            <w:vMerge/>
            <w:vAlign w:val="center"/>
            <w:hideMark/>
          </w:tcPr>
          <w:p w14:paraId="4DF0079B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</w:p>
        </w:tc>
      </w:tr>
      <w:tr w:rsidR="006E31C5" w:rsidRPr="0036659B" w14:paraId="15CCC9A3" w14:textId="77777777" w:rsidTr="00D91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112E9F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NDM-1-F </w:t>
            </w:r>
          </w:p>
        </w:tc>
        <w:tc>
          <w:tcPr>
            <w:tcW w:w="0" w:type="auto"/>
            <w:hideMark/>
          </w:tcPr>
          <w:p w14:paraId="3B368099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CGCTCAAGGTATTTTACCC </w:t>
            </w:r>
          </w:p>
        </w:tc>
        <w:tc>
          <w:tcPr>
            <w:tcW w:w="0" w:type="auto"/>
            <w:hideMark/>
          </w:tcPr>
          <w:p w14:paraId="34F04AB8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19</w:t>
            </w:r>
          </w:p>
        </w:tc>
        <w:tc>
          <w:tcPr>
            <w:tcW w:w="0" w:type="auto"/>
            <w:hideMark/>
          </w:tcPr>
          <w:p w14:paraId="016F4638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54.9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4E58FDD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218</w:t>
            </w:r>
          </w:p>
        </w:tc>
      </w:tr>
      <w:tr w:rsidR="006E31C5" w:rsidRPr="0036659B" w14:paraId="353BD692" w14:textId="77777777" w:rsidTr="00D91125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60219B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NDM-1-R </w:t>
            </w:r>
          </w:p>
        </w:tc>
        <w:tc>
          <w:tcPr>
            <w:tcW w:w="0" w:type="auto"/>
            <w:hideMark/>
          </w:tcPr>
          <w:p w14:paraId="3EF62005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GGAATGGCTCATCACG </w:t>
            </w:r>
          </w:p>
        </w:tc>
        <w:tc>
          <w:tcPr>
            <w:tcW w:w="0" w:type="auto"/>
            <w:hideMark/>
          </w:tcPr>
          <w:p w14:paraId="033746D9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16</w:t>
            </w:r>
          </w:p>
        </w:tc>
        <w:tc>
          <w:tcPr>
            <w:tcW w:w="0" w:type="auto"/>
            <w:hideMark/>
          </w:tcPr>
          <w:p w14:paraId="7AA59CF0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53.8 </w:t>
            </w:r>
          </w:p>
        </w:tc>
        <w:tc>
          <w:tcPr>
            <w:tcW w:w="0" w:type="auto"/>
            <w:vMerge/>
            <w:vAlign w:val="center"/>
            <w:hideMark/>
          </w:tcPr>
          <w:p w14:paraId="3E82A68A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</w:p>
        </w:tc>
      </w:tr>
      <w:tr w:rsidR="006E31C5" w:rsidRPr="0036659B" w14:paraId="6B883EF2" w14:textId="77777777" w:rsidTr="00D91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A38218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OXA-1-F </w:t>
            </w:r>
          </w:p>
        </w:tc>
        <w:tc>
          <w:tcPr>
            <w:tcW w:w="0" w:type="auto"/>
            <w:hideMark/>
          </w:tcPr>
          <w:p w14:paraId="42C2B181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TTTTCTGTTGTTTGGGTTTC </w:t>
            </w:r>
          </w:p>
        </w:tc>
        <w:tc>
          <w:tcPr>
            <w:tcW w:w="0" w:type="auto"/>
            <w:hideMark/>
          </w:tcPr>
          <w:p w14:paraId="42207316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20</w:t>
            </w:r>
          </w:p>
        </w:tc>
        <w:tc>
          <w:tcPr>
            <w:tcW w:w="0" w:type="auto"/>
            <w:hideMark/>
          </w:tcPr>
          <w:p w14:paraId="71EBE8EF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55.3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253FFC8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421</w:t>
            </w:r>
          </w:p>
        </w:tc>
      </w:tr>
      <w:tr w:rsidR="006E31C5" w:rsidRPr="0036659B" w14:paraId="411C3ECD" w14:textId="77777777" w:rsidTr="00D91125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E3B8F5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OXA-1-R </w:t>
            </w:r>
          </w:p>
        </w:tc>
        <w:tc>
          <w:tcPr>
            <w:tcW w:w="0" w:type="auto"/>
            <w:hideMark/>
          </w:tcPr>
          <w:p w14:paraId="0F3B8744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AATTCGACCCCAAGTTTC </w:t>
            </w:r>
          </w:p>
        </w:tc>
        <w:tc>
          <w:tcPr>
            <w:tcW w:w="0" w:type="auto"/>
            <w:hideMark/>
          </w:tcPr>
          <w:p w14:paraId="79C103A2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18</w:t>
            </w:r>
          </w:p>
        </w:tc>
        <w:tc>
          <w:tcPr>
            <w:tcW w:w="0" w:type="auto"/>
            <w:hideMark/>
          </w:tcPr>
          <w:p w14:paraId="7CB54613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54.9 </w:t>
            </w:r>
          </w:p>
        </w:tc>
        <w:tc>
          <w:tcPr>
            <w:tcW w:w="0" w:type="auto"/>
            <w:vMerge/>
            <w:vAlign w:val="center"/>
            <w:hideMark/>
          </w:tcPr>
          <w:p w14:paraId="514E3A37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</w:p>
        </w:tc>
      </w:tr>
      <w:tr w:rsidR="006E31C5" w:rsidRPr="0036659B" w14:paraId="1DA63935" w14:textId="77777777" w:rsidTr="00D91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A20ABF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OXA-2-F </w:t>
            </w:r>
          </w:p>
        </w:tc>
        <w:tc>
          <w:tcPr>
            <w:tcW w:w="0" w:type="auto"/>
            <w:hideMark/>
          </w:tcPr>
          <w:p w14:paraId="2A833E25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GGATCGTGCCATGTTG </w:t>
            </w:r>
          </w:p>
        </w:tc>
        <w:tc>
          <w:tcPr>
            <w:tcW w:w="0" w:type="auto"/>
            <w:hideMark/>
          </w:tcPr>
          <w:p w14:paraId="07F3D58E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16</w:t>
            </w:r>
          </w:p>
        </w:tc>
        <w:tc>
          <w:tcPr>
            <w:tcW w:w="0" w:type="auto"/>
            <w:hideMark/>
          </w:tcPr>
          <w:p w14:paraId="30546055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54.7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0007C1D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530</w:t>
            </w:r>
          </w:p>
        </w:tc>
      </w:tr>
      <w:tr w:rsidR="006E31C5" w:rsidRPr="0036659B" w14:paraId="5F055509" w14:textId="77777777" w:rsidTr="00D91125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ED6379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OXA-2-R </w:t>
            </w:r>
          </w:p>
        </w:tc>
        <w:tc>
          <w:tcPr>
            <w:tcW w:w="0" w:type="auto"/>
            <w:hideMark/>
          </w:tcPr>
          <w:p w14:paraId="0A0DDBCC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CAGTCGGCCACTCAAC </w:t>
            </w:r>
          </w:p>
        </w:tc>
        <w:tc>
          <w:tcPr>
            <w:tcW w:w="0" w:type="auto"/>
            <w:hideMark/>
          </w:tcPr>
          <w:p w14:paraId="50B5D57C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16</w:t>
            </w:r>
          </w:p>
        </w:tc>
        <w:tc>
          <w:tcPr>
            <w:tcW w:w="0" w:type="auto"/>
            <w:hideMark/>
          </w:tcPr>
          <w:p w14:paraId="6ACBCE9C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53.9 </w:t>
            </w:r>
          </w:p>
        </w:tc>
        <w:tc>
          <w:tcPr>
            <w:tcW w:w="0" w:type="auto"/>
            <w:vMerge/>
            <w:vAlign w:val="center"/>
            <w:hideMark/>
          </w:tcPr>
          <w:p w14:paraId="27C22B56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</w:p>
        </w:tc>
      </w:tr>
      <w:tr w:rsidR="006E31C5" w:rsidRPr="0036659B" w14:paraId="2F7487C7" w14:textId="77777777" w:rsidTr="00D91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9C2F75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OXA-23-F </w:t>
            </w:r>
          </w:p>
        </w:tc>
        <w:tc>
          <w:tcPr>
            <w:tcW w:w="0" w:type="auto"/>
            <w:hideMark/>
          </w:tcPr>
          <w:p w14:paraId="04D578A5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GCTTGGGAAAAAGACATGA </w:t>
            </w:r>
          </w:p>
        </w:tc>
        <w:tc>
          <w:tcPr>
            <w:tcW w:w="0" w:type="auto"/>
            <w:hideMark/>
          </w:tcPr>
          <w:p w14:paraId="0C81FCF4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19</w:t>
            </w:r>
          </w:p>
        </w:tc>
        <w:tc>
          <w:tcPr>
            <w:tcW w:w="0" w:type="auto"/>
            <w:hideMark/>
          </w:tcPr>
          <w:p w14:paraId="71D1DA27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56.2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AAB0F3E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403</w:t>
            </w:r>
          </w:p>
        </w:tc>
      </w:tr>
      <w:tr w:rsidR="006E31C5" w:rsidRPr="0036659B" w14:paraId="47A64033" w14:textId="77777777" w:rsidTr="00D91125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hideMark/>
          </w:tcPr>
          <w:p w14:paraId="2489B75C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OXA-23-R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524C04A2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ATGCAAAAGCGACAATTT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495AAE3E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36DB4FE0" w14:textId="7F46FC8C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54.3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14:paraId="16940591" w14:textId="77777777" w:rsidR="006E31C5" w:rsidRPr="0036659B" w:rsidRDefault="006E31C5" w:rsidP="00863728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</w:p>
        </w:tc>
      </w:tr>
    </w:tbl>
    <w:bookmarkEnd w:id="1"/>
    <w:p w14:paraId="20D2C870" w14:textId="01198A0A" w:rsidR="004F5553" w:rsidRPr="00D61558" w:rsidRDefault="00D61558" w:rsidP="009A0B4C">
      <w:pPr>
        <w:rPr>
          <w:rFonts w:ascii="Arial" w:hAnsi="Arial" w:cs="Arial"/>
          <w:lang w:eastAsia="zh-CN"/>
        </w:rPr>
      </w:pPr>
      <w:r w:rsidRPr="00D61558">
        <w:rPr>
          <w:rFonts w:ascii="Arial" w:hAnsi="Arial" w:cs="Arial"/>
          <w:b/>
          <w:lang w:eastAsia="zh-CN"/>
        </w:rPr>
        <w:lastRenderedPageBreak/>
        <w:t xml:space="preserve">Table </w:t>
      </w:r>
      <w:r w:rsidR="004F5553">
        <w:rPr>
          <w:rFonts w:ascii="Arial" w:hAnsi="Arial" w:cs="Arial"/>
          <w:b/>
          <w:lang w:eastAsia="zh-CN"/>
        </w:rPr>
        <w:t>S</w:t>
      </w:r>
      <w:r w:rsidRPr="00D61558">
        <w:rPr>
          <w:rFonts w:ascii="Arial" w:hAnsi="Arial" w:cs="Arial"/>
          <w:b/>
          <w:lang w:eastAsia="zh-CN"/>
        </w:rPr>
        <w:t xml:space="preserve">1 </w:t>
      </w:r>
      <w:r w:rsidR="004F5553" w:rsidRPr="00D61558">
        <w:rPr>
          <w:rFonts w:ascii="Arial" w:hAnsi="Arial" w:cs="Arial"/>
          <w:lang w:eastAsia="zh-CN"/>
        </w:rPr>
        <w:t>c</w:t>
      </w:r>
      <w:r w:rsidRPr="00D61558">
        <w:rPr>
          <w:rFonts w:ascii="Arial" w:hAnsi="Arial" w:cs="Arial"/>
          <w:lang w:eastAsia="zh-CN"/>
        </w:rPr>
        <w:t>ontinued</w:t>
      </w:r>
    </w:p>
    <w:tbl>
      <w:tblPr>
        <w:tblStyle w:val="EinfacheTabelle41"/>
        <w:tblW w:w="0" w:type="auto"/>
        <w:tblLook w:val="04A0" w:firstRow="1" w:lastRow="0" w:firstColumn="1" w:lastColumn="0" w:noHBand="0" w:noVBand="1"/>
      </w:tblPr>
      <w:tblGrid>
        <w:gridCol w:w="1057"/>
        <w:gridCol w:w="3196"/>
        <w:gridCol w:w="417"/>
        <w:gridCol w:w="567"/>
        <w:gridCol w:w="517"/>
      </w:tblGrid>
      <w:tr w:rsidR="00D61558" w:rsidRPr="0036659B" w14:paraId="79C81293" w14:textId="77777777" w:rsidTr="004808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hideMark/>
          </w:tcPr>
          <w:p w14:paraId="0BD8A4FC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OXA-24-F 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113E1631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GATTTTCAAATGGGATGGTA 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15E60396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3424444B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54.9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6E5CD0ED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494</w:t>
            </w:r>
          </w:p>
        </w:tc>
      </w:tr>
      <w:tr w:rsidR="00D61558" w:rsidRPr="0036659B" w14:paraId="00A02796" w14:textId="77777777" w:rsidTr="009E0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7D829F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OXA-24-R </w:t>
            </w:r>
          </w:p>
        </w:tc>
        <w:tc>
          <w:tcPr>
            <w:tcW w:w="0" w:type="auto"/>
            <w:hideMark/>
          </w:tcPr>
          <w:p w14:paraId="6908D2EB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AAGTAATTTCATTACGAATAGAACC </w:t>
            </w:r>
          </w:p>
        </w:tc>
        <w:tc>
          <w:tcPr>
            <w:tcW w:w="0" w:type="auto"/>
            <w:hideMark/>
          </w:tcPr>
          <w:p w14:paraId="12907450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25</w:t>
            </w:r>
          </w:p>
        </w:tc>
        <w:tc>
          <w:tcPr>
            <w:tcW w:w="0" w:type="auto"/>
            <w:hideMark/>
          </w:tcPr>
          <w:p w14:paraId="4ACAECF7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54.5 </w:t>
            </w:r>
          </w:p>
        </w:tc>
        <w:tc>
          <w:tcPr>
            <w:tcW w:w="0" w:type="auto"/>
            <w:vMerge/>
            <w:vAlign w:val="center"/>
            <w:hideMark/>
          </w:tcPr>
          <w:p w14:paraId="65F199A4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</w:p>
        </w:tc>
      </w:tr>
      <w:tr w:rsidR="00D61558" w:rsidRPr="0036659B" w14:paraId="78E8A0CA" w14:textId="77777777" w:rsidTr="009E0C4E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1B5466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OXA-48-F </w:t>
            </w:r>
          </w:p>
        </w:tc>
        <w:tc>
          <w:tcPr>
            <w:tcW w:w="0" w:type="auto"/>
            <w:hideMark/>
          </w:tcPr>
          <w:p w14:paraId="02819BA9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TCGATTATGGTAATGAGGACAT </w:t>
            </w:r>
          </w:p>
        </w:tc>
        <w:tc>
          <w:tcPr>
            <w:tcW w:w="0" w:type="auto"/>
            <w:hideMark/>
          </w:tcPr>
          <w:p w14:paraId="413D4FC4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21</w:t>
            </w:r>
          </w:p>
        </w:tc>
        <w:tc>
          <w:tcPr>
            <w:tcW w:w="0" w:type="auto"/>
            <w:hideMark/>
          </w:tcPr>
          <w:p w14:paraId="6829D839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55.6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858FCD8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311</w:t>
            </w:r>
          </w:p>
        </w:tc>
      </w:tr>
      <w:tr w:rsidR="00D61558" w:rsidRPr="0036659B" w14:paraId="033D4E67" w14:textId="77777777" w:rsidTr="009E0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6D59AD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OXA-48-R </w:t>
            </w:r>
          </w:p>
        </w:tc>
        <w:tc>
          <w:tcPr>
            <w:tcW w:w="0" w:type="auto"/>
            <w:hideMark/>
          </w:tcPr>
          <w:p w14:paraId="7115F1B9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ATCCGATGTGGGCATA </w:t>
            </w:r>
          </w:p>
        </w:tc>
        <w:tc>
          <w:tcPr>
            <w:tcW w:w="0" w:type="auto"/>
            <w:hideMark/>
          </w:tcPr>
          <w:p w14:paraId="71E74907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16</w:t>
            </w:r>
          </w:p>
        </w:tc>
        <w:tc>
          <w:tcPr>
            <w:tcW w:w="0" w:type="auto"/>
            <w:hideMark/>
          </w:tcPr>
          <w:p w14:paraId="50E99770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53.6 </w:t>
            </w:r>
          </w:p>
        </w:tc>
        <w:tc>
          <w:tcPr>
            <w:tcW w:w="0" w:type="auto"/>
            <w:vMerge/>
            <w:vAlign w:val="center"/>
            <w:hideMark/>
          </w:tcPr>
          <w:p w14:paraId="2C63944E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</w:p>
        </w:tc>
      </w:tr>
      <w:tr w:rsidR="00D61558" w:rsidRPr="0036659B" w14:paraId="2B77A95B" w14:textId="77777777" w:rsidTr="009E0C4E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F585A1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OXA-51-F </w:t>
            </w:r>
          </w:p>
        </w:tc>
        <w:tc>
          <w:tcPr>
            <w:tcW w:w="0" w:type="auto"/>
            <w:hideMark/>
          </w:tcPr>
          <w:p w14:paraId="231464E2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CTCGTCGTATTGGACTTGA </w:t>
            </w:r>
          </w:p>
        </w:tc>
        <w:tc>
          <w:tcPr>
            <w:tcW w:w="0" w:type="auto"/>
            <w:hideMark/>
          </w:tcPr>
          <w:p w14:paraId="606EF217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19</w:t>
            </w:r>
          </w:p>
        </w:tc>
        <w:tc>
          <w:tcPr>
            <w:tcW w:w="0" w:type="auto"/>
            <w:hideMark/>
          </w:tcPr>
          <w:p w14:paraId="1B4A3AD8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54.6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9C025D2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338</w:t>
            </w:r>
          </w:p>
        </w:tc>
      </w:tr>
      <w:tr w:rsidR="00D61558" w:rsidRPr="0036659B" w14:paraId="0152B17D" w14:textId="77777777" w:rsidTr="009E0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A8C726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OXA-51-R </w:t>
            </w:r>
          </w:p>
        </w:tc>
        <w:tc>
          <w:tcPr>
            <w:tcW w:w="0" w:type="auto"/>
            <w:hideMark/>
          </w:tcPr>
          <w:p w14:paraId="6DECD465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GTTAAGGGAGAACGCTACAA </w:t>
            </w:r>
          </w:p>
        </w:tc>
        <w:tc>
          <w:tcPr>
            <w:tcW w:w="0" w:type="auto"/>
            <w:hideMark/>
          </w:tcPr>
          <w:p w14:paraId="319D0D7F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20</w:t>
            </w:r>
          </w:p>
        </w:tc>
        <w:tc>
          <w:tcPr>
            <w:tcW w:w="0" w:type="auto"/>
            <w:hideMark/>
          </w:tcPr>
          <w:p w14:paraId="711B7CB4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54.7 </w:t>
            </w:r>
          </w:p>
        </w:tc>
        <w:tc>
          <w:tcPr>
            <w:tcW w:w="0" w:type="auto"/>
            <w:vMerge/>
            <w:vAlign w:val="center"/>
            <w:hideMark/>
          </w:tcPr>
          <w:p w14:paraId="468BEEBD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</w:p>
        </w:tc>
      </w:tr>
      <w:tr w:rsidR="00D61558" w:rsidRPr="0036659B" w14:paraId="7E3EF4A8" w14:textId="77777777" w:rsidTr="009E0C4E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6FC04E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OXA-58-F </w:t>
            </w:r>
          </w:p>
        </w:tc>
        <w:tc>
          <w:tcPr>
            <w:tcW w:w="0" w:type="auto"/>
            <w:hideMark/>
          </w:tcPr>
          <w:p w14:paraId="46315D82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GCTGTAGACCCGCAAGT </w:t>
            </w:r>
          </w:p>
        </w:tc>
        <w:tc>
          <w:tcPr>
            <w:tcW w:w="0" w:type="auto"/>
            <w:hideMark/>
          </w:tcPr>
          <w:p w14:paraId="6EDD1C1D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17</w:t>
            </w:r>
          </w:p>
        </w:tc>
        <w:tc>
          <w:tcPr>
            <w:tcW w:w="0" w:type="auto"/>
            <w:hideMark/>
          </w:tcPr>
          <w:p w14:paraId="338C8736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54.6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12BF411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151</w:t>
            </w:r>
          </w:p>
        </w:tc>
      </w:tr>
      <w:tr w:rsidR="00D61558" w:rsidRPr="0036659B" w14:paraId="1CB92DFD" w14:textId="77777777" w:rsidTr="009E0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3CD1FB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OXA-58-R </w:t>
            </w:r>
          </w:p>
        </w:tc>
        <w:tc>
          <w:tcPr>
            <w:tcW w:w="0" w:type="auto"/>
            <w:hideMark/>
          </w:tcPr>
          <w:p w14:paraId="48507B40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CACCCAACTTATCTAGCACAT </w:t>
            </w:r>
          </w:p>
        </w:tc>
        <w:tc>
          <w:tcPr>
            <w:tcW w:w="0" w:type="auto"/>
            <w:hideMark/>
          </w:tcPr>
          <w:p w14:paraId="529523C2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21</w:t>
            </w:r>
          </w:p>
        </w:tc>
        <w:tc>
          <w:tcPr>
            <w:tcW w:w="0" w:type="auto"/>
            <w:hideMark/>
          </w:tcPr>
          <w:p w14:paraId="3E89BDB1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54.4 </w:t>
            </w:r>
          </w:p>
        </w:tc>
        <w:tc>
          <w:tcPr>
            <w:tcW w:w="0" w:type="auto"/>
            <w:vMerge/>
            <w:vAlign w:val="center"/>
            <w:hideMark/>
          </w:tcPr>
          <w:p w14:paraId="453EFE93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</w:p>
        </w:tc>
      </w:tr>
      <w:tr w:rsidR="00D61558" w:rsidRPr="0036659B" w14:paraId="7A4EAB12" w14:textId="77777777" w:rsidTr="009E0C4E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25FB8F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PER-1-F </w:t>
            </w:r>
          </w:p>
        </w:tc>
        <w:tc>
          <w:tcPr>
            <w:tcW w:w="0" w:type="auto"/>
            <w:hideMark/>
          </w:tcPr>
          <w:p w14:paraId="57305CB6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AGGGCTAAGGTTTTACAGAATAC </w:t>
            </w:r>
          </w:p>
        </w:tc>
        <w:tc>
          <w:tcPr>
            <w:tcW w:w="0" w:type="auto"/>
            <w:hideMark/>
          </w:tcPr>
          <w:p w14:paraId="7561A20F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23</w:t>
            </w:r>
          </w:p>
        </w:tc>
        <w:tc>
          <w:tcPr>
            <w:tcW w:w="0" w:type="auto"/>
            <w:hideMark/>
          </w:tcPr>
          <w:p w14:paraId="3D930186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55.2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BAE570F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466</w:t>
            </w:r>
          </w:p>
        </w:tc>
      </w:tr>
      <w:tr w:rsidR="00D61558" w:rsidRPr="0036659B" w14:paraId="72A61BA0" w14:textId="77777777" w:rsidTr="009E0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05BC76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PER-1-R </w:t>
            </w:r>
          </w:p>
        </w:tc>
        <w:tc>
          <w:tcPr>
            <w:tcW w:w="0" w:type="auto"/>
            <w:hideMark/>
          </w:tcPr>
          <w:p w14:paraId="721BDC7F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CATTAGTGGCCGCAGT </w:t>
            </w:r>
          </w:p>
        </w:tc>
        <w:tc>
          <w:tcPr>
            <w:tcW w:w="0" w:type="auto"/>
            <w:hideMark/>
          </w:tcPr>
          <w:p w14:paraId="31E6E7FA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16</w:t>
            </w:r>
          </w:p>
        </w:tc>
        <w:tc>
          <w:tcPr>
            <w:tcW w:w="0" w:type="auto"/>
            <w:hideMark/>
          </w:tcPr>
          <w:p w14:paraId="025E34C5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53.7 </w:t>
            </w:r>
          </w:p>
        </w:tc>
        <w:tc>
          <w:tcPr>
            <w:tcW w:w="0" w:type="auto"/>
            <w:vMerge/>
            <w:vAlign w:val="center"/>
            <w:hideMark/>
          </w:tcPr>
          <w:p w14:paraId="731B1FF6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</w:p>
        </w:tc>
      </w:tr>
      <w:tr w:rsidR="00D61558" w:rsidRPr="0036659B" w14:paraId="3A493FD4" w14:textId="77777777" w:rsidTr="009E0C4E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7EB23F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RTG-4-F </w:t>
            </w:r>
          </w:p>
        </w:tc>
        <w:tc>
          <w:tcPr>
            <w:tcW w:w="0" w:type="auto"/>
            <w:hideMark/>
          </w:tcPr>
          <w:p w14:paraId="3C891518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ATGCTGAAACTGAATTAGGC </w:t>
            </w:r>
          </w:p>
        </w:tc>
        <w:tc>
          <w:tcPr>
            <w:tcW w:w="0" w:type="auto"/>
            <w:hideMark/>
          </w:tcPr>
          <w:p w14:paraId="71FB1D5F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20</w:t>
            </w:r>
          </w:p>
        </w:tc>
        <w:tc>
          <w:tcPr>
            <w:tcW w:w="0" w:type="auto"/>
            <w:hideMark/>
          </w:tcPr>
          <w:p w14:paraId="49A2B5AE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54.6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220AAE8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416</w:t>
            </w:r>
          </w:p>
        </w:tc>
      </w:tr>
      <w:tr w:rsidR="00D61558" w:rsidRPr="0036659B" w14:paraId="5A273EDA" w14:textId="77777777" w:rsidTr="009E0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226EAD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RTG-4-R </w:t>
            </w:r>
          </w:p>
        </w:tc>
        <w:tc>
          <w:tcPr>
            <w:tcW w:w="0" w:type="auto"/>
            <w:hideMark/>
          </w:tcPr>
          <w:p w14:paraId="6EFCB857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CACCGCTTCGTTAAGTTC </w:t>
            </w:r>
          </w:p>
        </w:tc>
        <w:tc>
          <w:tcPr>
            <w:tcW w:w="0" w:type="auto"/>
            <w:hideMark/>
          </w:tcPr>
          <w:p w14:paraId="7038C51C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18</w:t>
            </w:r>
          </w:p>
        </w:tc>
        <w:tc>
          <w:tcPr>
            <w:tcW w:w="0" w:type="auto"/>
            <w:hideMark/>
          </w:tcPr>
          <w:p w14:paraId="4CEEA567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54.4 </w:t>
            </w:r>
          </w:p>
        </w:tc>
        <w:tc>
          <w:tcPr>
            <w:tcW w:w="0" w:type="auto"/>
            <w:vMerge/>
            <w:vAlign w:val="center"/>
            <w:hideMark/>
          </w:tcPr>
          <w:p w14:paraId="7A4C3F59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</w:p>
        </w:tc>
      </w:tr>
      <w:tr w:rsidR="00D61558" w:rsidRPr="0036659B" w14:paraId="1C21C768" w14:textId="77777777" w:rsidTr="009E0C4E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A32569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SFO-1-F </w:t>
            </w:r>
          </w:p>
        </w:tc>
        <w:tc>
          <w:tcPr>
            <w:tcW w:w="0" w:type="auto"/>
            <w:hideMark/>
          </w:tcPr>
          <w:p w14:paraId="43DEFC6B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CGATAAGCGTGACACTACCT </w:t>
            </w:r>
          </w:p>
        </w:tc>
        <w:tc>
          <w:tcPr>
            <w:tcW w:w="0" w:type="auto"/>
            <w:hideMark/>
          </w:tcPr>
          <w:p w14:paraId="5C867574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20</w:t>
            </w:r>
          </w:p>
        </w:tc>
        <w:tc>
          <w:tcPr>
            <w:tcW w:w="0" w:type="auto"/>
            <w:hideMark/>
          </w:tcPr>
          <w:p w14:paraId="2D54C227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55.5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7A911EF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338</w:t>
            </w:r>
          </w:p>
        </w:tc>
      </w:tr>
      <w:tr w:rsidR="00D61558" w:rsidRPr="0036659B" w14:paraId="19165655" w14:textId="77777777" w:rsidTr="009E0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EBA27E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SFO-1-R </w:t>
            </w:r>
          </w:p>
        </w:tc>
        <w:tc>
          <w:tcPr>
            <w:tcW w:w="0" w:type="auto"/>
            <w:hideMark/>
          </w:tcPr>
          <w:p w14:paraId="28C5A114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GCCCTTCGGTGACAAT </w:t>
            </w:r>
          </w:p>
        </w:tc>
        <w:tc>
          <w:tcPr>
            <w:tcW w:w="0" w:type="auto"/>
            <w:hideMark/>
          </w:tcPr>
          <w:p w14:paraId="40C145EC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16</w:t>
            </w:r>
          </w:p>
        </w:tc>
        <w:tc>
          <w:tcPr>
            <w:tcW w:w="0" w:type="auto"/>
            <w:hideMark/>
          </w:tcPr>
          <w:p w14:paraId="51A4376A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55.0 </w:t>
            </w:r>
          </w:p>
        </w:tc>
        <w:tc>
          <w:tcPr>
            <w:tcW w:w="0" w:type="auto"/>
            <w:vMerge/>
            <w:vAlign w:val="center"/>
            <w:hideMark/>
          </w:tcPr>
          <w:p w14:paraId="23EEBEB1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</w:p>
        </w:tc>
      </w:tr>
      <w:tr w:rsidR="00D61558" w:rsidRPr="0036659B" w14:paraId="2099E12C" w14:textId="77777777" w:rsidTr="009E0C4E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FAC00B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SHV-1-F </w:t>
            </w:r>
          </w:p>
        </w:tc>
        <w:tc>
          <w:tcPr>
            <w:tcW w:w="0" w:type="auto"/>
            <w:hideMark/>
          </w:tcPr>
          <w:p w14:paraId="16A60C36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ATGCCGGTGACGAAC </w:t>
            </w:r>
          </w:p>
        </w:tc>
        <w:tc>
          <w:tcPr>
            <w:tcW w:w="0" w:type="auto"/>
            <w:hideMark/>
          </w:tcPr>
          <w:p w14:paraId="7B2F3F84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15</w:t>
            </w:r>
          </w:p>
        </w:tc>
        <w:tc>
          <w:tcPr>
            <w:tcW w:w="0" w:type="auto"/>
            <w:hideMark/>
          </w:tcPr>
          <w:p w14:paraId="5EA4AB3B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54.1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E49CF12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523</w:t>
            </w:r>
          </w:p>
        </w:tc>
      </w:tr>
      <w:tr w:rsidR="00D61558" w:rsidRPr="0036659B" w14:paraId="66159431" w14:textId="77777777" w:rsidTr="009E0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6023BC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SHV-1-R </w:t>
            </w:r>
          </w:p>
        </w:tc>
        <w:tc>
          <w:tcPr>
            <w:tcW w:w="0" w:type="auto"/>
            <w:hideMark/>
          </w:tcPr>
          <w:p w14:paraId="6547B976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ACAATGCGCTCTGCTTT </w:t>
            </w:r>
          </w:p>
        </w:tc>
        <w:tc>
          <w:tcPr>
            <w:tcW w:w="0" w:type="auto"/>
            <w:hideMark/>
          </w:tcPr>
          <w:p w14:paraId="0BA2DFBA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17</w:t>
            </w:r>
          </w:p>
        </w:tc>
        <w:tc>
          <w:tcPr>
            <w:tcW w:w="0" w:type="auto"/>
            <w:hideMark/>
          </w:tcPr>
          <w:p w14:paraId="026D9FB7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55.4 </w:t>
            </w:r>
          </w:p>
        </w:tc>
        <w:tc>
          <w:tcPr>
            <w:tcW w:w="0" w:type="auto"/>
            <w:vMerge/>
            <w:vAlign w:val="center"/>
            <w:hideMark/>
          </w:tcPr>
          <w:p w14:paraId="4294EB59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</w:p>
        </w:tc>
      </w:tr>
      <w:tr w:rsidR="00D61558" w:rsidRPr="0036659B" w14:paraId="7FBB1E19" w14:textId="77777777" w:rsidTr="009E0C4E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E30AFE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SME-1-F </w:t>
            </w:r>
          </w:p>
        </w:tc>
        <w:tc>
          <w:tcPr>
            <w:tcW w:w="0" w:type="auto"/>
            <w:hideMark/>
          </w:tcPr>
          <w:p w14:paraId="7529A164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AACTGGAACTTAACACTGCAA </w:t>
            </w:r>
          </w:p>
        </w:tc>
        <w:tc>
          <w:tcPr>
            <w:tcW w:w="0" w:type="auto"/>
            <w:hideMark/>
          </w:tcPr>
          <w:p w14:paraId="5921617A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21</w:t>
            </w:r>
          </w:p>
        </w:tc>
        <w:tc>
          <w:tcPr>
            <w:tcW w:w="0" w:type="auto"/>
            <w:hideMark/>
          </w:tcPr>
          <w:p w14:paraId="70A571BD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55.1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609597F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257</w:t>
            </w:r>
          </w:p>
        </w:tc>
      </w:tr>
      <w:tr w:rsidR="00D61558" w:rsidRPr="0036659B" w14:paraId="7801021D" w14:textId="77777777" w:rsidTr="009E0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7E916E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SME-1-R </w:t>
            </w:r>
          </w:p>
        </w:tc>
        <w:tc>
          <w:tcPr>
            <w:tcW w:w="0" w:type="auto"/>
            <w:hideMark/>
          </w:tcPr>
          <w:p w14:paraId="3A9DF59D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CCAAATGACGGCATAATC </w:t>
            </w:r>
          </w:p>
        </w:tc>
        <w:tc>
          <w:tcPr>
            <w:tcW w:w="0" w:type="auto"/>
            <w:hideMark/>
          </w:tcPr>
          <w:p w14:paraId="58E45AE8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18</w:t>
            </w:r>
          </w:p>
        </w:tc>
        <w:tc>
          <w:tcPr>
            <w:tcW w:w="0" w:type="auto"/>
            <w:hideMark/>
          </w:tcPr>
          <w:p w14:paraId="4B804C13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54.8 </w:t>
            </w:r>
          </w:p>
        </w:tc>
        <w:tc>
          <w:tcPr>
            <w:tcW w:w="0" w:type="auto"/>
            <w:vMerge/>
            <w:vAlign w:val="center"/>
            <w:hideMark/>
          </w:tcPr>
          <w:p w14:paraId="13F34DEC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</w:p>
        </w:tc>
      </w:tr>
      <w:tr w:rsidR="00D61558" w:rsidRPr="0036659B" w14:paraId="0F54595C" w14:textId="77777777" w:rsidTr="009E0C4E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BB1941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TEM-1-F </w:t>
            </w:r>
          </w:p>
        </w:tc>
        <w:tc>
          <w:tcPr>
            <w:tcW w:w="0" w:type="auto"/>
            <w:hideMark/>
          </w:tcPr>
          <w:p w14:paraId="79C4C33A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GATCGGAGGACCGAAG </w:t>
            </w:r>
          </w:p>
        </w:tc>
        <w:tc>
          <w:tcPr>
            <w:tcW w:w="0" w:type="auto"/>
            <w:hideMark/>
          </w:tcPr>
          <w:p w14:paraId="0C828880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16</w:t>
            </w:r>
          </w:p>
        </w:tc>
        <w:tc>
          <w:tcPr>
            <w:tcW w:w="0" w:type="auto"/>
            <w:hideMark/>
          </w:tcPr>
          <w:p w14:paraId="06BB56DE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54.6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C00373F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244</w:t>
            </w:r>
          </w:p>
        </w:tc>
      </w:tr>
      <w:tr w:rsidR="00D61558" w:rsidRPr="0036659B" w14:paraId="0C939FE1" w14:textId="77777777" w:rsidTr="009E0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F4E05C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TEM-1-R </w:t>
            </w:r>
          </w:p>
        </w:tc>
        <w:tc>
          <w:tcPr>
            <w:tcW w:w="0" w:type="auto"/>
            <w:hideMark/>
          </w:tcPr>
          <w:p w14:paraId="1A4FFD45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GCGCAGAAGTGGTCCT </w:t>
            </w:r>
          </w:p>
        </w:tc>
        <w:tc>
          <w:tcPr>
            <w:tcW w:w="0" w:type="auto"/>
            <w:hideMark/>
          </w:tcPr>
          <w:p w14:paraId="09B3FD5D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16</w:t>
            </w:r>
          </w:p>
        </w:tc>
        <w:tc>
          <w:tcPr>
            <w:tcW w:w="0" w:type="auto"/>
            <w:hideMark/>
          </w:tcPr>
          <w:p w14:paraId="590B7C3A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55.5 </w:t>
            </w:r>
          </w:p>
        </w:tc>
        <w:tc>
          <w:tcPr>
            <w:tcW w:w="0" w:type="auto"/>
            <w:vMerge/>
            <w:vAlign w:val="center"/>
            <w:hideMark/>
          </w:tcPr>
          <w:p w14:paraId="28A993B0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</w:p>
        </w:tc>
      </w:tr>
      <w:tr w:rsidR="00D61558" w:rsidRPr="0036659B" w14:paraId="2F4969D4" w14:textId="77777777" w:rsidTr="009E0C4E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694585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VEB-1-F </w:t>
            </w:r>
          </w:p>
        </w:tc>
        <w:tc>
          <w:tcPr>
            <w:tcW w:w="0" w:type="auto"/>
            <w:hideMark/>
          </w:tcPr>
          <w:p w14:paraId="5F9CBD6E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ATTAATAACGACTTCCATTTCC </w:t>
            </w:r>
          </w:p>
        </w:tc>
        <w:tc>
          <w:tcPr>
            <w:tcW w:w="0" w:type="auto"/>
            <w:hideMark/>
          </w:tcPr>
          <w:p w14:paraId="1B1C150E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22</w:t>
            </w:r>
          </w:p>
        </w:tc>
        <w:tc>
          <w:tcPr>
            <w:tcW w:w="0" w:type="auto"/>
            <w:hideMark/>
          </w:tcPr>
          <w:p w14:paraId="1F6089BD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54.2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590CE5B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725</w:t>
            </w:r>
          </w:p>
        </w:tc>
      </w:tr>
      <w:tr w:rsidR="00D61558" w:rsidRPr="0036659B" w14:paraId="55A2AFF8" w14:textId="77777777" w:rsidTr="009E0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6DABA7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VEB-1-R </w:t>
            </w:r>
          </w:p>
        </w:tc>
        <w:tc>
          <w:tcPr>
            <w:tcW w:w="0" w:type="auto"/>
            <w:hideMark/>
          </w:tcPr>
          <w:p w14:paraId="405F0401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TTATTCAAATAGTAATTCCACGTTAT </w:t>
            </w:r>
          </w:p>
        </w:tc>
        <w:tc>
          <w:tcPr>
            <w:tcW w:w="0" w:type="auto"/>
            <w:hideMark/>
          </w:tcPr>
          <w:p w14:paraId="18296824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26</w:t>
            </w:r>
          </w:p>
        </w:tc>
        <w:tc>
          <w:tcPr>
            <w:tcW w:w="0" w:type="auto"/>
            <w:hideMark/>
          </w:tcPr>
          <w:p w14:paraId="078CF563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54.9 </w:t>
            </w:r>
          </w:p>
        </w:tc>
        <w:tc>
          <w:tcPr>
            <w:tcW w:w="0" w:type="auto"/>
            <w:vMerge/>
            <w:vAlign w:val="center"/>
            <w:hideMark/>
          </w:tcPr>
          <w:p w14:paraId="45AE954E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</w:p>
        </w:tc>
      </w:tr>
      <w:tr w:rsidR="00D61558" w:rsidRPr="0036659B" w14:paraId="435B5987" w14:textId="77777777" w:rsidTr="009E0C4E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45A6BE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VIM-1-F </w:t>
            </w:r>
          </w:p>
        </w:tc>
        <w:tc>
          <w:tcPr>
            <w:tcW w:w="0" w:type="auto"/>
            <w:hideMark/>
          </w:tcPr>
          <w:p w14:paraId="541AA535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CATCACCGTCGACACG </w:t>
            </w:r>
          </w:p>
        </w:tc>
        <w:tc>
          <w:tcPr>
            <w:tcW w:w="0" w:type="auto"/>
            <w:hideMark/>
          </w:tcPr>
          <w:p w14:paraId="1D40C875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16</w:t>
            </w:r>
          </w:p>
        </w:tc>
        <w:tc>
          <w:tcPr>
            <w:tcW w:w="0" w:type="auto"/>
            <w:hideMark/>
          </w:tcPr>
          <w:p w14:paraId="5957010D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56.0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9D033AC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381</w:t>
            </w:r>
          </w:p>
        </w:tc>
      </w:tr>
      <w:tr w:rsidR="00D61558" w:rsidRPr="0036659B" w14:paraId="4A8179BF" w14:textId="77777777" w:rsidTr="009E0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865641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VIM-1-R </w:t>
            </w:r>
          </w:p>
        </w:tc>
        <w:tc>
          <w:tcPr>
            <w:tcW w:w="0" w:type="auto"/>
            <w:hideMark/>
          </w:tcPr>
          <w:p w14:paraId="16A7B6A9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GATTTTTGTGTGCTTTGACA </w:t>
            </w:r>
          </w:p>
        </w:tc>
        <w:tc>
          <w:tcPr>
            <w:tcW w:w="0" w:type="auto"/>
            <w:hideMark/>
          </w:tcPr>
          <w:p w14:paraId="3B1729F7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20</w:t>
            </w:r>
          </w:p>
        </w:tc>
        <w:tc>
          <w:tcPr>
            <w:tcW w:w="0" w:type="auto"/>
            <w:hideMark/>
          </w:tcPr>
          <w:p w14:paraId="02B1C7E5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54.7 </w:t>
            </w:r>
          </w:p>
        </w:tc>
        <w:tc>
          <w:tcPr>
            <w:tcW w:w="0" w:type="auto"/>
            <w:vMerge/>
            <w:vAlign w:val="center"/>
            <w:hideMark/>
          </w:tcPr>
          <w:p w14:paraId="794E4387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</w:p>
        </w:tc>
      </w:tr>
      <w:tr w:rsidR="00D61558" w:rsidRPr="0036659B" w14:paraId="39D8D6D6" w14:textId="77777777" w:rsidTr="009E0C4E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286DED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VIM-2-F </w:t>
            </w:r>
          </w:p>
        </w:tc>
        <w:tc>
          <w:tcPr>
            <w:tcW w:w="0" w:type="auto"/>
            <w:hideMark/>
          </w:tcPr>
          <w:p w14:paraId="7E0DF942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CATCACCGTCGACACG </w:t>
            </w:r>
          </w:p>
        </w:tc>
        <w:tc>
          <w:tcPr>
            <w:tcW w:w="0" w:type="auto"/>
            <w:hideMark/>
          </w:tcPr>
          <w:p w14:paraId="792042D9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16</w:t>
            </w:r>
          </w:p>
        </w:tc>
        <w:tc>
          <w:tcPr>
            <w:tcW w:w="0" w:type="auto"/>
            <w:hideMark/>
          </w:tcPr>
          <w:p w14:paraId="65B171FF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56.0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36F2484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313</w:t>
            </w:r>
          </w:p>
        </w:tc>
      </w:tr>
      <w:tr w:rsidR="00D61558" w:rsidRPr="0036659B" w14:paraId="22E7BD30" w14:textId="77777777" w:rsidTr="009E0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hideMark/>
          </w:tcPr>
          <w:p w14:paraId="4EB6A562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VIM-2-R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4FF3920B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CCCGGAATGACGAACT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4E3689FC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1D586828" w14:textId="45CD35C8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  <w:r w:rsidRPr="003665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  <w:t xml:space="preserve">55.1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14:paraId="63A097AD" w14:textId="77777777" w:rsidR="00D61558" w:rsidRPr="0036659B" w:rsidRDefault="00D61558" w:rsidP="009E0C4E">
            <w:pPr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AT"/>
              </w:rPr>
            </w:pPr>
          </w:p>
        </w:tc>
      </w:tr>
    </w:tbl>
    <w:p w14:paraId="1B0BF0B6" w14:textId="77777777" w:rsidR="00D61558" w:rsidRPr="006E31C5" w:rsidRDefault="00D61558" w:rsidP="009A0B4C">
      <w:pPr>
        <w:rPr>
          <w:rFonts w:eastAsia="Malgun Gothic"/>
        </w:rPr>
      </w:pPr>
    </w:p>
    <w:sectPr w:rsidR="00D61558" w:rsidRPr="006E31C5" w:rsidSect="006E31C5">
      <w:headerReference w:type="default" r:id="rId8"/>
      <w:footerReference w:type="default" r:id="rId9"/>
      <w:pgSz w:w="11906" w:h="16838"/>
      <w:pgMar w:top="1843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5F11E" w14:textId="77777777" w:rsidR="00714D0B" w:rsidRDefault="00714D0B" w:rsidP="002E6CD6">
      <w:r>
        <w:separator/>
      </w:r>
    </w:p>
  </w:endnote>
  <w:endnote w:type="continuationSeparator" w:id="0">
    <w:p w14:paraId="03A329F5" w14:textId="77777777" w:rsidR="00714D0B" w:rsidRDefault="00714D0B" w:rsidP="002E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5C968" w14:textId="77777777" w:rsidR="00D1779F" w:rsidRPr="008E06A6" w:rsidRDefault="00D1779F" w:rsidP="00881DE5">
    <w:pPr>
      <w:pStyle w:val="a6"/>
      <w:jc w:val="center"/>
      <w:rPr>
        <w:rFonts w:ascii="Arial" w:hAnsi="Arial" w:cs="Arial"/>
      </w:rPr>
    </w:pPr>
    <w:r w:rsidRPr="008E06A6">
      <w:rPr>
        <w:rFonts w:ascii="Arial" w:hAnsi="Arial" w:cs="Arial"/>
      </w:rPr>
      <w:fldChar w:fldCharType="begin"/>
    </w:r>
    <w:r w:rsidRPr="008E06A6">
      <w:rPr>
        <w:rFonts w:ascii="Arial" w:hAnsi="Arial" w:cs="Arial"/>
      </w:rPr>
      <w:instrText>PAGE   \* MERGEFORMAT</w:instrText>
    </w:r>
    <w:r w:rsidRPr="008E06A6">
      <w:rPr>
        <w:rFonts w:ascii="Arial" w:hAnsi="Arial" w:cs="Arial"/>
      </w:rPr>
      <w:fldChar w:fldCharType="separate"/>
    </w:r>
    <w:r w:rsidR="00FA79FB" w:rsidRPr="00FA79FB">
      <w:rPr>
        <w:rFonts w:ascii="Arial" w:hAnsi="Arial" w:cs="Arial"/>
        <w:noProof/>
        <w:lang w:val="zh-CN"/>
      </w:rPr>
      <w:t>1</w:t>
    </w:r>
    <w:r w:rsidRPr="008E06A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CD199" w14:textId="77777777" w:rsidR="00714D0B" w:rsidRDefault="00714D0B" w:rsidP="002E6CD6">
      <w:r>
        <w:separator/>
      </w:r>
    </w:p>
  </w:footnote>
  <w:footnote w:type="continuationSeparator" w:id="0">
    <w:p w14:paraId="3ABDDB14" w14:textId="77777777" w:rsidR="00714D0B" w:rsidRDefault="00714D0B" w:rsidP="002E6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38BFE" w14:textId="7A7EE2FB" w:rsidR="00D1779F" w:rsidRPr="002E6CD6" w:rsidRDefault="00D1779F" w:rsidP="00B33CEB">
    <w:pPr>
      <w:pBdr>
        <w:bottom w:val="single" w:sz="6" w:space="1" w:color="auto"/>
      </w:pBdr>
      <w:tabs>
        <w:tab w:val="center" w:pos="4320"/>
      </w:tabs>
      <w:snapToGrid w:val="0"/>
      <w:ind w:right="13"/>
      <w:rPr>
        <w:sz w:val="18"/>
        <w:szCs w:val="18"/>
        <w:lang w:val="es-ES_tradnl"/>
      </w:rPr>
    </w:pPr>
    <w:r>
      <w:rPr>
        <w:rFonts w:ascii="Times New Roman" w:hAnsi="Times New Roman"/>
        <w:noProof/>
        <w:sz w:val="18"/>
        <w:szCs w:val="18"/>
        <w:lang w:eastAsia="zh-CN"/>
      </w:rPr>
      <w:drawing>
        <wp:inline distT="0" distB="0" distL="0" distR="0" wp14:anchorId="52283653" wp14:editId="1466D51B">
          <wp:extent cx="1403350" cy="342900"/>
          <wp:effectExtent l="0" t="0" r="0" b="12700"/>
          <wp:docPr id="42" name="图片 42" descr="说明: logo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logo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8"/>
        <w:szCs w:val="18"/>
        <w:lang w:val="es-ES_tradnl"/>
      </w:rPr>
      <w:t xml:space="preserve"> </w:t>
    </w:r>
    <w:r>
      <w:rPr>
        <w:sz w:val="18"/>
        <w:szCs w:val="18"/>
        <w:lang w:val="es-ES_tradnl"/>
      </w:rPr>
      <w:t xml:space="preserve">        </w:t>
    </w:r>
    <w:r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3AED6EFC" wp14:editId="41C780A7">
              <wp:extent cx="1864800" cy="237825"/>
              <wp:effectExtent l="0" t="0" r="0" b="0"/>
              <wp:docPr id="3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4800" cy="23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B305B" w14:textId="0D0ABC9E" w:rsidR="00D1779F" w:rsidRPr="00EC5F7D" w:rsidRDefault="00FA79FB" w:rsidP="00F459BC">
                          <w:pPr>
                            <w:wordWrap w:val="0"/>
                            <w:snapToGrid w:val="0"/>
                            <w:rPr>
                              <w:rFonts w:ascii="Arial" w:hAnsi="Arial" w:cs="Arial"/>
                              <w:color w:val="0000FF"/>
                              <w:szCs w:val="20"/>
                              <w:u w:val="single"/>
                            </w:rPr>
                          </w:pPr>
                          <w:hyperlink r:id="rId2" w:history="1">
                            <w:r w:rsidRPr="0028197C">
                              <w:rPr>
                                <w:rStyle w:val="a8"/>
                                <w:rFonts w:ascii="Arial" w:hAnsi="Arial" w:cs="Arial"/>
                                <w:szCs w:val="20"/>
                              </w:rPr>
                              <w:t>www.bio-protocol.org/e2504</w:t>
                            </w:r>
                          </w:hyperlink>
                          <w:r>
                            <w:rPr>
                              <w:rFonts w:ascii="Arial" w:hAnsi="Arial" w:cs="Arial"/>
                              <w:szCs w:val="20"/>
                            </w:rPr>
                            <w:t xml:space="preserve"> </w:t>
                          </w:r>
                          <w:r w:rsidR="00D1779F">
                            <w:rPr>
                              <w:rFonts w:ascii="Arial" w:hAnsi="Arial" w:cs="Arial"/>
                              <w:szCs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AED6EFC" id="矩形 2" o:spid="_x0000_s1026" style="width:146.8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" filled="f" stroked="f">
              <v:textbox>
                <w:txbxContent>
                  <w:p w14:paraId="671B305B" w14:textId="0D0ABC9E" w:rsidR="00D1779F" w:rsidRPr="00EC5F7D" w:rsidRDefault="00FA79FB" w:rsidP="00F459BC">
                    <w:pPr>
                      <w:wordWrap w:val="0"/>
                      <w:snapToGrid w:val="0"/>
                      <w:rPr>
                        <w:rFonts w:ascii="Arial" w:hAnsi="Arial" w:cs="Arial"/>
                        <w:color w:val="0000FF"/>
                        <w:szCs w:val="20"/>
                        <w:u w:val="single"/>
                      </w:rPr>
                    </w:pPr>
                    <w:hyperlink r:id="rId3" w:history="1">
                      <w:r w:rsidRPr="0028197C">
                        <w:rPr>
                          <w:rStyle w:val="a8"/>
                          <w:rFonts w:ascii="Arial" w:hAnsi="Arial" w:cs="Arial"/>
                          <w:szCs w:val="20"/>
                        </w:rPr>
                        <w:t>www.bio-protocol.org/e2504</w:t>
                      </w:r>
                    </w:hyperlink>
                    <w:r>
                      <w:rPr>
                        <w:rFonts w:ascii="Arial" w:hAnsi="Arial" w:cs="Arial"/>
                        <w:szCs w:val="20"/>
                      </w:rPr>
                      <w:t xml:space="preserve"> </w:t>
                    </w:r>
                    <w:r w:rsidR="00D1779F">
                      <w:rPr>
                        <w:rFonts w:ascii="Arial" w:hAnsi="Arial" w:cs="Arial"/>
                        <w:szCs w:val="20"/>
                      </w:rPr>
                      <w:t xml:space="preserve">  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sz w:val="18"/>
        <w:szCs w:val="18"/>
        <w:lang w:val="es-ES_tradnl"/>
      </w:rPr>
      <w:t xml:space="preserve">       </w:t>
    </w:r>
    <w:r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1A0A5763" wp14:editId="15FBDDF6">
              <wp:extent cx="1552575" cy="349885"/>
              <wp:effectExtent l="0" t="0" r="0" b="0"/>
              <wp:docPr id="2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2575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4E2D9" w14:textId="307A5711" w:rsidR="00D1779F" w:rsidRDefault="00D1779F" w:rsidP="00B007D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Vol </w:t>
                          </w:r>
                          <w:r w:rsidR="00FA79F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7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, Iss </w:t>
                          </w:r>
                          <w:r w:rsidR="00FA79F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16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r w:rsidR="00FA79F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Aug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FA79F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20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,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7</w:t>
                          </w:r>
                        </w:p>
                        <w:p w14:paraId="38EF7EBE" w14:textId="2C064ECD" w:rsidR="00D1779F" w:rsidRPr="00A11045" w:rsidRDefault="00D1779F" w:rsidP="00B007DF">
                          <w:pPr>
                            <w:snapToGrid w:val="0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DOI:10.21769/BioProtoc.</w:t>
                          </w:r>
                          <w:r w:rsidR="00FA79F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2504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55555111112000</w:t>
                          </w:r>
                        </w:p>
                        <w:p w14:paraId="56DE05AE" w14:textId="77777777" w:rsidR="00D1779F" w:rsidRPr="00A11045" w:rsidRDefault="00D1779F" w:rsidP="00B007D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A0A5763" id="矩形 3" o:spid="_x0000_s1027" style="width:122.25pt;height: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" filled="f" stroked="f">
              <v:textbox>
                <w:txbxContent>
                  <w:p w14:paraId="6534E2D9" w14:textId="307A5711" w:rsidR="00D1779F" w:rsidRDefault="00D1779F" w:rsidP="00B007D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Vol </w:t>
                    </w:r>
                    <w:r w:rsidR="00FA79FB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7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, Iss </w:t>
                    </w:r>
                    <w:r w:rsidR="00FA79FB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16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, </w:t>
                    </w:r>
                    <w:r w:rsidR="00FA79FB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Aug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FA79FB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20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,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7</w:t>
                    </w:r>
                  </w:p>
                  <w:p w14:paraId="38EF7EBE" w14:textId="2C064ECD" w:rsidR="00D1779F" w:rsidRPr="00A11045" w:rsidRDefault="00D1779F" w:rsidP="00B007DF">
                    <w:pPr>
                      <w:snapToGrid w:val="0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sz w:val="16"/>
                        <w:szCs w:val="16"/>
                      </w:rPr>
                      <w:t>DOI:10.21769/BioProtoc.</w:t>
                    </w:r>
                    <w:r w:rsidR="00FA79FB">
                      <w:rPr>
                        <w:rFonts w:ascii="Arial" w:hAnsi="Arial" w:cs="Arial"/>
                        <w:sz w:val="16"/>
                        <w:szCs w:val="16"/>
                      </w:rPr>
                      <w:t>2504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55555111112000</w:t>
                    </w:r>
                  </w:p>
                  <w:p w14:paraId="56DE05AE" w14:textId="77777777" w:rsidR="00D1779F" w:rsidRPr="00A11045" w:rsidRDefault="00D1779F" w:rsidP="00B007D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DCCD14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5502A5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B12BA7"/>
    <w:multiLevelType w:val="hybridMultilevel"/>
    <w:tmpl w:val="8F3A26E6"/>
    <w:lvl w:ilvl="0" w:tplc="4708555A">
      <w:start w:val="1"/>
      <w:numFmt w:val="upperLetter"/>
      <w:lvlText w:val="%1."/>
      <w:lvlJc w:val="left"/>
      <w:pPr>
        <w:ind w:left="967" w:hanging="167"/>
      </w:pPr>
      <w:rPr>
        <w:rFonts w:ascii="Times New Roman" w:eastAsiaTheme="minorEastAsia" w:hAnsi="Times New Roman" w:cs="Times New Roman"/>
      </w:rPr>
    </w:lvl>
    <w:lvl w:ilvl="1" w:tplc="38C41B7A">
      <w:start w:val="3"/>
      <w:numFmt w:val="lowerLetter"/>
      <w:lvlText w:val="%2."/>
      <w:lvlJc w:val="left"/>
      <w:pPr>
        <w:ind w:left="1600" w:hanging="400"/>
      </w:pPr>
      <w:rPr>
        <w:rFonts w:hint="default"/>
      </w:rPr>
    </w:lvl>
    <w:lvl w:ilvl="2" w:tplc="B2A0373A">
      <w:start w:val="1"/>
      <w:numFmt w:val="lowerLetter"/>
      <w:lvlText w:val="%3."/>
      <w:lvlJc w:val="left"/>
      <w:pPr>
        <w:ind w:left="6495" w:hanging="40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 w15:restartNumberingAfterBreak="0">
    <w:nsid w:val="08F67B40"/>
    <w:multiLevelType w:val="hybridMultilevel"/>
    <w:tmpl w:val="2D7E81DC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0BBD0501"/>
    <w:multiLevelType w:val="multilevel"/>
    <w:tmpl w:val="458C6190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48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341"/>
        </w:tabs>
        <w:ind w:left="134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320"/>
        </w:tabs>
        <w:ind w:left="232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781"/>
        </w:tabs>
        <w:ind w:left="278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760"/>
        </w:tabs>
        <w:ind w:left="376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4221"/>
        </w:tabs>
        <w:ind w:left="422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</w:abstractNum>
  <w:abstractNum w:abstractNumId="5" w15:restartNumberingAfterBreak="0">
    <w:nsid w:val="1814775E"/>
    <w:multiLevelType w:val="hybridMultilevel"/>
    <w:tmpl w:val="3EF6DBD4"/>
    <w:lvl w:ilvl="0" w:tplc="B2A0373A">
      <w:start w:val="1"/>
      <w:numFmt w:val="lowerLetter"/>
      <w:lvlText w:val="%1."/>
      <w:lvlJc w:val="left"/>
      <w:pPr>
        <w:ind w:left="16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6" w15:restartNumberingAfterBreak="0">
    <w:nsid w:val="1F4D757B"/>
    <w:multiLevelType w:val="hybridMultilevel"/>
    <w:tmpl w:val="417C9F5E"/>
    <w:lvl w:ilvl="0" w:tplc="32DA4C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6268839E">
      <w:start w:val="10"/>
      <w:numFmt w:val="bullet"/>
      <w:lvlText w:val=""/>
      <w:lvlJc w:val="left"/>
      <w:pPr>
        <w:ind w:left="2360" w:hanging="360"/>
      </w:pPr>
      <w:rPr>
        <w:rFonts w:ascii="Wingdings" w:eastAsiaTheme="minorEastAsia" w:hAnsi="Wingdings" w:cs="Times New Roman" w:hint="default"/>
      </w:rPr>
    </w:lvl>
    <w:lvl w:ilvl="5" w:tplc="7E8EA2CA">
      <w:start w:val="10"/>
      <w:numFmt w:val="bullet"/>
      <w:lvlText w:val="-"/>
      <w:lvlJc w:val="left"/>
      <w:pPr>
        <w:ind w:left="2760" w:hanging="360"/>
      </w:pPr>
      <w:rPr>
        <w:rFonts w:ascii="Times New Roman" w:eastAsiaTheme="minorEastAsia" w:hAnsi="Times New Roman" w:cs="Times New Roman" w:hint="default"/>
      </w:rPr>
    </w:lvl>
    <w:lvl w:ilvl="6" w:tplc="9BD2584E">
      <w:start w:val="100"/>
      <w:numFmt w:val="decimal"/>
      <w:lvlText w:val="%7"/>
      <w:lvlJc w:val="left"/>
      <w:pPr>
        <w:ind w:left="3160" w:hanging="360"/>
      </w:pPr>
      <w:rPr>
        <w:rFonts w:hint="default"/>
      </w:rPr>
    </w:lvl>
    <w:lvl w:ilvl="7" w:tplc="19309D5E">
      <w:start w:val="100"/>
      <w:numFmt w:val="bullet"/>
      <w:lvlText w:val="&gt;"/>
      <w:lvlJc w:val="left"/>
      <w:pPr>
        <w:ind w:left="3560" w:hanging="360"/>
      </w:pPr>
      <w:rPr>
        <w:rFonts w:ascii="Times New Roman" w:eastAsiaTheme="minorEastAsia" w:hAnsi="Times New Roman" w:cs="Times New Roman" w:hint="default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31340ED"/>
    <w:multiLevelType w:val="hybridMultilevel"/>
    <w:tmpl w:val="29D43422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337012A6"/>
    <w:multiLevelType w:val="hybridMultilevel"/>
    <w:tmpl w:val="AB10117C"/>
    <w:lvl w:ilvl="0" w:tplc="1E2E1AE8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9" w15:restartNumberingAfterBreak="0">
    <w:nsid w:val="407225AD"/>
    <w:multiLevelType w:val="hybridMultilevel"/>
    <w:tmpl w:val="0E169F3E"/>
    <w:lvl w:ilvl="0" w:tplc="B2A0373A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0" w15:restartNumberingAfterBreak="0">
    <w:nsid w:val="4A474828"/>
    <w:multiLevelType w:val="hybridMultilevel"/>
    <w:tmpl w:val="BD7844E4"/>
    <w:lvl w:ilvl="0" w:tplc="71AAE512">
      <w:start w:val="3"/>
      <w:numFmt w:val="lowerLetter"/>
      <w:lvlText w:val="%1.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AD46B43"/>
    <w:multiLevelType w:val="hybridMultilevel"/>
    <w:tmpl w:val="9864C132"/>
    <w:lvl w:ilvl="0" w:tplc="4708555A">
      <w:start w:val="1"/>
      <w:numFmt w:val="upperLetter"/>
      <w:lvlText w:val="%1."/>
      <w:lvlJc w:val="left"/>
      <w:pPr>
        <w:ind w:left="967" w:hanging="167"/>
      </w:pPr>
      <w:rPr>
        <w:rFonts w:ascii="Times New Roman" w:eastAsiaTheme="minorEastAsia" w:hAnsi="Times New Roman" w:cs="Times New Roman"/>
      </w:rPr>
    </w:lvl>
    <w:lvl w:ilvl="1" w:tplc="04090011">
      <w:start w:val="1"/>
      <w:numFmt w:val="decimalEnclosedCircle"/>
      <w:lvlText w:val="%2"/>
      <w:lvlJc w:val="left"/>
      <w:pPr>
        <w:ind w:left="1600" w:hanging="400"/>
      </w:pPr>
    </w:lvl>
    <w:lvl w:ilvl="2" w:tplc="0409001B">
      <w:start w:val="1"/>
      <w:numFmt w:val="lowerRoman"/>
      <w:lvlText w:val="%3."/>
      <w:lvlJc w:val="right"/>
      <w:pPr>
        <w:ind w:left="2000" w:hanging="400"/>
      </w:pPr>
    </w:lvl>
    <w:lvl w:ilvl="3" w:tplc="0409000F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2" w15:restartNumberingAfterBreak="0">
    <w:nsid w:val="4C080745"/>
    <w:multiLevelType w:val="hybridMultilevel"/>
    <w:tmpl w:val="0660CE54"/>
    <w:lvl w:ilvl="0" w:tplc="6FC8A662">
      <w:start w:val="3"/>
      <w:numFmt w:val="upperLetter"/>
      <w:lvlText w:val="%1."/>
      <w:lvlJc w:val="left"/>
      <w:pPr>
        <w:ind w:left="12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1C549E9"/>
    <w:multiLevelType w:val="hybridMultilevel"/>
    <w:tmpl w:val="47A62DB4"/>
    <w:lvl w:ilvl="0" w:tplc="084220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B2A0373A">
      <w:start w:val="1"/>
      <w:numFmt w:val="lowerLetter"/>
      <w:lvlText w:val="%3."/>
      <w:lvlJc w:val="left"/>
      <w:pPr>
        <w:ind w:left="1600" w:hanging="400"/>
      </w:pPr>
      <w:rPr>
        <w:rFonts w:hint="default"/>
      </w:rPr>
    </w:lvl>
    <w:lvl w:ilvl="3" w:tplc="B2A0373A">
      <w:start w:val="1"/>
      <w:numFmt w:val="lowerLetter"/>
      <w:lvlText w:val="%4."/>
      <w:lvlJc w:val="left"/>
      <w:pPr>
        <w:ind w:left="2000" w:hanging="400"/>
      </w:pPr>
      <w:rPr>
        <w:rFonts w:hint="default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5A6471B0"/>
    <w:multiLevelType w:val="hybridMultilevel"/>
    <w:tmpl w:val="58A2BC80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6AA80430"/>
    <w:multiLevelType w:val="hybridMultilevel"/>
    <w:tmpl w:val="1E8646A0"/>
    <w:lvl w:ilvl="0" w:tplc="04090019">
      <w:start w:val="1"/>
      <w:numFmt w:val="upperLetter"/>
      <w:lvlText w:val="%1."/>
      <w:lvlJc w:val="left"/>
      <w:pPr>
        <w:ind w:left="1160" w:hanging="400"/>
      </w:pPr>
    </w:lvl>
    <w:lvl w:ilvl="1" w:tplc="04090019">
      <w:start w:val="1"/>
      <w:numFmt w:val="upperLetter"/>
      <w:lvlText w:val="%2."/>
      <w:lvlJc w:val="left"/>
      <w:pPr>
        <w:ind w:left="1392" w:hanging="400"/>
      </w:pPr>
    </w:lvl>
    <w:lvl w:ilvl="2" w:tplc="0409001B">
      <w:start w:val="1"/>
      <w:numFmt w:val="lowerRoman"/>
      <w:lvlText w:val="%3."/>
      <w:lvlJc w:val="right"/>
      <w:pPr>
        <w:ind w:left="1792" w:hanging="400"/>
      </w:pPr>
    </w:lvl>
    <w:lvl w:ilvl="3" w:tplc="0409000F">
      <w:start w:val="1"/>
      <w:numFmt w:val="decimal"/>
      <w:lvlText w:val="%4."/>
      <w:lvlJc w:val="left"/>
      <w:pPr>
        <w:ind w:left="2192" w:hanging="400"/>
      </w:pPr>
    </w:lvl>
    <w:lvl w:ilvl="4" w:tplc="04090019" w:tentative="1">
      <w:start w:val="1"/>
      <w:numFmt w:val="upperLetter"/>
      <w:lvlText w:val="%5."/>
      <w:lvlJc w:val="left"/>
      <w:pPr>
        <w:ind w:left="2592" w:hanging="400"/>
      </w:pPr>
    </w:lvl>
    <w:lvl w:ilvl="5" w:tplc="0409001B" w:tentative="1">
      <w:start w:val="1"/>
      <w:numFmt w:val="lowerRoman"/>
      <w:lvlText w:val="%6."/>
      <w:lvlJc w:val="right"/>
      <w:pPr>
        <w:ind w:left="2992" w:hanging="400"/>
      </w:pPr>
    </w:lvl>
    <w:lvl w:ilvl="6" w:tplc="0409000F" w:tentative="1">
      <w:start w:val="1"/>
      <w:numFmt w:val="decimal"/>
      <w:lvlText w:val="%7."/>
      <w:lvlJc w:val="left"/>
      <w:pPr>
        <w:ind w:left="3392" w:hanging="400"/>
      </w:pPr>
    </w:lvl>
    <w:lvl w:ilvl="7" w:tplc="04090019" w:tentative="1">
      <w:start w:val="1"/>
      <w:numFmt w:val="upperLetter"/>
      <w:lvlText w:val="%8."/>
      <w:lvlJc w:val="left"/>
      <w:pPr>
        <w:ind w:left="3792" w:hanging="400"/>
      </w:pPr>
    </w:lvl>
    <w:lvl w:ilvl="8" w:tplc="0409001B" w:tentative="1">
      <w:start w:val="1"/>
      <w:numFmt w:val="lowerRoman"/>
      <w:lvlText w:val="%9."/>
      <w:lvlJc w:val="right"/>
      <w:pPr>
        <w:ind w:left="4192" w:hanging="400"/>
      </w:pPr>
    </w:lvl>
  </w:abstractNum>
  <w:abstractNum w:abstractNumId="16" w15:restartNumberingAfterBreak="0">
    <w:nsid w:val="6E615D5D"/>
    <w:multiLevelType w:val="hybridMultilevel"/>
    <w:tmpl w:val="0D667264"/>
    <w:lvl w:ilvl="0" w:tplc="B2A0373A">
      <w:start w:val="1"/>
      <w:numFmt w:val="lowerLetter"/>
      <w:lvlText w:val="%1."/>
      <w:lvlJc w:val="left"/>
      <w:pPr>
        <w:ind w:left="16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11"/>
  </w:num>
  <w:num w:numId="6">
    <w:abstractNumId w:val="9"/>
  </w:num>
  <w:num w:numId="7">
    <w:abstractNumId w:val="5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3"/>
  </w:num>
  <w:num w:numId="16">
    <w:abstractNumId w:val="7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attachedTemplate r:id="rId1"/>
  <w:defaultTabStop w:val="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3F"/>
    <w:rsid w:val="00000974"/>
    <w:rsid w:val="00001C33"/>
    <w:rsid w:val="000043C1"/>
    <w:rsid w:val="000059A4"/>
    <w:rsid w:val="00015C0D"/>
    <w:rsid w:val="00021060"/>
    <w:rsid w:val="00022086"/>
    <w:rsid w:val="00023498"/>
    <w:rsid w:val="00025879"/>
    <w:rsid w:val="000269AD"/>
    <w:rsid w:val="00026F0D"/>
    <w:rsid w:val="000278F4"/>
    <w:rsid w:val="0003210F"/>
    <w:rsid w:val="000323E3"/>
    <w:rsid w:val="00032AA7"/>
    <w:rsid w:val="0003334E"/>
    <w:rsid w:val="000377D2"/>
    <w:rsid w:val="000405BC"/>
    <w:rsid w:val="000442BF"/>
    <w:rsid w:val="00045F10"/>
    <w:rsid w:val="00052851"/>
    <w:rsid w:val="000627F0"/>
    <w:rsid w:val="00063579"/>
    <w:rsid w:val="00067EED"/>
    <w:rsid w:val="0007298E"/>
    <w:rsid w:val="000741FE"/>
    <w:rsid w:val="000745CC"/>
    <w:rsid w:val="0008046F"/>
    <w:rsid w:val="00080E06"/>
    <w:rsid w:val="00085C5F"/>
    <w:rsid w:val="00092BD9"/>
    <w:rsid w:val="00093253"/>
    <w:rsid w:val="00096A86"/>
    <w:rsid w:val="00096AD5"/>
    <w:rsid w:val="000A04F5"/>
    <w:rsid w:val="000B179C"/>
    <w:rsid w:val="000B7917"/>
    <w:rsid w:val="000C176E"/>
    <w:rsid w:val="000C5516"/>
    <w:rsid w:val="000C69FD"/>
    <w:rsid w:val="000D08C4"/>
    <w:rsid w:val="000D0D58"/>
    <w:rsid w:val="000D3B04"/>
    <w:rsid w:val="000D3EBA"/>
    <w:rsid w:val="000D5D02"/>
    <w:rsid w:val="000D6900"/>
    <w:rsid w:val="000E1C5D"/>
    <w:rsid w:val="000E246B"/>
    <w:rsid w:val="000E4C60"/>
    <w:rsid w:val="000F54FE"/>
    <w:rsid w:val="000F7936"/>
    <w:rsid w:val="00100F0D"/>
    <w:rsid w:val="001120CA"/>
    <w:rsid w:val="00114E9A"/>
    <w:rsid w:val="00121396"/>
    <w:rsid w:val="00121524"/>
    <w:rsid w:val="00122094"/>
    <w:rsid w:val="001228E6"/>
    <w:rsid w:val="00125346"/>
    <w:rsid w:val="00125494"/>
    <w:rsid w:val="001255D4"/>
    <w:rsid w:val="0013650A"/>
    <w:rsid w:val="00140291"/>
    <w:rsid w:val="00142469"/>
    <w:rsid w:val="00146E79"/>
    <w:rsid w:val="001525C0"/>
    <w:rsid w:val="00153D4C"/>
    <w:rsid w:val="001553BB"/>
    <w:rsid w:val="00165AF8"/>
    <w:rsid w:val="00172D61"/>
    <w:rsid w:val="00172F3E"/>
    <w:rsid w:val="00175CC7"/>
    <w:rsid w:val="0017684A"/>
    <w:rsid w:val="00186062"/>
    <w:rsid w:val="00186FE6"/>
    <w:rsid w:val="0019124C"/>
    <w:rsid w:val="00191BA5"/>
    <w:rsid w:val="001978AB"/>
    <w:rsid w:val="001A23E9"/>
    <w:rsid w:val="001A3834"/>
    <w:rsid w:val="001A4266"/>
    <w:rsid w:val="001A49CE"/>
    <w:rsid w:val="001A5582"/>
    <w:rsid w:val="001B1381"/>
    <w:rsid w:val="001B369E"/>
    <w:rsid w:val="001B45AE"/>
    <w:rsid w:val="001B482A"/>
    <w:rsid w:val="001B5AAE"/>
    <w:rsid w:val="001C1F8E"/>
    <w:rsid w:val="001C317E"/>
    <w:rsid w:val="001D28AB"/>
    <w:rsid w:val="001D45AB"/>
    <w:rsid w:val="001D4655"/>
    <w:rsid w:val="001E4077"/>
    <w:rsid w:val="001E480F"/>
    <w:rsid w:val="001E4A2C"/>
    <w:rsid w:val="001E72CA"/>
    <w:rsid w:val="001F6ACB"/>
    <w:rsid w:val="002048B2"/>
    <w:rsid w:val="00205C50"/>
    <w:rsid w:val="00207447"/>
    <w:rsid w:val="0020760F"/>
    <w:rsid w:val="002079B5"/>
    <w:rsid w:val="002175A4"/>
    <w:rsid w:val="00221949"/>
    <w:rsid w:val="00222994"/>
    <w:rsid w:val="00227574"/>
    <w:rsid w:val="002358EA"/>
    <w:rsid w:val="00237052"/>
    <w:rsid w:val="00237483"/>
    <w:rsid w:val="00250FE4"/>
    <w:rsid w:val="00254BC0"/>
    <w:rsid w:val="002665B8"/>
    <w:rsid w:val="002669AE"/>
    <w:rsid w:val="00267D8B"/>
    <w:rsid w:val="00270160"/>
    <w:rsid w:val="0027054A"/>
    <w:rsid w:val="00273FC7"/>
    <w:rsid w:val="00277DB4"/>
    <w:rsid w:val="0028376B"/>
    <w:rsid w:val="00287923"/>
    <w:rsid w:val="00291574"/>
    <w:rsid w:val="00293CB8"/>
    <w:rsid w:val="0029411E"/>
    <w:rsid w:val="002946B9"/>
    <w:rsid w:val="00295F78"/>
    <w:rsid w:val="002A072B"/>
    <w:rsid w:val="002A5DD6"/>
    <w:rsid w:val="002B1624"/>
    <w:rsid w:val="002C3213"/>
    <w:rsid w:val="002D2446"/>
    <w:rsid w:val="002E6CD6"/>
    <w:rsid w:val="002E7365"/>
    <w:rsid w:val="002F022C"/>
    <w:rsid w:val="002F6D2C"/>
    <w:rsid w:val="00300EF1"/>
    <w:rsid w:val="0030770A"/>
    <w:rsid w:val="00311E23"/>
    <w:rsid w:val="0031285C"/>
    <w:rsid w:val="00312937"/>
    <w:rsid w:val="00323BCF"/>
    <w:rsid w:val="003275D5"/>
    <w:rsid w:val="00332423"/>
    <w:rsid w:val="003368D7"/>
    <w:rsid w:val="003376FB"/>
    <w:rsid w:val="00337E2C"/>
    <w:rsid w:val="0034364F"/>
    <w:rsid w:val="0034719C"/>
    <w:rsid w:val="00347645"/>
    <w:rsid w:val="00352D8D"/>
    <w:rsid w:val="00354882"/>
    <w:rsid w:val="00355AC5"/>
    <w:rsid w:val="00361F73"/>
    <w:rsid w:val="00361F8D"/>
    <w:rsid w:val="0036659B"/>
    <w:rsid w:val="00367F2D"/>
    <w:rsid w:val="00371E44"/>
    <w:rsid w:val="0037227F"/>
    <w:rsid w:val="003730E3"/>
    <w:rsid w:val="003739AE"/>
    <w:rsid w:val="00375AAD"/>
    <w:rsid w:val="003760B8"/>
    <w:rsid w:val="00380C92"/>
    <w:rsid w:val="00384524"/>
    <w:rsid w:val="003874F4"/>
    <w:rsid w:val="00391368"/>
    <w:rsid w:val="003926A3"/>
    <w:rsid w:val="003A1C5E"/>
    <w:rsid w:val="003A5943"/>
    <w:rsid w:val="003B27BD"/>
    <w:rsid w:val="003C5DD8"/>
    <w:rsid w:val="003C64F4"/>
    <w:rsid w:val="003C6864"/>
    <w:rsid w:val="003C71A0"/>
    <w:rsid w:val="003D0265"/>
    <w:rsid w:val="003D0F4F"/>
    <w:rsid w:val="003D4F4B"/>
    <w:rsid w:val="003E418D"/>
    <w:rsid w:val="003E4592"/>
    <w:rsid w:val="003E63F3"/>
    <w:rsid w:val="003F167B"/>
    <w:rsid w:val="003F1DF2"/>
    <w:rsid w:val="00401412"/>
    <w:rsid w:val="00402B81"/>
    <w:rsid w:val="00403527"/>
    <w:rsid w:val="00403E27"/>
    <w:rsid w:val="00410138"/>
    <w:rsid w:val="0041603F"/>
    <w:rsid w:val="00416CA7"/>
    <w:rsid w:val="00421765"/>
    <w:rsid w:val="00422B8C"/>
    <w:rsid w:val="004231FE"/>
    <w:rsid w:val="004255B2"/>
    <w:rsid w:val="0042774F"/>
    <w:rsid w:val="00436F0C"/>
    <w:rsid w:val="00437D10"/>
    <w:rsid w:val="00445D92"/>
    <w:rsid w:val="004472A6"/>
    <w:rsid w:val="004502EC"/>
    <w:rsid w:val="00451A7A"/>
    <w:rsid w:val="00460D44"/>
    <w:rsid w:val="00462262"/>
    <w:rsid w:val="00467FDB"/>
    <w:rsid w:val="00480841"/>
    <w:rsid w:val="00483653"/>
    <w:rsid w:val="00497E66"/>
    <w:rsid w:val="004A053F"/>
    <w:rsid w:val="004A06DA"/>
    <w:rsid w:val="004A2DD5"/>
    <w:rsid w:val="004A36B8"/>
    <w:rsid w:val="004A6149"/>
    <w:rsid w:val="004A70C7"/>
    <w:rsid w:val="004A7263"/>
    <w:rsid w:val="004B16EA"/>
    <w:rsid w:val="004B2B53"/>
    <w:rsid w:val="004C0837"/>
    <w:rsid w:val="004D1B1B"/>
    <w:rsid w:val="004D2403"/>
    <w:rsid w:val="004D31B9"/>
    <w:rsid w:val="004D3870"/>
    <w:rsid w:val="004E15BC"/>
    <w:rsid w:val="004E6D7F"/>
    <w:rsid w:val="004E771F"/>
    <w:rsid w:val="004F2038"/>
    <w:rsid w:val="004F328F"/>
    <w:rsid w:val="004F455B"/>
    <w:rsid w:val="004F50FE"/>
    <w:rsid w:val="004F5553"/>
    <w:rsid w:val="004F63AD"/>
    <w:rsid w:val="005042AC"/>
    <w:rsid w:val="005058A3"/>
    <w:rsid w:val="00505FC6"/>
    <w:rsid w:val="005067CA"/>
    <w:rsid w:val="00510600"/>
    <w:rsid w:val="005125A6"/>
    <w:rsid w:val="005138DA"/>
    <w:rsid w:val="00527592"/>
    <w:rsid w:val="00527E54"/>
    <w:rsid w:val="00531543"/>
    <w:rsid w:val="00532761"/>
    <w:rsid w:val="005379CB"/>
    <w:rsid w:val="00543C1E"/>
    <w:rsid w:val="0054488A"/>
    <w:rsid w:val="00550F5A"/>
    <w:rsid w:val="00562E17"/>
    <w:rsid w:val="00566792"/>
    <w:rsid w:val="00570614"/>
    <w:rsid w:val="0057271A"/>
    <w:rsid w:val="00572985"/>
    <w:rsid w:val="005818B2"/>
    <w:rsid w:val="00582135"/>
    <w:rsid w:val="00587549"/>
    <w:rsid w:val="00597F9B"/>
    <w:rsid w:val="005A0140"/>
    <w:rsid w:val="005A3B65"/>
    <w:rsid w:val="005A45FD"/>
    <w:rsid w:val="005A580A"/>
    <w:rsid w:val="005B325E"/>
    <w:rsid w:val="005C6618"/>
    <w:rsid w:val="005E06B5"/>
    <w:rsid w:val="005F4493"/>
    <w:rsid w:val="005F5452"/>
    <w:rsid w:val="005F70F8"/>
    <w:rsid w:val="006041FD"/>
    <w:rsid w:val="00605C43"/>
    <w:rsid w:val="00610E5C"/>
    <w:rsid w:val="00613878"/>
    <w:rsid w:val="00614B4E"/>
    <w:rsid w:val="00615FB3"/>
    <w:rsid w:val="0062651C"/>
    <w:rsid w:val="006267C2"/>
    <w:rsid w:val="00627819"/>
    <w:rsid w:val="0063299C"/>
    <w:rsid w:val="00637B8B"/>
    <w:rsid w:val="0064031F"/>
    <w:rsid w:val="00640F12"/>
    <w:rsid w:val="006411B8"/>
    <w:rsid w:val="006508F1"/>
    <w:rsid w:val="00651609"/>
    <w:rsid w:val="0065504A"/>
    <w:rsid w:val="00671636"/>
    <w:rsid w:val="00673009"/>
    <w:rsid w:val="00674F8B"/>
    <w:rsid w:val="006755B8"/>
    <w:rsid w:val="00683071"/>
    <w:rsid w:val="006858A4"/>
    <w:rsid w:val="00687C78"/>
    <w:rsid w:val="00692D63"/>
    <w:rsid w:val="006956D9"/>
    <w:rsid w:val="006958DC"/>
    <w:rsid w:val="006A12FE"/>
    <w:rsid w:val="006A3397"/>
    <w:rsid w:val="006A43CE"/>
    <w:rsid w:val="006B2626"/>
    <w:rsid w:val="006B562C"/>
    <w:rsid w:val="006C3230"/>
    <w:rsid w:val="006C4102"/>
    <w:rsid w:val="006C43D7"/>
    <w:rsid w:val="006C4D93"/>
    <w:rsid w:val="006C4FC1"/>
    <w:rsid w:val="006D2BC2"/>
    <w:rsid w:val="006D3A11"/>
    <w:rsid w:val="006D41D3"/>
    <w:rsid w:val="006D53DB"/>
    <w:rsid w:val="006D6FB9"/>
    <w:rsid w:val="006D79B3"/>
    <w:rsid w:val="006E01D6"/>
    <w:rsid w:val="006E23C2"/>
    <w:rsid w:val="006E28BE"/>
    <w:rsid w:val="006E31C5"/>
    <w:rsid w:val="006E5405"/>
    <w:rsid w:val="006E73F9"/>
    <w:rsid w:val="006F4A75"/>
    <w:rsid w:val="006F4FC5"/>
    <w:rsid w:val="007005D0"/>
    <w:rsid w:val="00701A74"/>
    <w:rsid w:val="00701F82"/>
    <w:rsid w:val="00704461"/>
    <w:rsid w:val="0071108C"/>
    <w:rsid w:val="0071367A"/>
    <w:rsid w:val="00714237"/>
    <w:rsid w:val="00714D0B"/>
    <w:rsid w:val="0071513E"/>
    <w:rsid w:val="00717A3A"/>
    <w:rsid w:val="00721841"/>
    <w:rsid w:val="00722897"/>
    <w:rsid w:val="007234DA"/>
    <w:rsid w:val="007263BB"/>
    <w:rsid w:val="00730A89"/>
    <w:rsid w:val="00734383"/>
    <w:rsid w:val="00737708"/>
    <w:rsid w:val="00742F3B"/>
    <w:rsid w:val="00743456"/>
    <w:rsid w:val="007523F6"/>
    <w:rsid w:val="0075240A"/>
    <w:rsid w:val="0075272E"/>
    <w:rsid w:val="00755A87"/>
    <w:rsid w:val="0075616F"/>
    <w:rsid w:val="00757087"/>
    <w:rsid w:val="007604F5"/>
    <w:rsid w:val="00762DCB"/>
    <w:rsid w:val="00766F70"/>
    <w:rsid w:val="00772AB4"/>
    <w:rsid w:val="0077323C"/>
    <w:rsid w:val="0077657C"/>
    <w:rsid w:val="007807D0"/>
    <w:rsid w:val="00783F7F"/>
    <w:rsid w:val="007867C9"/>
    <w:rsid w:val="00794177"/>
    <w:rsid w:val="007A3404"/>
    <w:rsid w:val="007A41E1"/>
    <w:rsid w:val="007A4604"/>
    <w:rsid w:val="007B02C7"/>
    <w:rsid w:val="007B6B08"/>
    <w:rsid w:val="007C0928"/>
    <w:rsid w:val="007C1787"/>
    <w:rsid w:val="007C2652"/>
    <w:rsid w:val="007C3806"/>
    <w:rsid w:val="007C5D87"/>
    <w:rsid w:val="007D1B74"/>
    <w:rsid w:val="007D54A2"/>
    <w:rsid w:val="007E051D"/>
    <w:rsid w:val="007E6476"/>
    <w:rsid w:val="007F07B7"/>
    <w:rsid w:val="0080785B"/>
    <w:rsid w:val="00810347"/>
    <w:rsid w:val="00811773"/>
    <w:rsid w:val="00813843"/>
    <w:rsid w:val="00813B04"/>
    <w:rsid w:val="00822F92"/>
    <w:rsid w:val="00823C9A"/>
    <w:rsid w:val="0082575E"/>
    <w:rsid w:val="008260D7"/>
    <w:rsid w:val="00830901"/>
    <w:rsid w:val="00830DDF"/>
    <w:rsid w:val="00832130"/>
    <w:rsid w:val="00832EA4"/>
    <w:rsid w:val="00835F1F"/>
    <w:rsid w:val="008407D7"/>
    <w:rsid w:val="008432E9"/>
    <w:rsid w:val="0084353C"/>
    <w:rsid w:val="00845498"/>
    <w:rsid w:val="008518C4"/>
    <w:rsid w:val="00856AB8"/>
    <w:rsid w:val="00861207"/>
    <w:rsid w:val="00865759"/>
    <w:rsid w:val="00866496"/>
    <w:rsid w:val="00867DEC"/>
    <w:rsid w:val="008745C6"/>
    <w:rsid w:val="00881DE5"/>
    <w:rsid w:val="00894801"/>
    <w:rsid w:val="008973A2"/>
    <w:rsid w:val="008A3DEC"/>
    <w:rsid w:val="008B3829"/>
    <w:rsid w:val="008B6F53"/>
    <w:rsid w:val="008C004A"/>
    <w:rsid w:val="008C19EA"/>
    <w:rsid w:val="008C3C8E"/>
    <w:rsid w:val="008C5CB3"/>
    <w:rsid w:val="008D1A64"/>
    <w:rsid w:val="008D6586"/>
    <w:rsid w:val="008D69B6"/>
    <w:rsid w:val="008E06A6"/>
    <w:rsid w:val="008E09A9"/>
    <w:rsid w:val="008E5249"/>
    <w:rsid w:val="008F3261"/>
    <w:rsid w:val="008F35E8"/>
    <w:rsid w:val="008F3C42"/>
    <w:rsid w:val="008F40CE"/>
    <w:rsid w:val="00900A31"/>
    <w:rsid w:val="00905EAE"/>
    <w:rsid w:val="00906D5E"/>
    <w:rsid w:val="009119A5"/>
    <w:rsid w:val="00911BAB"/>
    <w:rsid w:val="00914A1A"/>
    <w:rsid w:val="00926BA5"/>
    <w:rsid w:val="009301E0"/>
    <w:rsid w:val="0093101E"/>
    <w:rsid w:val="00931995"/>
    <w:rsid w:val="00931D6A"/>
    <w:rsid w:val="0093238B"/>
    <w:rsid w:val="00936BA7"/>
    <w:rsid w:val="00940BB0"/>
    <w:rsid w:val="00945304"/>
    <w:rsid w:val="00945324"/>
    <w:rsid w:val="009465C1"/>
    <w:rsid w:val="00950539"/>
    <w:rsid w:val="00951E07"/>
    <w:rsid w:val="00956AED"/>
    <w:rsid w:val="009653FA"/>
    <w:rsid w:val="009729DF"/>
    <w:rsid w:val="009779E5"/>
    <w:rsid w:val="00985599"/>
    <w:rsid w:val="00985866"/>
    <w:rsid w:val="00997C3F"/>
    <w:rsid w:val="009A0B4C"/>
    <w:rsid w:val="009A4F9A"/>
    <w:rsid w:val="009A65D5"/>
    <w:rsid w:val="009A7A04"/>
    <w:rsid w:val="009B4473"/>
    <w:rsid w:val="009B7208"/>
    <w:rsid w:val="009D0EC5"/>
    <w:rsid w:val="009D6398"/>
    <w:rsid w:val="009D73F6"/>
    <w:rsid w:val="009D7457"/>
    <w:rsid w:val="009E0991"/>
    <w:rsid w:val="009E4D9C"/>
    <w:rsid w:val="009E6C5D"/>
    <w:rsid w:val="009F066D"/>
    <w:rsid w:val="009F26D3"/>
    <w:rsid w:val="009F6B09"/>
    <w:rsid w:val="00A0074B"/>
    <w:rsid w:val="00A067F8"/>
    <w:rsid w:val="00A12EBF"/>
    <w:rsid w:val="00A15171"/>
    <w:rsid w:val="00A164BB"/>
    <w:rsid w:val="00A232F9"/>
    <w:rsid w:val="00A41B93"/>
    <w:rsid w:val="00A42AE9"/>
    <w:rsid w:val="00A456E9"/>
    <w:rsid w:val="00A46709"/>
    <w:rsid w:val="00A5121D"/>
    <w:rsid w:val="00A56CDF"/>
    <w:rsid w:val="00A60267"/>
    <w:rsid w:val="00A63246"/>
    <w:rsid w:val="00A648FE"/>
    <w:rsid w:val="00A7263C"/>
    <w:rsid w:val="00A83DC6"/>
    <w:rsid w:val="00A84C57"/>
    <w:rsid w:val="00A84C6D"/>
    <w:rsid w:val="00A85D59"/>
    <w:rsid w:val="00A8605D"/>
    <w:rsid w:val="00A9255E"/>
    <w:rsid w:val="00A9385B"/>
    <w:rsid w:val="00A96851"/>
    <w:rsid w:val="00AA6625"/>
    <w:rsid w:val="00AB0F76"/>
    <w:rsid w:val="00AB204D"/>
    <w:rsid w:val="00AB7CBE"/>
    <w:rsid w:val="00AC17A8"/>
    <w:rsid w:val="00AC27E3"/>
    <w:rsid w:val="00AC6D18"/>
    <w:rsid w:val="00AC78B7"/>
    <w:rsid w:val="00AD4570"/>
    <w:rsid w:val="00AD4AF6"/>
    <w:rsid w:val="00AD60B0"/>
    <w:rsid w:val="00AD6F42"/>
    <w:rsid w:val="00AE0679"/>
    <w:rsid w:val="00AE140E"/>
    <w:rsid w:val="00AE2B89"/>
    <w:rsid w:val="00AE7DD4"/>
    <w:rsid w:val="00AF0D1E"/>
    <w:rsid w:val="00B00416"/>
    <w:rsid w:val="00B007DF"/>
    <w:rsid w:val="00B0143A"/>
    <w:rsid w:val="00B07D5A"/>
    <w:rsid w:val="00B124E1"/>
    <w:rsid w:val="00B14A74"/>
    <w:rsid w:val="00B2308D"/>
    <w:rsid w:val="00B2415C"/>
    <w:rsid w:val="00B26729"/>
    <w:rsid w:val="00B2697F"/>
    <w:rsid w:val="00B30B9B"/>
    <w:rsid w:val="00B33CEB"/>
    <w:rsid w:val="00B37318"/>
    <w:rsid w:val="00B4319E"/>
    <w:rsid w:val="00B434A5"/>
    <w:rsid w:val="00B44C7E"/>
    <w:rsid w:val="00B45123"/>
    <w:rsid w:val="00B504D6"/>
    <w:rsid w:val="00B505DC"/>
    <w:rsid w:val="00B516EF"/>
    <w:rsid w:val="00B53399"/>
    <w:rsid w:val="00B63702"/>
    <w:rsid w:val="00B6382C"/>
    <w:rsid w:val="00B80934"/>
    <w:rsid w:val="00B80BC7"/>
    <w:rsid w:val="00B81442"/>
    <w:rsid w:val="00B87593"/>
    <w:rsid w:val="00B90054"/>
    <w:rsid w:val="00B91C43"/>
    <w:rsid w:val="00B94E70"/>
    <w:rsid w:val="00B96E28"/>
    <w:rsid w:val="00BA4B47"/>
    <w:rsid w:val="00BA677C"/>
    <w:rsid w:val="00BB00BD"/>
    <w:rsid w:val="00BB109D"/>
    <w:rsid w:val="00BC2CEF"/>
    <w:rsid w:val="00BC6940"/>
    <w:rsid w:val="00BC70EF"/>
    <w:rsid w:val="00BD14DD"/>
    <w:rsid w:val="00BD249E"/>
    <w:rsid w:val="00BD3E60"/>
    <w:rsid w:val="00BD5387"/>
    <w:rsid w:val="00BE00AB"/>
    <w:rsid w:val="00BE28C1"/>
    <w:rsid w:val="00BE680A"/>
    <w:rsid w:val="00BF43C2"/>
    <w:rsid w:val="00BF6FA1"/>
    <w:rsid w:val="00BF7EF9"/>
    <w:rsid w:val="00C06041"/>
    <w:rsid w:val="00C10A8F"/>
    <w:rsid w:val="00C12F1F"/>
    <w:rsid w:val="00C13949"/>
    <w:rsid w:val="00C17005"/>
    <w:rsid w:val="00C21504"/>
    <w:rsid w:val="00C24E39"/>
    <w:rsid w:val="00C33BAC"/>
    <w:rsid w:val="00C3486F"/>
    <w:rsid w:val="00C45271"/>
    <w:rsid w:val="00C46981"/>
    <w:rsid w:val="00C519F7"/>
    <w:rsid w:val="00C5321B"/>
    <w:rsid w:val="00C53619"/>
    <w:rsid w:val="00C53C13"/>
    <w:rsid w:val="00C5725A"/>
    <w:rsid w:val="00C57865"/>
    <w:rsid w:val="00C61441"/>
    <w:rsid w:val="00C61454"/>
    <w:rsid w:val="00C62396"/>
    <w:rsid w:val="00C625CB"/>
    <w:rsid w:val="00C64A82"/>
    <w:rsid w:val="00C6653B"/>
    <w:rsid w:val="00C703CE"/>
    <w:rsid w:val="00C73302"/>
    <w:rsid w:val="00C73DA7"/>
    <w:rsid w:val="00C92882"/>
    <w:rsid w:val="00C92C07"/>
    <w:rsid w:val="00C94B23"/>
    <w:rsid w:val="00C9667E"/>
    <w:rsid w:val="00C96ED2"/>
    <w:rsid w:val="00CA1386"/>
    <w:rsid w:val="00CA18C7"/>
    <w:rsid w:val="00CA18EF"/>
    <w:rsid w:val="00CA23C7"/>
    <w:rsid w:val="00CA27EB"/>
    <w:rsid w:val="00CB013F"/>
    <w:rsid w:val="00CB7C33"/>
    <w:rsid w:val="00CC0B5C"/>
    <w:rsid w:val="00CC291B"/>
    <w:rsid w:val="00CC3DF2"/>
    <w:rsid w:val="00CC4931"/>
    <w:rsid w:val="00CD1181"/>
    <w:rsid w:val="00CD172E"/>
    <w:rsid w:val="00CE0419"/>
    <w:rsid w:val="00CE411A"/>
    <w:rsid w:val="00CE4867"/>
    <w:rsid w:val="00CE6048"/>
    <w:rsid w:val="00CE66D5"/>
    <w:rsid w:val="00CE7CBA"/>
    <w:rsid w:val="00CF7FEA"/>
    <w:rsid w:val="00D010A4"/>
    <w:rsid w:val="00D11786"/>
    <w:rsid w:val="00D11A9F"/>
    <w:rsid w:val="00D12B9A"/>
    <w:rsid w:val="00D1779F"/>
    <w:rsid w:val="00D22076"/>
    <w:rsid w:val="00D22842"/>
    <w:rsid w:val="00D25986"/>
    <w:rsid w:val="00D259C3"/>
    <w:rsid w:val="00D271D5"/>
    <w:rsid w:val="00D34910"/>
    <w:rsid w:val="00D35691"/>
    <w:rsid w:val="00D35C5C"/>
    <w:rsid w:val="00D37219"/>
    <w:rsid w:val="00D37664"/>
    <w:rsid w:val="00D3780C"/>
    <w:rsid w:val="00D41676"/>
    <w:rsid w:val="00D436DE"/>
    <w:rsid w:val="00D50FEE"/>
    <w:rsid w:val="00D513B4"/>
    <w:rsid w:val="00D52238"/>
    <w:rsid w:val="00D5273D"/>
    <w:rsid w:val="00D52E50"/>
    <w:rsid w:val="00D57440"/>
    <w:rsid w:val="00D61558"/>
    <w:rsid w:val="00D631FF"/>
    <w:rsid w:val="00D66940"/>
    <w:rsid w:val="00D67105"/>
    <w:rsid w:val="00D71300"/>
    <w:rsid w:val="00D766B5"/>
    <w:rsid w:val="00D77B56"/>
    <w:rsid w:val="00D825B6"/>
    <w:rsid w:val="00D846F8"/>
    <w:rsid w:val="00D91125"/>
    <w:rsid w:val="00D95703"/>
    <w:rsid w:val="00D96661"/>
    <w:rsid w:val="00DA41E9"/>
    <w:rsid w:val="00DB1723"/>
    <w:rsid w:val="00DB3A52"/>
    <w:rsid w:val="00DB4AC0"/>
    <w:rsid w:val="00DB5F2F"/>
    <w:rsid w:val="00DC0792"/>
    <w:rsid w:val="00DC2BCB"/>
    <w:rsid w:val="00DC351E"/>
    <w:rsid w:val="00DD0216"/>
    <w:rsid w:val="00DD0C84"/>
    <w:rsid w:val="00DD1DC8"/>
    <w:rsid w:val="00DD6417"/>
    <w:rsid w:val="00DE128F"/>
    <w:rsid w:val="00DE15C9"/>
    <w:rsid w:val="00DE3575"/>
    <w:rsid w:val="00DE585C"/>
    <w:rsid w:val="00E027A9"/>
    <w:rsid w:val="00E06708"/>
    <w:rsid w:val="00E10C20"/>
    <w:rsid w:val="00E13D7C"/>
    <w:rsid w:val="00E2172B"/>
    <w:rsid w:val="00E21BCE"/>
    <w:rsid w:val="00E26D74"/>
    <w:rsid w:val="00E27B73"/>
    <w:rsid w:val="00E30CB4"/>
    <w:rsid w:val="00E31D39"/>
    <w:rsid w:val="00E33290"/>
    <w:rsid w:val="00E336CA"/>
    <w:rsid w:val="00E34382"/>
    <w:rsid w:val="00E35BD1"/>
    <w:rsid w:val="00E40F82"/>
    <w:rsid w:val="00E4154E"/>
    <w:rsid w:val="00E425ED"/>
    <w:rsid w:val="00E44DE7"/>
    <w:rsid w:val="00E454F6"/>
    <w:rsid w:val="00E47A0E"/>
    <w:rsid w:val="00E550AE"/>
    <w:rsid w:val="00E5745E"/>
    <w:rsid w:val="00E650CA"/>
    <w:rsid w:val="00E66441"/>
    <w:rsid w:val="00E713E8"/>
    <w:rsid w:val="00E721CE"/>
    <w:rsid w:val="00E80C0F"/>
    <w:rsid w:val="00E80C73"/>
    <w:rsid w:val="00E844D6"/>
    <w:rsid w:val="00E948BA"/>
    <w:rsid w:val="00E9746B"/>
    <w:rsid w:val="00E97691"/>
    <w:rsid w:val="00EA24C5"/>
    <w:rsid w:val="00EA5877"/>
    <w:rsid w:val="00EA58C7"/>
    <w:rsid w:val="00EB39F1"/>
    <w:rsid w:val="00EB4C2E"/>
    <w:rsid w:val="00EB547D"/>
    <w:rsid w:val="00EB6750"/>
    <w:rsid w:val="00EC2DFC"/>
    <w:rsid w:val="00EC69A6"/>
    <w:rsid w:val="00ED07E3"/>
    <w:rsid w:val="00ED34C4"/>
    <w:rsid w:val="00ED5769"/>
    <w:rsid w:val="00ED6C0D"/>
    <w:rsid w:val="00EE0E1B"/>
    <w:rsid w:val="00EE0E6A"/>
    <w:rsid w:val="00EE1728"/>
    <w:rsid w:val="00EE3D6A"/>
    <w:rsid w:val="00EF14C5"/>
    <w:rsid w:val="00EF17F5"/>
    <w:rsid w:val="00EF1DCB"/>
    <w:rsid w:val="00EF2641"/>
    <w:rsid w:val="00EF542B"/>
    <w:rsid w:val="00F00F7E"/>
    <w:rsid w:val="00F02A52"/>
    <w:rsid w:val="00F03762"/>
    <w:rsid w:val="00F125CB"/>
    <w:rsid w:val="00F161D1"/>
    <w:rsid w:val="00F21A7A"/>
    <w:rsid w:val="00F23273"/>
    <w:rsid w:val="00F2591C"/>
    <w:rsid w:val="00F358B3"/>
    <w:rsid w:val="00F36941"/>
    <w:rsid w:val="00F405A9"/>
    <w:rsid w:val="00F41926"/>
    <w:rsid w:val="00F43417"/>
    <w:rsid w:val="00F441CA"/>
    <w:rsid w:val="00F459BC"/>
    <w:rsid w:val="00F46F4B"/>
    <w:rsid w:val="00F47849"/>
    <w:rsid w:val="00F5146A"/>
    <w:rsid w:val="00F51BCF"/>
    <w:rsid w:val="00F55908"/>
    <w:rsid w:val="00F5684A"/>
    <w:rsid w:val="00F64686"/>
    <w:rsid w:val="00F65C77"/>
    <w:rsid w:val="00F705D8"/>
    <w:rsid w:val="00F71737"/>
    <w:rsid w:val="00F72515"/>
    <w:rsid w:val="00F744A9"/>
    <w:rsid w:val="00F747C1"/>
    <w:rsid w:val="00F76260"/>
    <w:rsid w:val="00F76447"/>
    <w:rsid w:val="00F7739A"/>
    <w:rsid w:val="00F773E1"/>
    <w:rsid w:val="00F81C14"/>
    <w:rsid w:val="00F835EE"/>
    <w:rsid w:val="00F85D75"/>
    <w:rsid w:val="00F85E2E"/>
    <w:rsid w:val="00F8655B"/>
    <w:rsid w:val="00F914C4"/>
    <w:rsid w:val="00F96A0C"/>
    <w:rsid w:val="00FA00FE"/>
    <w:rsid w:val="00FA1803"/>
    <w:rsid w:val="00FA2009"/>
    <w:rsid w:val="00FA28EF"/>
    <w:rsid w:val="00FA36F1"/>
    <w:rsid w:val="00FA4D77"/>
    <w:rsid w:val="00FA79FB"/>
    <w:rsid w:val="00FB0221"/>
    <w:rsid w:val="00FB2324"/>
    <w:rsid w:val="00FB2864"/>
    <w:rsid w:val="00FB6074"/>
    <w:rsid w:val="00FB7197"/>
    <w:rsid w:val="00FB72DA"/>
    <w:rsid w:val="00FC1C3F"/>
    <w:rsid w:val="00FD19A3"/>
    <w:rsid w:val="00FD2FFA"/>
    <w:rsid w:val="00FD53D1"/>
    <w:rsid w:val="00FD7075"/>
    <w:rsid w:val="00FF1188"/>
    <w:rsid w:val="00FF522E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7240BC"/>
  <w15:docId w15:val="{68AFFD52-CF0C-4D32-8146-740566D4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46F4B"/>
    <w:rPr>
      <w:rFonts w:asciiTheme="minorHAnsi" w:eastAsiaTheme="minorEastAsia" w:hAnsiTheme="minorHAnsi" w:cstheme="minorBidi"/>
      <w:kern w:val="2"/>
      <w:szCs w:val="22"/>
      <w:lang w:eastAsia="ko-KR"/>
    </w:rPr>
  </w:style>
  <w:style w:type="paragraph" w:styleId="1">
    <w:name w:val="heading 1"/>
    <w:basedOn w:val="a1"/>
    <w:next w:val="a1"/>
    <w:link w:val="1Char"/>
    <w:uiPriority w:val="9"/>
    <w:qFormat/>
    <w:rsid w:val="005F4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kern w:val="0"/>
      <w:sz w:val="32"/>
      <w:szCs w:val="32"/>
      <w:lang w:eastAsia="en-US"/>
    </w:rPr>
  </w:style>
  <w:style w:type="paragraph" w:styleId="2">
    <w:name w:val="heading 2"/>
    <w:basedOn w:val="a1"/>
    <w:next w:val="a1"/>
    <w:link w:val="2Char"/>
    <w:uiPriority w:val="9"/>
    <w:unhideWhenUsed/>
    <w:qFormat/>
    <w:rsid w:val="005F4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3">
    <w:name w:val="heading 3"/>
    <w:basedOn w:val="a1"/>
    <w:next w:val="a1"/>
    <w:link w:val="3Char"/>
    <w:autoRedefine/>
    <w:uiPriority w:val="9"/>
    <w:unhideWhenUsed/>
    <w:qFormat/>
    <w:rsid w:val="0020760F"/>
    <w:pPr>
      <w:keepNext/>
      <w:keepLines/>
      <w:spacing w:before="240" w:after="120" w:line="276" w:lineRule="auto"/>
      <w:outlineLvl w:val="2"/>
    </w:pPr>
    <w:rPr>
      <w:rFonts w:ascii="Arial" w:eastAsiaTheme="majorEastAsia" w:hAnsi="Arial" w:cs="Arial"/>
      <w:b/>
      <w:bCs/>
      <w:kern w:val="0"/>
      <w:sz w:val="24"/>
      <w:szCs w:val="24"/>
      <w:lang w:val="en-GB" w:eastAsia="en-US"/>
    </w:rPr>
  </w:style>
  <w:style w:type="paragraph" w:styleId="4">
    <w:name w:val="heading 4"/>
    <w:basedOn w:val="a1"/>
    <w:next w:val="a1"/>
    <w:link w:val="4Char"/>
    <w:autoRedefine/>
    <w:uiPriority w:val="9"/>
    <w:unhideWhenUsed/>
    <w:qFormat/>
    <w:rsid w:val="0020760F"/>
    <w:pPr>
      <w:keepNext/>
      <w:keepLines/>
      <w:spacing w:before="240" w:after="120" w:line="276" w:lineRule="auto"/>
      <w:outlineLvl w:val="3"/>
    </w:pPr>
    <w:rPr>
      <w:rFonts w:ascii="Arial" w:eastAsiaTheme="majorEastAsia" w:hAnsi="Arial" w:cs="Arial"/>
      <w:b/>
      <w:bCs/>
      <w:iCs/>
      <w:kern w:val="0"/>
      <w:sz w:val="24"/>
      <w:szCs w:val="24"/>
      <w:lang w:val="en-GB" w:eastAsia="en-US"/>
    </w:rPr>
  </w:style>
  <w:style w:type="paragraph" w:styleId="5">
    <w:name w:val="heading 5"/>
    <w:basedOn w:val="a1"/>
    <w:next w:val="a1"/>
    <w:link w:val="5Char"/>
    <w:autoRedefine/>
    <w:uiPriority w:val="9"/>
    <w:unhideWhenUsed/>
    <w:qFormat/>
    <w:rsid w:val="0020760F"/>
    <w:pPr>
      <w:keepNext/>
      <w:keepLines/>
      <w:spacing w:before="240" w:after="120" w:line="276" w:lineRule="auto"/>
      <w:outlineLvl w:val="4"/>
    </w:pPr>
    <w:rPr>
      <w:rFonts w:ascii="Arial" w:eastAsiaTheme="majorEastAsia" w:hAnsi="Arial" w:cs="Arial"/>
      <w:b/>
      <w:kern w:val="0"/>
      <w:sz w:val="24"/>
      <w:szCs w:val="24"/>
      <w:lang w:val="en-GB" w:eastAsia="en-US"/>
    </w:rPr>
  </w:style>
  <w:style w:type="paragraph" w:styleId="6">
    <w:name w:val="heading 6"/>
    <w:basedOn w:val="a1"/>
    <w:next w:val="a1"/>
    <w:link w:val="6Char"/>
    <w:uiPriority w:val="9"/>
    <w:unhideWhenUsed/>
    <w:qFormat/>
    <w:rsid w:val="0020760F"/>
    <w:pPr>
      <w:keepNext/>
      <w:keepLines/>
      <w:spacing w:before="240" w:after="120" w:line="276" w:lineRule="auto"/>
      <w:outlineLvl w:val="5"/>
    </w:pPr>
    <w:rPr>
      <w:rFonts w:ascii="Arial" w:eastAsiaTheme="majorEastAsia" w:hAnsi="Arial" w:cs="Arial"/>
      <w:b/>
      <w:iCs/>
      <w:kern w:val="0"/>
      <w:sz w:val="24"/>
      <w:szCs w:val="24"/>
      <w:lang w:val="en-GB" w:eastAsia="en-US"/>
    </w:rPr>
  </w:style>
  <w:style w:type="paragraph" w:styleId="7">
    <w:name w:val="heading 7"/>
    <w:basedOn w:val="a1"/>
    <w:next w:val="a1"/>
    <w:link w:val="7Char"/>
    <w:uiPriority w:val="9"/>
    <w:unhideWhenUsed/>
    <w:qFormat/>
    <w:rsid w:val="0020760F"/>
    <w:pPr>
      <w:keepNext/>
      <w:keepLines/>
      <w:spacing w:before="240" w:after="120" w:line="276" w:lineRule="auto"/>
      <w:outlineLvl w:val="6"/>
    </w:pPr>
    <w:rPr>
      <w:rFonts w:ascii="Arial" w:eastAsiaTheme="majorEastAsia" w:hAnsi="Arial" w:cstheme="majorBidi"/>
      <w:b/>
      <w:i/>
      <w:iCs/>
      <w:kern w:val="0"/>
      <w:sz w:val="24"/>
      <w:szCs w:val="24"/>
      <w:lang w:val="en-GB" w:eastAsia="en-US"/>
    </w:rPr>
  </w:style>
  <w:style w:type="paragraph" w:styleId="8">
    <w:name w:val="heading 8"/>
    <w:basedOn w:val="a1"/>
    <w:next w:val="a1"/>
    <w:link w:val="8Char"/>
    <w:uiPriority w:val="9"/>
    <w:unhideWhenUsed/>
    <w:qFormat/>
    <w:rsid w:val="0020760F"/>
    <w:pPr>
      <w:keepNext/>
      <w:keepLines/>
      <w:spacing w:before="240" w:after="120" w:line="276" w:lineRule="auto"/>
      <w:outlineLvl w:val="7"/>
    </w:pPr>
    <w:rPr>
      <w:rFonts w:ascii="Arial" w:eastAsiaTheme="majorEastAsia" w:hAnsi="Arial" w:cstheme="majorBidi"/>
      <w:kern w:val="0"/>
      <w:sz w:val="24"/>
      <w:szCs w:val="20"/>
      <w:lang w:val="en-GB" w:eastAsia="en-US"/>
    </w:rPr>
  </w:style>
  <w:style w:type="paragraph" w:styleId="9">
    <w:name w:val="heading 9"/>
    <w:basedOn w:val="a1"/>
    <w:next w:val="a1"/>
    <w:link w:val="9Char"/>
    <w:uiPriority w:val="9"/>
    <w:unhideWhenUsed/>
    <w:qFormat/>
    <w:rsid w:val="0020760F"/>
    <w:pPr>
      <w:keepNext/>
      <w:keepLines/>
      <w:spacing w:before="240" w:after="120" w:line="276" w:lineRule="auto"/>
      <w:outlineLvl w:val="8"/>
    </w:pPr>
    <w:rPr>
      <w:rFonts w:ascii="Arial" w:eastAsiaTheme="majorEastAsia" w:hAnsi="Arial" w:cstheme="majorBidi"/>
      <w:i/>
      <w:iCs/>
      <w:kern w:val="0"/>
      <w:sz w:val="24"/>
      <w:szCs w:val="20"/>
      <w:lang w:val="en-GB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2E6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2E6CD6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2E6C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2E6CD6"/>
    <w:rPr>
      <w:sz w:val="18"/>
      <w:szCs w:val="18"/>
    </w:rPr>
  </w:style>
  <w:style w:type="paragraph" w:styleId="a7">
    <w:name w:val="Balloon Text"/>
    <w:basedOn w:val="a1"/>
    <w:link w:val="Char1"/>
    <w:uiPriority w:val="99"/>
    <w:semiHidden/>
    <w:unhideWhenUsed/>
    <w:rsid w:val="002E6CD6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2E6CD6"/>
    <w:rPr>
      <w:sz w:val="18"/>
      <w:szCs w:val="18"/>
    </w:rPr>
  </w:style>
  <w:style w:type="character" w:styleId="a8">
    <w:name w:val="Hyperlink"/>
    <w:uiPriority w:val="99"/>
    <w:unhideWhenUsed/>
    <w:rsid w:val="002E6CD6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A63246"/>
    <w:rPr>
      <w:color w:val="800080"/>
      <w:u w:val="single"/>
    </w:rPr>
  </w:style>
  <w:style w:type="paragraph" w:styleId="aa">
    <w:name w:val="List Paragraph"/>
    <w:basedOn w:val="a1"/>
    <w:link w:val="Char2"/>
    <w:uiPriority w:val="34"/>
    <w:qFormat/>
    <w:rsid w:val="00B80934"/>
    <w:pPr>
      <w:ind w:firstLineChars="200" w:firstLine="420"/>
    </w:pPr>
    <w:rPr>
      <w:sz w:val="24"/>
      <w:szCs w:val="24"/>
    </w:rPr>
  </w:style>
  <w:style w:type="table" w:styleId="ab">
    <w:name w:val="Light Shading"/>
    <w:basedOn w:val="a3"/>
    <w:uiPriority w:val="60"/>
    <w:rsid w:val="00B80934"/>
    <w:rPr>
      <w:color w:val="000000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">
    <w:name w:val="st"/>
    <w:rsid w:val="00B80934"/>
  </w:style>
  <w:style w:type="character" w:customStyle="1" w:styleId="value">
    <w:name w:val="value"/>
    <w:basedOn w:val="a2"/>
    <w:rsid w:val="00C6653B"/>
  </w:style>
  <w:style w:type="character" w:styleId="ac">
    <w:name w:val="line number"/>
    <w:basedOn w:val="a2"/>
    <w:uiPriority w:val="99"/>
    <w:semiHidden/>
    <w:unhideWhenUsed/>
    <w:rsid w:val="00F46F4B"/>
  </w:style>
  <w:style w:type="numbering" w:customStyle="1" w:styleId="List0">
    <w:name w:val="List 0"/>
    <w:basedOn w:val="a4"/>
    <w:rsid w:val="008E06A6"/>
    <w:pPr>
      <w:numPr>
        <w:numId w:val="1"/>
      </w:numPr>
    </w:pPr>
  </w:style>
  <w:style w:type="paragraph" w:customStyle="1" w:styleId="10">
    <w:name w:val="列出段落1"/>
    <w:basedOn w:val="a1"/>
    <w:uiPriority w:val="99"/>
    <w:qFormat/>
    <w:rsid w:val="000442BF"/>
    <w:pPr>
      <w:ind w:left="720"/>
      <w:contextualSpacing/>
    </w:pPr>
    <w:rPr>
      <w:rFonts w:ascii="Geneva" w:eastAsia="宋体" w:hAnsi="Geneva" w:cs="Times New Roman"/>
      <w:kern w:val="0"/>
      <w:sz w:val="24"/>
      <w:szCs w:val="24"/>
      <w:lang w:eastAsia="en-US"/>
    </w:rPr>
  </w:style>
  <w:style w:type="character" w:customStyle="1" w:styleId="apple-converted-space">
    <w:name w:val="apple-converted-space"/>
    <w:basedOn w:val="a2"/>
    <w:qFormat/>
    <w:rsid w:val="00C57865"/>
  </w:style>
  <w:style w:type="character" w:customStyle="1" w:styleId="1Char">
    <w:name w:val="标题 1 Char"/>
    <w:basedOn w:val="a2"/>
    <w:link w:val="1"/>
    <w:uiPriority w:val="9"/>
    <w:rsid w:val="005F44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2Char">
    <w:name w:val="标题 2 Char"/>
    <w:basedOn w:val="a2"/>
    <w:link w:val="2"/>
    <w:uiPriority w:val="9"/>
    <w:rsid w:val="005F4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d">
    <w:name w:val="Normal (Web)"/>
    <w:basedOn w:val="a1"/>
    <w:uiPriority w:val="99"/>
    <w:unhideWhenUsed/>
    <w:rsid w:val="000D3E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Char2">
    <w:name w:val="列出段落 Char"/>
    <w:basedOn w:val="a2"/>
    <w:link w:val="aa"/>
    <w:uiPriority w:val="1"/>
    <w:rsid w:val="000D3EBA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customStyle="1" w:styleId="EndNoteBibliography">
    <w:name w:val="EndNote Bibliography"/>
    <w:basedOn w:val="a1"/>
    <w:link w:val="EndNoteBibliographyChar"/>
    <w:rsid w:val="000D3EBA"/>
    <w:pPr>
      <w:spacing w:after="160"/>
    </w:pPr>
    <w:rPr>
      <w:noProof/>
      <w:sz w:val="22"/>
      <w:lang w:eastAsia="en-US"/>
    </w:rPr>
  </w:style>
  <w:style w:type="character" w:customStyle="1" w:styleId="EndNoteBibliographyChar">
    <w:name w:val="EndNote Bibliography Char"/>
    <w:basedOn w:val="Char2"/>
    <w:link w:val="EndNoteBibliography"/>
    <w:rsid w:val="000D3EBA"/>
    <w:rPr>
      <w:rFonts w:asciiTheme="minorHAnsi" w:eastAsiaTheme="minorEastAsia" w:hAnsiTheme="minorHAnsi" w:cstheme="minorBidi"/>
      <w:noProof/>
      <w:kern w:val="2"/>
      <w:sz w:val="22"/>
      <w:szCs w:val="22"/>
      <w:lang w:eastAsia="en-US"/>
    </w:rPr>
  </w:style>
  <w:style w:type="character" w:styleId="ae">
    <w:name w:val="Strong"/>
    <w:basedOn w:val="a2"/>
    <w:uiPriority w:val="99"/>
    <w:qFormat/>
    <w:rsid w:val="00EC69A6"/>
    <w:rPr>
      <w:b/>
      <w:bCs/>
    </w:rPr>
  </w:style>
  <w:style w:type="paragraph" w:customStyle="1" w:styleId="ColorfulList-Accent11">
    <w:name w:val="Colorful List - Accent 11"/>
    <w:basedOn w:val="a1"/>
    <w:qFormat/>
    <w:rsid w:val="006D2BC2"/>
    <w:pPr>
      <w:ind w:left="720"/>
    </w:pPr>
    <w:rPr>
      <w:rFonts w:ascii="Cambria" w:eastAsia="Cambria" w:hAnsi="Cambria" w:cs="Times New Roman"/>
      <w:noProof/>
      <w:kern w:val="0"/>
      <w:sz w:val="24"/>
      <w:szCs w:val="20"/>
      <w:lang w:eastAsia="en-US"/>
    </w:rPr>
  </w:style>
  <w:style w:type="character" w:styleId="af">
    <w:name w:val="annotation reference"/>
    <w:basedOn w:val="a2"/>
    <w:uiPriority w:val="99"/>
    <w:semiHidden/>
    <w:unhideWhenUsed/>
    <w:rsid w:val="00FB0221"/>
    <w:rPr>
      <w:sz w:val="18"/>
      <w:szCs w:val="18"/>
    </w:rPr>
  </w:style>
  <w:style w:type="paragraph" w:styleId="af0">
    <w:name w:val="annotation text"/>
    <w:basedOn w:val="a1"/>
    <w:link w:val="Char3"/>
    <w:uiPriority w:val="99"/>
    <w:semiHidden/>
    <w:unhideWhenUsed/>
    <w:rsid w:val="00FB0221"/>
    <w:rPr>
      <w:sz w:val="24"/>
      <w:szCs w:val="24"/>
    </w:rPr>
  </w:style>
  <w:style w:type="character" w:customStyle="1" w:styleId="Char3">
    <w:name w:val="批注文字 Char"/>
    <w:basedOn w:val="a2"/>
    <w:link w:val="af0"/>
    <w:uiPriority w:val="99"/>
    <w:semiHidden/>
    <w:rsid w:val="00FB0221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styleId="af1">
    <w:name w:val="annotation subject"/>
    <w:basedOn w:val="af0"/>
    <w:next w:val="af0"/>
    <w:link w:val="Char4"/>
    <w:uiPriority w:val="99"/>
    <w:semiHidden/>
    <w:unhideWhenUsed/>
    <w:rsid w:val="00FB0221"/>
    <w:rPr>
      <w:b/>
      <w:bCs/>
      <w:sz w:val="20"/>
      <w:szCs w:val="20"/>
    </w:rPr>
  </w:style>
  <w:style w:type="character" w:customStyle="1" w:styleId="Char4">
    <w:name w:val="批注主题 Char"/>
    <w:basedOn w:val="Char3"/>
    <w:link w:val="af1"/>
    <w:uiPriority w:val="99"/>
    <w:semiHidden/>
    <w:rsid w:val="00FB0221"/>
    <w:rPr>
      <w:rFonts w:asciiTheme="minorHAnsi" w:eastAsiaTheme="minorEastAsia" w:hAnsiTheme="minorHAnsi" w:cstheme="minorBidi"/>
      <w:b/>
      <w:bCs/>
      <w:kern w:val="2"/>
      <w:sz w:val="24"/>
      <w:szCs w:val="24"/>
      <w:lang w:eastAsia="ko-KR"/>
    </w:rPr>
  </w:style>
  <w:style w:type="character" w:customStyle="1" w:styleId="3Char">
    <w:name w:val="标题 3 Char"/>
    <w:basedOn w:val="a2"/>
    <w:link w:val="3"/>
    <w:uiPriority w:val="9"/>
    <w:rsid w:val="0020760F"/>
    <w:rPr>
      <w:rFonts w:ascii="Arial" w:eastAsiaTheme="majorEastAsia" w:hAnsi="Arial" w:cs="Arial"/>
      <w:b/>
      <w:bCs/>
      <w:sz w:val="24"/>
      <w:szCs w:val="24"/>
      <w:lang w:val="en-GB" w:eastAsia="en-US"/>
    </w:rPr>
  </w:style>
  <w:style w:type="character" w:customStyle="1" w:styleId="4Char">
    <w:name w:val="标题 4 Char"/>
    <w:basedOn w:val="a2"/>
    <w:link w:val="4"/>
    <w:uiPriority w:val="9"/>
    <w:rsid w:val="0020760F"/>
    <w:rPr>
      <w:rFonts w:ascii="Arial" w:eastAsiaTheme="majorEastAsia" w:hAnsi="Arial" w:cs="Arial"/>
      <w:b/>
      <w:bCs/>
      <w:iCs/>
      <w:sz w:val="24"/>
      <w:szCs w:val="24"/>
      <w:lang w:val="en-GB" w:eastAsia="en-US"/>
    </w:rPr>
  </w:style>
  <w:style w:type="character" w:customStyle="1" w:styleId="5Char">
    <w:name w:val="标题 5 Char"/>
    <w:basedOn w:val="a2"/>
    <w:link w:val="5"/>
    <w:uiPriority w:val="9"/>
    <w:rsid w:val="0020760F"/>
    <w:rPr>
      <w:rFonts w:ascii="Arial" w:eastAsiaTheme="majorEastAsia" w:hAnsi="Arial" w:cs="Arial"/>
      <w:b/>
      <w:sz w:val="24"/>
      <w:szCs w:val="24"/>
      <w:lang w:val="en-GB" w:eastAsia="en-US"/>
    </w:rPr>
  </w:style>
  <w:style w:type="character" w:customStyle="1" w:styleId="6Char">
    <w:name w:val="标题 6 Char"/>
    <w:basedOn w:val="a2"/>
    <w:link w:val="6"/>
    <w:uiPriority w:val="9"/>
    <w:rsid w:val="0020760F"/>
    <w:rPr>
      <w:rFonts w:ascii="Arial" w:eastAsiaTheme="majorEastAsia" w:hAnsi="Arial" w:cs="Arial"/>
      <w:b/>
      <w:iCs/>
      <w:sz w:val="24"/>
      <w:szCs w:val="24"/>
      <w:lang w:val="en-GB" w:eastAsia="en-US"/>
    </w:rPr>
  </w:style>
  <w:style w:type="character" w:customStyle="1" w:styleId="7Char">
    <w:name w:val="标题 7 Char"/>
    <w:basedOn w:val="a2"/>
    <w:link w:val="7"/>
    <w:uiPriority w:val="9"/>
    <w:rsid w:val="0020760F"/>
    <w:rPr>
      <w:rFonts w:ascii="Arial" w:eastAsiaTheme="majorEastAsia" w:hAnsi="Arial" w:cstheme="majorBidi"/>
      <w:b/>
      <w:i/>
      <w:iCs/>
      <w:sz w:val="24"/>
      <w:szCs w:val="24"/>
      <w:lang w:val="en-GB" w:eastAsia="en-US"/>
    </w:rPr>
  </w:style>
  <w:style w:type="character" w:customStyle="1" w:styleId="8Char">
    <w:name w:val="标题 8 Char"/>
    <w:basedOn w:val="a2"/>
    <w:link w:val="8"/>
    <w:uiPriority w:val="9"/>
    <w:rsid w:val="0020760F"/>
    <w:rPr>
      <w:rFonts w:ascii="Arial" w:eastAsiaTheme="majorEastAsia" w:hAnsi="Arial" w:cstheme="majorBidi"/>
      <w:sz w:val="24"/>
      <w:lang w:val="en-GB" w:eastAsia="en-US"/>
    </w:rPr>
  </w:style>
  <w:style w:type="character" w:customStyle="1" w:styleId="9Char">
    <w:name w:val="标题 9 Char"/>
    <w:basedOn w:val="a2"/>
    <w:link w:val="9"/>
    <w:uiPriority w:val="9"/>
    <w:rsid w:val="0020760F"/>
    <w:rPr>
      <w:rFonts w:ascii="Arial" w:eastAsiaTheme="majorEastAsia" w:hAnsi="Arial" w:cstheme="majorBidi"/>
      <w:i/>
      <w:iCs/>
      <w:sz w:val="24"/>
      <w:lang w:val="en-GB" w:eastAsia="en-US"/>
    </w:rPr>
  </w:style>
  <w:style w:type="paragraph" w:customStyle="1" w:styleId="Subheading">
    <w:name w:val="Subheading"/>
    <w:basedOn w:val="a1"/>
    <w:next w:val="a1"/>
    <w:link w:val="SubheadingChar"/>
    <w:rsid w:val="0020760F"/>
    <w:pPr>
      <w:keepNext/>
      <w:spacing w:before="120" w:line="276" w:lineRule="auto"/>
    </w:pPr>
    <w:rPr>
      <w:rFonts w:ascii="Arial" w:hAnsi="Arial" w:cs="Arial"/>
      <w:b/>
      <w:kern w:val="0"/>
      <w:sz w:val="24"/>
      <w:szCs w:val="24"/>
      <w:lang w:val="en-GB" w:eastAsia="en-US"/>
    </w:rPr>
  </w:style>
  <w:style w:type="character" w:customStyle="1" w:styleId="SubheadingChar">
    <w:name w:val="Subheading Char"/>
    <w:basedOn w:val="a2"/>
    <w:link w:val="Subheading"/>
    <w:rsid w:val="0020760F"/>
    <w:rPr>
      <w:rFonts w:ascii="Arial" w:eastAsiaTheme="minorEastAsia" w:hAnsi="Arial" w:cs="Arial"/>
      <w:b/>
      <w:sz w:val="24"/>
      <w:szCs w:val="24"/>
      <w:lang w:val="en-GB" w:eastAsia="en-US"/>
    </w:rPr>
  </w:style>
  <w:style w:type="paragraph" w:styleId="af2">
    <w:name w:val="caption"/>
    <w:basedOn w:val="a1"/>
    <w:next w:val="a1"/>
    <w:uiPriority w:val="35"/>
    <w:unhideWhenUsed/>
    <w:qFormat/>
    <w:rsid w:val="0020760F"/>
    <w:pPr>
      <w:spacing w:before="120"/>
    </w:pPr>
    <w:rPr>
      <w:rFonts w:ascii="Arial" w:hAnsi="Arial" w:cs="Arial"/>
      <w:b/>
      <w:bCs/>
      <w:kern w:val="0"/>
      <w:sz w:val="24"/>
      <w:szCs w:val="18"/>
      <w:lang w:val="en-GB" w:eastAsia="en-US"/>
    </w:rPr>
  </w:style>
  <w:style w:type="paragraph" w:styleId="af3">
    <w:name w:val="Title"/>
    <w:basedOn w:val="a1"/>
    <w:next w:val="a1"/>
    <w:link w:val="Char5"/>
    <w:autoRedefine/>
    <w:uiPriority w:val="10"/>
    <w:qFormat/>
    <w:rsid w:val="0020760F"/>
    <w:pPr>
      <w:keepNext/>
      <w:pBdr>
        <w:bottom w:val="single" w:sz="8" w:space="4" w:color="auto"/>
      </w:pBdr>
      <w:spacing w:before="240" w:after="120"/>
      <w:contextualSpacing/>
      <w:outlineLvl w:val="0"/>
    </w:pPr>
    <w:rPr>
      <w:rFonts w:ascii="Arial" w:eastAsiaTheme="majorEastAsia" w:hAnsi="Arial" w:cs="Arial"/>
      <w:b/>
      <w:spacing w:val="5"/>
      <w:kern w:val="0"/>
      <w:sz w:val="36"/>
      <w:szCs w:val="52"/>
      <w:lang w:val="en-GB" w:eastAsia="en-US"/>
    </w:rPr>
  </w:style>
  <w:style w:type="character" w:customStyle="1" w:styleId="Char5">
    <w:name w:val="标题 Char"/>
    <w:basedOn w:val="a2"/>
    <w:link w:val="af3"/>
    <w:uiPriority w:val="10"/>
    <w:rsid w:val="0020760F"/>
    <w:rPr>
      <w:rFonts w:ascii="Arial" w:eastAsiaTheme="majorEastAsia" w:hAnsi="Arial" w:cs="Arial"/>
      <w:b/>
      <w:spacing w:val="5"/>
      <w:sz w:val="36"/>
      <w:szCs w:val="52"/>
      <w:lang w:val="en-GB" w:eastAsia="en-US"/>
    </w:rPr>
  </w:style>
  <w:style w:type="paragraph" w:styleId="af4">
    <w:name w:val="Subtitle"/>
    <w:basedOn w:val="a1"/>
    <w:next w:val="a1"/>
    <w:link w:val="Char6"/>
    <w:autoRedefine/>
    <w:uiPriority w:val="11"/>
    <w:qFormat/>
    <w:rsid w:val="0020760F"/>
    <w:pPr>
      <w:keepNext/>
      <w:numPr>
        <w:ilvl w:val="1"/>
      </w:numPr>
      <w:spacing w:before="120" w:line="276" w:lineRule="auto"/>
    </w:pPr>
    <w:rPr>
      <w:rFonts w:ascii="Arial" w:eastAsiaTheme="majorEastAsia" w:hAnsi="Arial" w:cs="Arial"/>
      <w:iCs/>
      <w:spacing w:val="15"/>
      <w:kern w:val="0"/>
      <w:sz w:val="28"/>
      <w:szCs w:val="24"/>
      <w:lang w:val="en-GB" w:eastAsia="en-US"/>
    </w:rPr>
  </w:style>
  <w:style w:type="character" w:customStyle="1" w:styleId="Char6">
    <w:name w:val="副标题 Char"/>
    <w:basedOn w:val="a2"/>
    <w:link w:val="af4"/>
    <w:uiPriority w:val="11"/>
    <w:rsid w:val="0020760F"/>
    <w:rPr>
      <w:rFonts w:ascii="Arial" w:eastAsiaTheme="majorEastAsia" w:hAnsi="Arial" w:cs="Arial"/>
      <w:iCs/>
      <w:spacing w:val="15"/>
      <w:sz w:val="28"/>
      <w:szCs w:val="24"/>
      <w:lang w:val="en-GB" w:eastAsia="en-US"/>
    </w:rPr>
  </w:style>
  <w:style w:type="paragraph" w:styleId="af5">
    <w:name w:val="Quote"/>
    <w:basedOn w:val="a1"/>
    <w:next w:val="a1"/>
    <w:link w:val="Char7"/>
    <w:uiPriority w:val="29"/>
    <w:qFormat/>
    <w:rsid w:val="0020760F"/>
    <w:pPr>
      <w:spacing w:before="120" w:line="276" w:lineRule="auto"/>
      <w:ind w:left="794" w:right="794"/>
    </w:pPr>
    <w:rPr>
      <w:rFonts w:ascii="Arial" w:hAnsi="Arial" w:cs="Arial"/>
      <w:i/>
      <w:iCs/>
      <w:kern w:val="0"/>
      <w:sz w:val="24"/>
      <w:szCs w:val="24"/>
      <w:lang w:val="en-GB" w:eastAsia="en-US"/>
    </w:rPr>
  </w:style>
  <w:style w:type="character" w:customStyle="1" w:styleId="Char7">
    <w:name w:val="引用 Char"/>
    <w:basedOn w:val="a2"/>
    <w:link w:val="af5"/>
    <w:uiPriority w:val="29"/>
    <w:rsid w:val="0020760F"/>
    <w:rPr>
      <w:rFonts w:ascii="Arial" w:eastAsiaTheme="minorEastAsia" w:hAnsi="Arial" w:cs="Arial"/>
      <w:i/>
      <w:iCs/>
      <w:sz w:val="24"/>
      <w:szCs w:val="24"/>
      <w:lang w:val="en-GB" w:eastAsia="en-US"/>
    </w:rPr>
  </w:style>
  <w:style w:type="character" w:customStyle="1" w:styleId="QuoteChar">
    <w:name w:val="Quote Char"/>
    <w:basedOn w:val="a2"/>
    <w:uiPriority w:val="29"/>
    <w:rsid w:val="0020760F"/>
    <w:rPr>
      <w:rFonts w:ascii="Arial" w:hAnsi="Arial" w:cs="Arial"/>
      <w:i/>
      <w:iCs/>
      <w:color w:val="000000" w:themeColor="text1"/>
      <w:sz w:val="28"/>
    </w:rPr>
  </w:style>
  <w:style w:type="paragraph" w:styleId="a0">
    <w:name w:val="List Bullet"/>
    <w:basedOn w:val="a1"/>
    <w:uiPriority w:val="99"/>
    <w:semiHidden/>
    <w:unhideWhenUsed/>
    <w:rsid w:val="0020760F"/>
    <w:pPr>
      <w:numPr>
        <w:numId w:val="2"/>
      </w:numPr>
      <w:spacing w:before="120" w:line="276" w:lineRule="auto"/>
      <w:contextualSpacing/>
    </w:pPr>
    <w:rPr>
      <w:rFonts w:ascii="Arial" w:hAnsi="Arial" w:cs="Arial"/>
      <w:kern w:val="0"/>
      <w:sz w:val="24"/>
      <w:szCs w:val="24"/>
      <w:lang w:val="en-GB" w:eastAsia="en-US"/>
    </w:rPr>
  </w:style>
  <w:style w:type="paragraph" w:styleId="a">
    <w:name w:val="List Number"/>
    <w:basedOn w:val="a1"/>
    <w:uiPriority w:val="99"/>
    <w:semiHidden/>
    <w:unhideWhenUsed/>
    <w:rsid w:val="0020760F"/>
    <w:pPr>
      <w:numPr>
        <w:numId w:val="3"/>
      </w:numPr>
      <w:spacing w:before="120" w:line="276" w:lineRule="auto"/>
      <w:contextualSpacing/>
    </w:pPr>
    <w:rPr>
      <w:rFonts w:ascii="Arial" w:hAnsi="Arial" w:cs="Arial"/>
      <w:kern w:val="0"/>
      <w:sz w:val="24"/>
      <w:szCs w:val="24"/>
      <w:lang w:val="en-GB" w:eastAsia="en-US"/>
    </w:rPr>
  </w:style>
  <w:style w:type="paragraph" w:styleId="af6">
    <w:name w:val="table of figures"/>
    <w:basedOn w:val="a1"/>
    <w:next w:val="a1"/>
    <w:uiPriority w:val="99"/>
    <w:semiHidden/>
    <w:unhideWhenUsed/>
    <w:rsid w:val="0020760F"/>
    <w:pPr>
      <w:spacing w:before="120" w:line="276" w:lineRule="auto"/>
    </w:pPr>
    <w:rPr>
      <w:rFonts w:ascii="Arial" w:hAnsi="Arial" w:cs="Arial"/>
      <w:kern w:val="0"/>
      <w:sz w:val="24"/>
      <w:szCs w:val="24"/>
      <w:lang w:val="en-GB" w:eastAsia="en-US"/>
    </w:rPr>
  </w:style>
  <w:style w:type="character" w:styleId="af7">
    <w:name w:val="Intense Emphasis"/>
    <w:basedOn w:val="a2"/>
    <w:uiPriority w:val="21"/>
    <w:qFormat/>
    <w:rsid w:val="0020760F"/>
    <w:rPr>
      <w:b/>
      <w:bCs/>
      <w:i/>
      <w:iCs/>
      <w:color w:val="auto"/>
    </w:rPr>
  </w:style>
  <w:style w:type="paragraph" w:styleId="af8">
    <w:name w:val="Intense Quote"/>
    <w:basedOn w:val="a1"/>
    <w:next w:val="a1"/>
    <w:link w:val="Char8"/>
    <w:uiPriority w:val="30"/>
    <w:qFormat/>
    <w:rsid w:val="0020760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Arial" w:hAnsi="Arial" w:cs="Arial"/>
      <w:b/>
      <w:bCs/>
      <w:i/>
      <w:iCs/>
      <w:kern w:val="0"/>
      <w:sz w:val="24"/>
      <w:szCs w:val="24"/>
      <w:lang w:val="en-GB" w:eastAsia="en-US"/>
    </w:rPr>
  </w:style>
  <w:style w:type="character" w:customStyle="1" w:styleId="Char8">
    <w:name w:val="明显引用 Char"/>
    <w:basedOn w:val="a2"/>
    <w:link w:val="af8"/>
    <w:uiPriority w:val="30"/>
    <w:rsid w:val="0020760F"/>
    <w:rPr>
      <w:rFonts w:ascii="Arial" w:eastAsiaTheme="minorEastAsia" w:hAnsi="Arial" w:cs="Arial"/>
      <w:b/>
      <w:bCs/>
      <w:i/>
      <w:iCs/>
      <w:sz w:val="24"/>
      <w:szCs w:val="24"/>
      <w:lang w:val="en-GB" w:eastAsia="en-US"/>
    </w:rPr>
  </w:style>
  <w:style w:type="character" w:styleId="af9">
    <w:name w:val="Subtle Reference"/>
    <w:basedOn w:val="a2"/>
    <w:uiPriority w:val="31"/>
    <w:qFormat/>
    <w:rsid w:val="0020760F"/>
    <w:rPr>
      <w:smallCaps/>
      <w:color w:val="auto"/>
      <w:u w:val="single"/>
    </w:rPr>
  </w:style>
  <w:style w:type="character" w:styleId="afa">
    <w:name w:val="Intense Reference"/>
    <w:basedOn w:val="a2"/>
    <w:uiPriority w:val="32"/>
    <w:qFormat/>
    <w:rsid w:val="0020760F"/>
    <w:rPr>
      <w:b/>
      <w:bCs/>
      <w:smallCaps/>
      <w:color w:val="auto"/>
      <w:spacing w:val="5"/>
      <w:u w:val="single"/>
    </w:rPr>
  </w:style>
  <w:style w:type="paragraph" w:styleId="TOC">
    <w:name w:val="TOC Heading"/>
    <w:basedOn w:val="1"/>
    <w:next w:val="a1"/>
    <w:uiPriority w:val="39"/>
    <w:semiHidden/>
    <w:unhideWhenUsed/>
    <w:qFormat/>
    <w:rsid w:val="0020760F"/>
    <w:pPr>
      <w:spacing w:line="276" w:lineRule="auto"/>
      <w:outlineLvl w:val="9"/>
    </w:pPr>
    <w:rPr>
      <w:rFonts w:ascii="Arial" w:hAnsi="Arial"/>
      <w:color w:val="auto"/>
      <w:sz w:val="28"/>
      <w:szCs w:val="28"/>
      <w:lang w:val="en-GB"/>
    </w:rPr>
  </w:style>
  <w:style w:type="paragraph" w:styleId="afb">
    <w:name w:val="Block Text"/>
    <w:basedOn w:val="a1"/>
    <w:uiPriority w:val="99"/>
    <w:semiHidden/>
    <w:unhideWhenUsed/>
    <w:rsid w:val="0020760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spacing w:before="120" w:line="276" w:lineRule="auto"/>
      <w:ind w:left="1152" w:right="1152"/>
    </w:pPr>
    <w:rPr>
      <w:rFonts w:ascii="Arial" w:hAnsi="Arial"/>
      <w:i/>
      <w:iCs/>
      <w:kern w:val="0"/>
      <w:sz w:val="24"/>
      <w:szCs w:val="24"/>
      <w:lang w:val="en-GB" w:eastAsia="en-US"/>
    </w:rPr>
  </w:style>
  <w:style w:type="character" w:styleId="afc">
    <w:name w:val="Placeholder Text"/>
    <w:basedOn w:val="a2"/>
    <w:uiPriority w:val="99"/>
    <w:semiHidden/>
    <w:rsid w:val="0020760F"/>
    <w:rPr>
      <w:color w:val="auto"/>
    </w:rPr>
  </w:style>
  <w:style w:type="paragraph" w:styleId="afd">
    <w:name w:val="toa heading"/>
    <w:basedOn w:val="a1"/>
    <w:next w:val="a1"/>
    <w:uiPriority w:val="99"/>
    <w:semiHidden/>
    <w:unhideWhenUsed/>
    <w:rsid w:val="0020760F"/>
    <w:pPr>
      <w:spacing w:before="120" w:line="276" w:lineRule="auto"/>
    </w:pPr>
    <w:rPr>
      <w:rFonts w:ascii="Arial" w:eastAsiaTheme="majorEastAsia" w:hAnsi="Arial" w:cstheme="majorBidi"/>
      <w:b/>
      <w:bCs/>
      <w:kern w:val="0"/>
      <w:sz w:val="28"/>
      <w:szCs w:val="24"/>
      <w:lang w:val="en-GB" w:eastAsia="en-US"/>
    </w:rPr>
  </w:style>
  <w:style w:type="paragraph" w:styleId="afe">
    <w:name w:val="Plain Text"/>
    <w:basedOn w:val="a1"/>
    <w:link w:val="Char9"/>
    <w:uiPriority w:val="99"/>
    <w:semiHidden/>
    <w:unhideWhenUsed/>
    <w:rsid w:val="0020760F"/>
    <w:rPr>
      <w:rFonts w:ascii="Consolas" w:hAnsi="Consolas" w:cs="Arial"/>
      <w:kern w:val="0"/>
      <w:sz w:val="24"/>
      <w:szCs w:val="21"/>
      <w:lang w:val="en-GB" w:eastAsia="en-US"/>
    </w:rPr>
  </w:style>
  <w:style w:type="character" w:customStyle="1" w:styleId="Char9">
    <w:name w:val="纯文本 Char"/>
    <w:basedOn w:val="a2"/>
    <w:link w:val="afe"/>
    <w:uiPriority w:val="99"/>
    <w:semiHidden/>
    <w:rsid w:val="0020760F"/>
    <w:rPr>
      <w:rFonts w:ascii="Consolas" w:eastAsiaTheme="minorEastAsia" w:hAnsi="Consolas" w:cs="Arial"/>
      <w:sz w:val="24"/>
      <w:szCs w:val="21"/>
      <w:lang w:val="en-GB" w:eastAsia="en-US"/>
    </w:rPr>
  </w:style>
  <w:style w:type="paragraph" w:styleId="30">
    <w:name w:val="Body Text 3"/>
    <w:basedOn w:val="a1"/>
    <w:link w:val="3Char0"/>
    <w:uiPriority w:val="99"/>
    <w:semiHidden/>
    <w:unhideWhenUsed/>
    <w:rsid w:val="0020760F"/>
    <w:pPr>
      <w:spacing w:before="120" w:after="120" w:line="276" w:lineRule="auto"/>
    </w:pPr>
    <w:rPr>
      <w:rFonts w:ascii="Arial" w:hAnsi="Arial" w:cs="Arial"/>
      <w:kern w:val="0"/>
      <w:szCs w:val="16"/>
      <w:lang w:val="en-GB" w:eastAsia="en-US"/>
    </w:rPr>
  </w:style>
  <w:style w:type="character" w:customStyle="1" w:styleId="3Char0">
    <w:name w:val="正文文本 3 Char"/>
    <w:basedOn w:val="a2"/>
    <w:link w:val="30"/>
    <w:uiPriority w:val="99"/>
    <w:semiHidden/>
    <w:rsid w:val="0020760F"/>
    <w:rPr>
      <w:rFonts w:ascii="Arial" w:eastAsiaTheme="minorEastAsia" w:hAnsi="Arial" w:cs="Arial"/>
      <w:szCs w:val="16"/>
      <w:lang w:val="en-GB" w:eastAsia="en-US"/>
    </w:rPr>
  </w:style>
  <w:style w:type="paragraph" w:styleId="aff">
    <w:name w:val="Body Text"/>
    <w:basedOn w:val="a1"/>
    <w:link w:val="Chara"/>
    <w:uiPriority w:val="99"/>
    <w:semiHidden/>
    <w:unhideWhenUsed/>
    <w:rsid w:val="0020760F"/>
    <w:pPr>
      <w:spacing w:before="120" w:after="120" w:line="276" w:lineRule="auto"/>
    </w:pPr>
    <w:rPr>
      <w:rFonts w:ascii="Arial" w:hAnsi="Arial" w:cs="Arial"/>
      <w:kern w:val="0"/>
      <w:sz w:val="24"/>
      <w:szCs w:val="24"/>
      <w:lang w:val="en-GB" w:eastAsia="en-US"/>
    </w:rPr>
  </w:style>
  <w:style w:type="character" w:customStyle="1" w:styleId="Chara">
    <w:name w:val="正文文本 Char"/>
    <w:basedOn w:val="a2"/>
    <w:link w:val="aff"/>
    <w:uiPriority w:val="99"/>
    <w:semiHidden/>
    <w:rsid w:val="0020760F"/>
    <w:rPr>
      <w:rFonts w:ascii="Arial" w:eastAsiaTheme="minorEastAsia" w:hAnsi="Arial" w:cs="Arial"/>
      <w:sz w:val="24"/>
      <w:szCs w:val="24"/>
      <w:lang w:val="en-GB" w:eastAsia="en-US"/>
    </w:rPr>
  </w:style>
  <w:style w:type="paragraph" w:styleId="aff0">
    <w:name w:val="Body Text First Indent"/>
    <w:basedOn w:val="aff"/>
    <w:link w:val="Charb"/>
    <w:uiPriority w:val="99"/>
    <w:unhideWhenUsed/>
    <w:rsid w:val="0020760F"/>
    <w:pPr>
      <w:spacing w:after="320"/>
      <w:ind w:firstLine="360"/>
    </w:pPr>
  </w:style>
  <w:style w:type="character" w:customStyle="1" w:styleId="Charb">
    <w:name w:val="正文首行缩进 Char"/>
    <w:basedOn w:val="Chara"/>
    <w:link w:val="aff0"/>
    <w:uiPriority w:val="99"/>
    <w:rsid w:val="0020760F"/>
    <w:rPr>
      <w:rFonts w:ascii="Arial" w:eastAsiaTheme="minorEastAsia" w:hAnsi="Arial" w:cs="Arial"/>
      <w:sz w:val="24"/>
      <w:szCs w:val="24"/>
      <w:lang w:val="en-GB" w:eastAsia="en-US"/>
    </w:rPr>
  </w:style>
  <w:style w:type="paragraph" w:styleId="31">
    <w:name w:val="Body Text Indent 3"/>
    <w:basedOn w:val="a1"/>
    <w:link w:val="3Char1"/>
    <w:uiPriority w:val="99"/>
    <w:unhideWhenUsed/>
    <w:rsid w:val="0020760F"/>
    <w:pPr>
      <w:spacing w:before="120" w:after="120" w:line="276" w:lineRule="auto"/>
      <w:ind w:left="283"/>
    </w:pPr>
    <w:rPr>
      <w:rFonts w:ascii="Arial" w:hAnsi="Arial" w:cs="Arial"/>
      <w:kern w:val="0"/>
      <w:szCs w:val="16"/>
      <w:lang w:val="en-GB" w:eastAsia="en-US"/>
    </w:rPr>
  </w:style>
  <w:style w:type="character" w:customStyle="1" w:styleId="3Char1">
    <w:name w:val="正文文本缩进 3 Char"/>
    <w:basedOn w:val="a2"/>
    <w:link w:val="31"/>
    <w:uiPriority w:val="99"/>
    <w:rsid w:val="0020760F"/>
    <w:rPr>
      <w:rFonts w:ascii="Arial" w:eastAsiaTheme="minorEastAsia" w:hAnsi="Arial" w:cs="Arial"/>
      <w:szCs w:val="16"/>
      <w:lang w:val="en-GB" w:eastAsia="en-US"/>
    </w:rPr>
  </w:style>
  <w:style w:type="paragraph" w:styleId="aff1">
    <w:name w:val="Document Map"/>
    <w:basedOn w:val="a1"/>
    <w:link w:val="Charc"/>
    <w:uiPriority w:val="99"/>
    <w:semiHidden/>
    <w:unhideWhenUsed/>
    <w:rsid w:val="0020760F"/>
    <w:rPr>
      <w:rFonts w:ascii="Arial" w:hAnsi="Arial" w:cs="Tahoma"/>
      <w:kern w:val="0"/>
      <w:sz w:val="24"/>
      <w:szCs w:val="16"/>
      <w:lang w:val="en-GB" w:eastAsia="en-US"/>
    </w:rPr>
  </w:style>
  <w:style w:type="character" w:customStyle="1" w:styleId="Charc">
    <w:name w:val="文档结构图 Char"/>
    <w:basedOn w:val="a2"/>
    <w:link w:val="aff1"/>
    <w:uiPriority w:val="99"/>
    <w:semiHidden/>
    <w:rsid w:val="0020760F"/>
    <w:rPr>
      <w:rFonts w:ascii="Arial" w:eastAsiaTheme="minorEastAsia" w:hAnsi="Arial" w:cs="Tahoma"/>
      <w:sz w:val="24"/>
      <w:szCs w:val="16"/>
      <w:lang w:val="en-GB" w:eastAsia="en-US"/>
    </w:rPr>
  </w:style>
  <w:style w:type="paragraph" w:styleId="aff2">
    <w:name w:val="endnote text"/>
    <w:basedOn w:val="a1"/>
    <w:link w:val="Chard"/>
    <w:uiPriority w:val="99"/>
    <w:unhideWhenUsed/>
    <w:rsid w:val="0020760F"/>
    <w:rPr>
      <w:rFonts w:ascii="Arial" w:hAnsi="Arial" w:cs="Arial"/>
      <w:kern w:val="0"/>
      <w:sz w:val="24"/>
      <w:szCs w:val="20"/>
      <w:lang w:val="en-GB" w:eastAsia="en-US"/>
    </w:rPr>
  </w:style>
  <w:style w:type="character" w:customStyle="1" w:styleId="Chard">
    <w:name w:val="尾注文本 Char"/>
    <w:basedOn w:val="a2"/>
    <w:link w:val="aff2"/>
    <w:uiPriority w:val="99"/>
    <w:rsid w:val="0020760F"/>
    <w:rPr>
      <w:rFonts w:ascii="Arial" w:eastAsiaTheme="minorEastAsia" w:hAnsi="Arial" w:cs="Arial"/>
      <w:sz w:val="24"/>
      <w:lang w:val="en-GB" w:eastAsia="en-US"/>
    </w:rPr>
  </w:style>
  <w:style w:type="character" w:styleId="aff3">
    <w:name w:val="Emphasis"/>
    <w:basedOn w:val="a2"/>
    <w:uiPriority w:val="20"/>
    <w:qFormat/>
    <w:rsid w:val="0020760F"/>
    <w:rPr>
      <w:i/>
      <w:iCs/>
    </w:rPr>
  </w:style>
  <w:style w:type="paragraph" w:styleId="aff4">
    <w:name w:val="envelope return"/>
    <w:basedOn w:val="a1"/>
    <w:uiPriority w:val="99"/>
    <w:semiHidden/>
    <w:unhideWhenUsed/>
    <w:rsid w:val="0020760F"/>
    <w:rPr>
      <w:rFonts w:ascii="Arial" w:eastAsiaTheme="majorEastAsia" w:hAnsi="Arial" w:cstheme="majorBidi"/>
      <w:kern w:val="0"/>
      <w:sz w:val="24"/>
      <w:szCs w:val="20"/>
      <w:lang w:val="en-GB" w:eastAsia="en-US"/>
    </w:rPr>
  </w:style>
  <w:style w:type="paragraph" w:styleId="aff5">
    <w:name w:val="Message Header"/>
    <w:basedOn w:val="a1"/>
    <w:link w:val="Chare"/>
    <w:uiPriority w:val="99"/>
    <w:semiHidden/>
    <w:unhideWhenUsed/>
    <w:rsid w:val="002076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Theme="majorEastAsia" w:hAnsi="Arial" w:cstheme="majorBidi"/>
      <w:kern w:val="0"/>
      <w:sz w:val="24"/>
      <w:szCs w:val="24"/>
      <w:lang w:val="en-GB" w:eastAsia="en-US"/>
    </w:rPr>
  </w:style>
  <w:style w:type="character" w:customStyle="1" w:styleId="Chare">
    <w:name w:val="信息标题 Char"/>
    <w:basedOn w:val="a2"/>
    <w:link w:val="aff5"/>
    <w:uiPriority w:val="99"/>
    <w:semiHidden/>
    <w:rsid w:val="0020760F"/>
    <w:rPr>
      <w:rFonts w:ascii="Arial" w:eastAsiaTheme="majorEastAsia" w:hAnsi="Arial" w:cstheme="majorBidi"/>
      <w:sz w:val="24"/>
      <w:szCs w:val="24"/>
      <w:shd w:val="pct20" w:color="auto" w:fill="auto"/>
      <w:lang w:val="en-GB" w:eastAsia="en-US"/>
    </w:rPr>
  </w:style>
  <w:style w:type="paragraph" w:styleId="aff6">
    <w:name w:val="No Spacing"/>
    <w:uiPriority w:val="1"/>
    <w:qFormat/>
    <w:rsid w:val="0020760F"/>
    <w:rPr>
      <w:rFonts w:ascii="Arial" w:eastAsiaTheme="minorEastAsia" w:hAnsi="Arial" w:cs="Arial"/>
      <w:sz w:val="24"/>
      <w:szCs w:val="24"/>
      <w:lang w:val="en-GB" w:eastAsia="en-US"/>
    </w:rPr>
  </w:style>
  <w:style w:type="paragraph" w:styleId="11">
    <w:name w:val="index 1"/>
    <w:basedOn w:val="a1"/>
    <w:next w:val="a1"/>
    <w:autoRedefine/>
    <w:uiPriority w:val="99"/>
    <w:semiHidden/>
    <w:unhideWhenUsed/>
    <w:rsid w:val="0020760F"/>
    <w:pPr>
      <w:ind w:left="240" w:hanging="240"/>
    </w:pPr>
    <w:rPr>
      <w:rFonts w:ascii="Arial" w:hAnsi="Arial" w:cs="Arial"/>
      <w:kern w:val="0"/>
      <w:sz w:val="24"/>
      <w:szCs w:val="24"/>
      <w:lang w:val="en-GB" w:eastAsia="en-US"/>
    </w:rPr>
  </w:style>
  <w:style w:type="paragraph" w:styleId="aff7">
    <w:name w:val="index heading"/>
    <w:basedOn w:val="a1"/>
    <w:next w:val="11"/>
    <w:uiPriority w:val="99"/>
    <w:semiHidden/>
    <w:unhideWhenUsed/>
    <w:rsid w:val="0020760F"/>
    <w:pPr>
      <w:spacing w:before="120" w:line="276" w:lineRule="auto"/>
    </w:pPr>
    <w:rPr>
      <w:rFonts w:ascii="Arial" w:eastAsiaTheme="majorEastAsia" w:hAnsi="Arial" w:cstheme="majorBidi"/>
      <w:b/>
      <w:bCs/>
      <w:kern w:val="0"/>
      <w:sz w:val="24"/>
      <w:szCs w:val="24"/>
      <w:lang w:val="en-GB" w:eastAsia="en-US"/>
    </w:rPr>
  </w:style>
  <w:style w:type="character" w:styleId="HTML">
    <w:name w:val="HTML Cite"/>
    <w:basedOn w:val="a2"/>
    <w:uiPriority w:val="99"/>
    <w:semiHidden/>
    <w:unhideWhenUsed/>
    <w:rsid w:val="0020760F"/>
    <w:rPr>
      <w:i/>
      <w:iCs/>
    </w:rPr>
  </w:style>
  <w:style w:type="character" w:customStyle="1" w:styleId="articletext1">
    <w:name w:val="articletext1"/>
    <w:rsid w:val="000A04F5"/>
    <w:rPr>
      <w:rFonts w:ascii="Verdana" w:hAnsi="Verdana" w:hint="default"/>
      <w:color w:val="000000"/>
      <w:sz w:val="20"/>
      <w:szCs w:val="20"/>
    </w:rPr>
  </w:style>
  <w:style w:type="paragraph" w:styleId="aff8">
    <w:name w:val="Revision"/>
    <w:hidden/>
    <w:uiPriority w:val="99"/>
    <w:semiHidden/>
    <w:rsid w:val="00926BA5"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styleId="aff9">
    <w:name w:val="endnote reference"/>
    <w:basedOn w:val="a2"/>
    <w:uiPriority w:val="99"/>
    <w:unhideWhenUsed/>
    <w:rsid w:val="00926BA5"/>
    <w:rPr>
      <w:vertAlign w:val="superscript"/>
    </w:rPr>
  </w:style>
  <w:style w:type="paragraph" w:styleId="HTML0">
    <w:name w:val="HTML Preformatted"/>
    <w:basedOn w:val="a1"/>
    <w:link w:val="HTMLChar"/>
    <w:uiPriority w:val="99"/>
    <w:unhideWhenUsed/>
    <w:rsid w:val="0092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Cs w:val="20"/>
      <w:lang w:eastAsia="en-US"/>
    </w:rPr>
  </w:style>
  <w:style w:type="character" w:customStyle="1" w:styleId="HTMLChar">
    <w:name w:val="HTML 预设格式 Char"/>
    <w:basedOn w:val="a2"/>
    <w:link w:val="HTML0"/>
    <w:uiPriority w:val="99"/>
    <w:rsid w:val="00926BA5"/>
    <w:rPr>
      <w:rFonts w:ascii="Courier New" w:eastAsia="Times New Roman" w:hAnsi="Courier New" w:cs="Courier New"/>
      <w:lang w:eastAsia="en-US"/>
    </w:rPr>
  </w:style>
  <w:style w:type="character" w:customStyle="1" w:styleId="xbe">
    <w:name w:val="_xbe"/>
    <w:basedOn w:val="a2"/>
    <w:rsid w:val="00926BA5"/>
  </w:style>
  <w:style w:type="character" w:customStyle="1" w:styleId="shorttext">
    <w:name w:val="short_text"/>
    <w:basedOn w:val="a2"/>
    <w:rsid w:val="008C19EA"/>
  </w:style>
  <w:style w:type="table" w:styleId="affa">
    <w:name w:val="Table Grid"/>
    <w:basedOn w:val="a3"/>
    <w:uiPriority w:val="39"/>
    <w:rsid w:val="0075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1"/>
    <w:rsid w:val="00A41B93"/>
    <w:pPr>
      <w:spacing w:before="100" w:beforeAutospacing="1"/>
    </w:pPr>
    <w:rPr>
      <w:rFonts w:ascii="Times" w:eastAsia="Times New Roman" w:hAnsi="Times" w:cs="Times New Roman"/>
      <w:kern w:val="0"/>
      <w:sz w:val="28"/>
      <w:szCs w:val="20"/>
      <w:lang w:val="it-IT" w:eastAsia="it-IT"/>
    </w:rPr>
  </w:style>
  <w:style w:type="table" w:customStyle="1" w:styleId="EinfacheTabelle41">
    <w:name w:val="Einfache Tabelle 41"/>
    <w:basedOn w:val="a3"/>
    <w:uiPriority w:val="44"/>
    <w:rsid w:val="006E31C5"/>
    <w:rPr>
      <w:rFonts w:asciiTheme="minorHAnsi" w:eastAsiaTheme="minorEastAsia" w:hAnsiTheme="minorHAnsi" w:cstheme="minorBidi"/>
      <w:sz w:val="22"/>
      <w:szCs w:val="22"/>
      <w:lang w:val="de-DE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o-protocol.org/e2504" TargetMode="External"/><Relationship Id="rId2" Type="http://schemas.openxmlformats.org/officeDocument/2006/relationships/hyperlink" Target="http://www.bio-protocol.org/e2504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oprotocol\Desktop\chendan\%5b&#26631;&#20934;&#27169;&#26495;%5d-Reformatting.dotx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D27FC-D5F4-44E0-8C36-E00BE1A2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[标准模板]-Reformatting.dotx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2951</CharactersWithSpaces>
  <SharedDoc>false</SharedDoc>
  <HLinks>
    <vt:vector size="6" baseType="variant">
      <vt:variant>
        <vt:i4>5046386</vt:i4>
      </vt:variant>
      <vt:variant>
        <vt:i4>0</vt:i4>
      </vt:variant>
      <vt:variant>
        <vt:i4>0</vt:i4>
      </vt:variant>
      <vt:variant>
        <vt:i4>5</vt:i4>
      </vt:variant>
      <vt:variant>
        <vt:lpwstr>http://www.bio-protocol.org/e1765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parco</dc:creator>
  <cp:lastModifiedBy>Bio-Jingmin</cp:lastModifiedBy>
  <cp:revision>3</cp:revision>
  <dcterms:created xsi:type="dcterms:W3CDTF">2017-07-27T10:08:00Z</dcterms:created>
  <dcterms:modified xsi:type="dcterms:W3CDTF">2017-08-04T08:03:00Z</dcterms:modified>
</cp:coreProperties>
</file>