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15CC6" w14:textId="77777777" w:rsidR="00FA5038" w:rsidRPr="00A243E3" w:rsidRDefault="00FA5038" w:rsidP="00A243E3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260FE35" w14:textId="77777777" w:rsidR="00FA5038" w:rsidRPr="00A243E3" w:rsidRDefault="00FA5038" w:rsidP="00D23895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b/>
          <w:color w:val="000000" w:themeColor="text1"/>
          <w:szCs w:val="20"/>
        </w:rPr>
      </w:pPr>
      <w:r w:rsidRPr="00A243E3">
        <w:rPr>
          <w:rFonts w:ascii="Arial" w:hAnsi="Arial" w:cs="Arial"/>
          <w:b/>
          <w:noProof/>
          <w:color w:val="000000" w:themeColor="text1"/>
          <w:szCs w:val="20"/>
          <w:lang w:eastAsia="zh-CN"/>
        </w:rPr>
        <w:drawing>
          <wp:inline distT="0" distB="0" distL="0" distR="0" wp14:anchorId="1013CE00" wp14:editId="62D28979">
            <wp:extent cx="5274310" cy="2091055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S of pZR6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0ED9" w14:textId="77777777" w:rsidR="00FA5038" w:rsidRPr="00A243E3" w:rsidRDefault="00FA5038" w:rsidP="00A243E3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  <w:u w:val="single"/>
        </w:rPr>
      </w:pPr>
    </w:p>
    <w:p w14:paraId="43175B45" w14:textId="7A9E52BA" w:rsidR="00FA5038" w:rsidRPr="009371FE" w:rsidRDefault="00FA5038" w:rsidP="00D23895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color w:val="000000" w:themeColor="text1"/>
          <w:szCs w:val="20"/>
        </w:rPr>
      </w:pPr>
      <w:r w:rsidRPr="009E6E52">
        <w:rPr>
          <w:rFonts w:ascii="Arial" w:hAnsi="Arial" w:cs="Arial"/>
          <w:b/>
          <w:color w:val="000000" w:themeColor="text1"/>
          <w:szCs w:val="20"/>
        </w:rPr>
        <w:t>Fig</w:t>
      </w:r>
      <w:r w:rsidR="002C625D" w:rsidRPr="009E6E52">
        <w:rPr>
          <w:rFonts w:ascii="Arial" w:hAnsi="Arial" w:cs="Arial"/>
          <w:b/>
          <w:color w:val="000000" w:themeColor="text1"/>
          <w:szCs w:val="20"/>
        </w:rPr>
        <w:t>ure</w:t>
      </w:r>
      <w:r w:rsidR="00DD580F" w:rsidRPr="009E6E52">
        <w:rPr>
          <w:rFonts w:ascii="Arial" w:hAnsi="Arial" w:cs="Arial"/>
          <w:b/>
          <w:color w:val="000000" w:themeColor="text1"/>
          <w:szCs w:val="20"/>
        </w:rPr>
        <w:t xml:space="preserve"> </w:t>
      </w:r>
      <w:r w:rsidR="005A7AEE" w:rsidRPr="009E6E52">
        <w:rPr>
          <w:rFonts w:ascii="Arial" w:hAnsi="Arial" w:cs="Arial"/>
          <w:b/>
          <w:color w:val="000000" w:themeColor="text1"/>
          <w:szCs w:val="20"/>
        </w:rPr>
        <w:t>S2</w:t>
      </w:r>
      <w:r w:rsidRPr="009E6E52">
        <w:rPr>
          <w:rFonts w:ascii="Arial" w:hAnsi="Arial" w:cs="Arial"/>
          <w:b/>
          <w:color w:val="000000" w:themeColor="text1"/>
          <w:szCs w:val="20"/>
        </w:rPr>
        <w:t>.</w:t>
      </w:r>
      <w:r w:rsidRPr="009E6E52">
        <w:rPr>
          <w:rFonts w:ascii="Arial" w:hAnsi="Arial" w:cs="Arial"/>
          <w:color w:val="000000" w:themeColor="text1"/>
          <w:szCs w:val="20"/>
        </w:rPr>
        <w:t xml:space="preserve"> </w:t>
      </w:r>
      <w:r w:rsidRPr="009E6E52">
        <w:rPr>
          <w:rFonts w:ascii="Arial" w:hAnsi="Arial" w:cs="Arial"/>
          <w:b/>
          <w:color w:val="000000" w:themeColor="text1"/>
          <w:szCs w:val="20"/>
        </w:rPr>
        <w:t xml:space="preserve">The map of pZR606 vector and its MCS. </w:t>
      </w:r>
      <w:r w:rsidRPr="009E6E52">
        <w:rPr>
          <w:rFonts w:ascii="Arial" w:hAnsi="Arial" w:cs="Arial"/>
          <w:color w:val="000000" w:themeColor="text1"/>
          <w:szCs w:val="20"/>
        </w:rPr>
        <w:t>Primers ZR89 and ZR90 are for PCR verification of the insert in cargo plasmid.</w:t>
      </w:r>
    </w:p>
    <w:p w14:paraId="3ADFB022" w14:textId="3961D63B" w:rsidR="00BC6940" w:rsidRPr="00A243E3" w:rsidRDefault="00BC6940" w:rsidP="00A243E3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sectPr w:rsidR="00BC6940" w:rsidRPr="00A243E3" w:rsidSect="0075240A">
      <w:headerReference w:type="default" r:id="rId9"/>
      <w:footerReference w:type="default" r:id="rId10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5B3A7" w14:textId="77777777" w:rsidR="00DB2488" w:rsidRDefault="00DB2488" w:rsidP="002E6CD6">
      <w:r>
        <w:separator/>
      </w:r>
    </w:p>
  </w:endnote>
  <w:endnote w:type="continuationSeparator" w:id="0">
    <w:p w14:paraId="1E4BB84E" w14:textId="77777777" w:rsidR="00DB2488" w:rsidRDefault="00DB2488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AF2B7" w14:textId="77777777" w:rsidR="0008764D" w:rsidRPr="005E4F18" w:rsidRDefault="0008764D" w:rsidP="0008764D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6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  <w:t xml:space="preserve"> </w:t>
    </w:r>
    <w:r w:rsidRPr="00430CC3">
      <w:rPr>
        <w:rFonts w:ascii="Arial" w:hAnsi="Arial" w:cs="Arial"/>
        <w:sz w:val="18"/>
        <w:szCs w:val="18"/>
      </w:rPr>
      <w:tab/>
    </w:r>
    <w:r w:rsidRPr="00430CC3">
      <w:rPr>
        <w:rFonts w:ascii="Arial" w:hAnsi="Arial" w:cs="Arial"/>
        <w:sz w:val="18"/>
        <w:szCs w:val="18"/>
      </w:rPr>
      <w:fldChar w:fldCharType="begin"/>
    </w:r>
    <w:r w:rsidRPr="00430CC3">
      <w:rPr>
        <w:rFonts w:ascii="Arial" w:hAnsi="Arial" w:cs="Arial"/>
        <w:sz w:val="18"/>
        <w:szCs w:val="18"/>
      </w:rPr>
      <w:instrText xml:space="preserve"> PAGE   \* MERGEFORMAT </w:instrText>
    </w:r>
    <w:r w:rsidRPr="00430CC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430CC3">
      <w:rPr>
        <w:rFonts w:ascii="Arial" w:hAnsi="Arial" w:cs="Arial"/>
        <w:noProof/>
        <w:sz w:val="18"/>
        <w:szCs w:val="18"/>
      </w:rPr>
      <w:fldChar w:fldCharType="end"/>
    </w:r>
  </w:p>
  <w:p w14:paraId="18FEA951" w14:textId="1077775D" w:rsidR="007876D0" w:rsidRPr="008E06A6" w:rsidRDefault="007876D0" w:rsidP="00881DE5">
    <w:pPr>
      <w:pStyle w:val="a4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27DE9" w14:textId="77777777" w:rsidR="00DB2488" w:rsidRDefault="00DB2488" w:rsidP="002E6CD6">
      <w:r>
        <w:separator/>
      </w:r>
    </w:p>
  </w:footnote>
  <w:footnote w:type="continuationSeparator" w:id="0">
    <w:p w14:paraId="288AB12E" w14:textId="77777777" w:rsidR="00DB2488" w:rsidRDefault="00DB2488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B349" w14:textId="77777777" w:rsidR="007876D0" w:rsidRPr="002E6CD6" w:rsidRDefault="007876D0" w:rsidP="009D6398">
    <w:pPr>
      <w:pBdr>
        <w:bottom w:val="single" w:sz="6" w:space="1" w:color="auto"/>
      </w:pBdr>
      <w:tabs>
        <w:tab w:val="center" w:pos="4320"/>
        <w:tab w:val="right" w:pos="8640"/>
      </w:tabs>
      <w:snapToGrid w:val="0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157AB4D1" wp14:editId="1F777910">
          <wp:extent cx="1403350" cy="342900"/>
          <wp:effectExtent l="0" t="0" r="0" b="12700"/>
          <wp:docPr id="1" name="图片 1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456C2B10" wp14:editId="07C9A64E">
              <wp:extent cx="1864589" cy="270282"/>
              <wp:effectExtent l="0" t="0" r="0" b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4589" cy="270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645174" w14:textId="697FF486" w:rsidR="007876D0" w:rsidRPr="0075240A" w:rsidRDefault="00E46105" w:rsidP="0075240A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"http://www.bio-protocol.org/e1890" </w:instrText>
                          </w:r>
                          <w:r>
                            <w:fldChar w:fldCharType="separate"/>
                          </w:r>
                          <w:r w:rsidR="007876D0" w:rsidRPr="00791D77">
                            <w:rPr>
                              <w:rStyle w:val="a6"/>
                              <w:rFonts w:ascii="Arial" w:hAnsi="Arial" w:cs="Arial"/>
                              <w:szCs w:val="20"/>
                            </w:rPr>
                            <w:t>www.bio-protocol.org/e1890</w:t>
                          </w:r>
                          <w:r>
                            <w:rPr>
                              <w:rStyle w:val="a6"/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56C2B10" id="矩形 2" o:spid="_x0000_s1026" style="width:146.8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" filled="f" stroked="f">
              <v:textbox>
                <w:txbxContent>
                  <w:p w14:paraId="66645174" w14:textId="697FF486" w:rsidR="007876D0" w:rsidRPr="0075240A" w:rsidRDefault="002A5C1F" w:rsidP="0075240A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Cs w:val="20"/>
                      </w:rPr>
                    </w:pPr>
                    <w:hyperlink r:id="rId3" w:history="1">
                      <w:r w:rsidR="007876D0" w:rsidRPr="00791D77">
                        <w:rPr>
                          <w:rStyle w:val="Hyperlink"/>
                          <w:rFonts w:ascii="Arial" w:hAnsi="Arial" w:cs="Arial"/>
                          <w:szCs w:val="20"/>
                        </w:rPr>
                        <w:t>www.bio-protocol.org/e1890</w:t>
                      </w:r>
                    </w:hyperlink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230D3CFE" wp14:editId="4DE9A0E8">
              <wp:extent cx="1806448" cy="270282"/>
              <wp:effectExtent l="0" t="0" r="0" b="0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6448" cy="270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8EC8C9" w14:textId="0E54FC11" w:rsidR="007876D0" w:rsidRPr="0075240A" w:rsidRDefault="007876D0" w:rsidP="00881DE5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Cs w:val="20"/>
                            </w:rPr>
                          </w:pP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Vol 6, </w:t>
                          </w:r>
                          <w:proofErr w:type="spellStart"/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>Iss</w:t>
                          </w:r>
                          <w:proofErr w:type="spellEnd"/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5, Aug</w:t>
                          </w: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5</w:t>
                          </w: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>,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0D3CFE" id="矩形 3" o:spid="_x0000_s1027" style="width:142.2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" filled="f" stroked="f">
              <v:textbox>
                <w:txbxContent>
                  <w:p w14:paraId="428EC8C9" w14:textId="0E54FC11" w:rsidR="007876D0" w:rsidRPr="0075240A" w:rsidRDefault="007876D0" w:rsidP="00881DE5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Cs w:val="20"/>
                      </w:rPr>
                    </w:pP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>Vol 6, Iss 1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5, Aug</w:t>
                    </w: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5</w:t>
                    </w: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>, 2016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909"/>
    <w:multiLevelType w:val="hybridMultilevel"/>
    <w:tmpl w:val="4CC0EE9A"/>
    <w:lvl w:ilvl="0" w:tplc="E854A3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2" w15:restartNumberingAfterBreak="0">
    <w:nsid w:val="0D146BD4"/>
    <w:multiLevelType w:val="hybridMultilevel"/>
    <w:tmpl w:val="DCB45DD6"/>
    <w:lvl w:ilvl="0" w:tplc="CAC46526">
      <w:start w:val="1"/>
      <w:numFmt w:val="lowerLetter"/>
      <w:lvlText w:val="%1."/>
      <w:lvlJc w:val="left"/>
      <w:pPr>
        <w:ind w:left="1020" w:hanging="48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5AAF"/>
    <w:multiLevelType w:val="hybridMultilevel"/>
    <w:tmpl w:val="6024BA86"/>
    <w:lvl w:ilvl="0" w:tplc="CAC4652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4" w15:restartNumberingAfterBreak="0">
    <w:nsid w:val="17B2455B"/>
    <w:multiLevelType w:val="multilevel"/>
    <w:tmpl w:val="FF14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20A31"/>
    <w:multiLevelType w:val="hybridMultilevel"/>
    <w:tmpl w:val="2416D80A"/>
    <w:lvl w:ilvl="0" w:tplc="C8AE6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3B4435"/>
    <w:multiLevelType w:val="hybridMultilevel"/>
    <w:tmpl w:val="0C44C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7059"/>
    <w:multiLevelType w:val="hybridMultilevel"/>
    <w:tmpl w:val="C72ED4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FEC"/>
    <w:multiLevelType w:val="hybridMultilevel"/>
    <w:tmpl w:val="F0ACAC2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B432B2"/>
    <w:multiLevelType w:val="hybridMultilevel"/>
    <w:tmpl w:val="0C963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6A41F4"/>
    <w:multiLevelType w:val="hybridMultilevel"/>
    <w:tmpl w:val="C79C1E26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8686AE3"/>
    <w:multiLevelType w:val="hybridMultilevel"/>
    <w:tmpl w:val="B0B24536"/>
    <w:lvl w:ilvl="0" w:tplc="CAC46526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69AC"/>
    <w:multiLevelType w:val="hybridMultilevel"/>
    <w:tmpl w:val="7086665E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E82C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7BD1"/>
    <w:multiLevelType w:val="hybridMultilevel"/>
    <w:tmpl w:val="AE7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00AF"/>
    <w:multiLevelType w:val="hybridMultilevel"/>
    <w:tmpl w:val="C47AED76"/>
    <w:lvl w:ilvl="0" w:tplc="8A78B7BA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A2A57"/>
    <w:multiLevelType w:val="hybridMultilevel"/>
    <w:tmpl w:val="33049078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5BF0BFA"/>
    <w:multiLevelType w:val="hybridMultilevel"/>
    <w:tmpl w:val="8BD87D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666"/>
    <w:multiLevelType w:val="hybridMultilevel"/>
    <w:tmpl w:val="8FE2414A"/>
    <w:lvl w:ilvl="0" w:tplc="EEC48794">
      <w:start w:val="1"/>
      <w:numFmt w:val="upperLetter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2686A"/>
    <w:multiLevelType w:val="hybridMultilevel"/>
    <w:tmpl w:val="DA7A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35C"/>
    <w:multiLevelType w:val="hybridMultilevel"/>
    <w:tmpl w:val="C6CCF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B1B94"/>
    <w:multiLevelType w:val="hybridMultilevel"/>
    <w:tmpl w:val="4872B8D4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21" w15:restartNumberingAfterBreak="0">
    <w:nsid w:val="4E501707"/>
    <w:multiLevelType w:val="hybridMultilevel"/>
    <w:tmpl w:val="502885F2"/>
    <w:lvl w:ilvl="0" w:tplc="0409000F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83D9C"/>
    <w:multiLevelType w:val="hybridMultilevel"/>
    <w:tmpl w:val="8752B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D6B6F"/>
    <w:multiLevelType w:val="hybridMultilevel"/>
    <w:tmpl w:val="A56EF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7826"/>
    <w:multiLevelType w:val="hybridMultilevel"/>
    <w:tmpl w:val="93F492A8"/>
    <w:lvl w:ilvl="0" w:tplc="361E8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52A93"/>
    <w:multiLevelType w:val="hybridMultilevel"/>
    <w:tmpl w:val="BF28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7" w15:restartNumberingAfterBreak="0">
    <w:nsid w:val="62AE73A4"/>
    <w:multiLevelType w:val="hybridMultilevel"/>
    <w:tmpl w:val="373EB3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 w15:restartNumberingAfterBreak="0">
    <w:nsid w:val="6A9405E2"/>
    <w:multiLevelType w:val="hybridMultilevel"/>
    <w:tmpl w:val="16C84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8D3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23FD"/>
    <w:multiLevelType w:val="hybridMultilevel"/>
    <w:tmpl w:val="94564E52"/>
    <w:lvl w:ilvl="0" w:tplc="0E58A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1" w15:restartNumberingAfterBreak="0">
    <w:nsid w:val="71A75A40"/>
    <w:multiLevelType w:val="hybridMultilevel"/>
    <w:tmpl w:val="1568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87CB9"/>
    <w:multiLevelType w:val="hybridMultilevel"/>
    <w:tmpl w:val="EA56A026"/>
    <w:lvl w:ilvl="0" w:tplc="07AE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D46DF0"/>
    <w:multiLevelType w:val="hybridMultilevel"/>
    <w:tmpl w:val="A0685C6C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34" w15:restartNumberingAfterBreak="0">
    <w:nsid w:val="7675474B"/>
    <w:multiLevelType w:val="hybridMultilevel"/>
    <w:tmpl w:val="BDF6FE58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D2403"/>
    <w:multiLevelType w:val="hybridMultilevel"/>
    <w:tmpl w:val="5C8E3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B76BE4"/>
    <w:multiLevelType w:val="hybridMultilevel"/>
    <w:tmpl w:val="BD00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A1C0D"/>
    <w:multiLevelType w:val="hybridMultilevel"/>
    <w:tmpl w:val="A0568B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7546D"/>
    <w:multiLevelType w:val="hybridMultilevel"/>
    <w:tmpl w:val="4724A2EC"/>
    <w:lvl w:ilvl="0" w:tplc="23E2D9E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8A78B7BA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F64DC0"/>
    <w:multiLevelType w:val="hybridMultilevel"/>
    <w:tmpl w:val="2CE0D89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6"/>
  </w:num>
  <w:num w:numId="5">
    <w:abstractNumId w:val="28"/>
  </w:num>
  <w:num w:numId="6">
    <w:abstractNumId w:val="31"/>
  </w:num>
  <w:num w:numId="7">
    <w:abstractNumId w:val="0"/>
  </w:num>
  <w:num w:numId="8">
    <w:abstractNumId w:val="24"/>
  </w:num>
  <w:num w:numId="9">
    <w:abstractNumId w:val="17"/>
  </w:num>
  <w:num w:numId="10">
    <w:abstractNumId w:val="12"/>
  </w:num>
  <w:num w:numId="11">
    <w:abstractNumId w:val="15"/>
  </w:num>
  <w:num w:numId="12">
    <w:abstractNumId w:val="10"/>
  </w:num>
  <w:num w:numId="13">
    <w:abstractNumId w:val="27"/>
  </w:num>
  <w:num w:numId="14">
    <w:abstractNumId w:val="20"/>
  </w:num>
  <w:num w:numId="15">
    <w:abstractNumId w:val="33"/>
  </w:num>
  <w:num w:numId="16">
    <w:abstractNumId w:val="14"/>
  </w:num>
  <w:num w:numId="17">
    <w:abstractNumId w:val="23"/>
  </w:num>
  <w:num w:numId="18">
    <w:abstractNumId w:val="37"/>
  </w:num>
  <w:num w:numId="19">
    <w:abstractNumId w:val="8"/>
  </w:num>
  <w:num w:numId="20">
    <w:abstractNumId w:val="5"/>
  </w:num>
  <w:num w:numId="21">
    <w:abstractNumId w:val="32"/>
  </w:num>
  <w:num w:numId="22">
    <w:abstractNumId w:val="29"/>
  </w:num>
  <w:num w:numId="23">
    <w:abstractNumId w:val="4"/>
  </w:num>
  <w:num w:numId="24">
    <w:abstractNumId w:val="18"/>
  </w:num>
  <w:num w:numId="25">
    <w:abstractNumId w:val="25"/>
  </w:num>
  <w:num w:numId="26">
    <w:abstractNumId w:val="6"/>
  </w:num>
  <w:num w:numId="27">
    <w:abstractNumId w:val="13"/>
  </w:num>
  <w:num w:numId="28">
    <w:abstractNumId w:val="36"/>
  </w:num>
  <w:num w:numId="29">
    <w:abstractNumId w:val="35"/>
  </w:num>
  <w:num w:numId="30">
    <w:abstractNumId w:val="34"/>
  </w:num>
  <w:num w:numId="31">
    <w:abstractNumId w:val="21"/>
  </w:num>
  <w:num w:numId="32">
    <w:abstractNumId w:val="38"/>
  </w:num>
  <w:num w:numId="33">
    <w:abstractNumId w:val="7"/>
  </w:num>
  <w:num w:numId="34">
    <w:abstractNumId w:val="39"/>
  </w:num>
  <w:num w:numId="35">
    <w:abstractNumId w:val="9"/>
  </w:num>
  <w:num w:numId="36">
    <w:abstractNumId w:val="3"/>
  </w:num>
  <w:num w:numId="37">
    <w:abstractNumId w:val="26"/>
  </w:num>
  <w:num w:numId="38">
    <w:abstractNumId w:val="11"/>
  </w:num>
  <w:num w:numId="39">
    <w:abstractNumId w:val="30"/>
  </w:num>
  <w:num w:numId="4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15C0D"/>
    <w:rsid w:val="00032AA7"/>
    <w:rsid w:val="000442BF"/>
    <w:rsid w:val="0008764D"/>
    <w:rsid w:val="00092BD9"/>
    <w:rsid w:val="000B179C"/>
    <w:rsid w:val="000B1998"/>
    <w:rsid w:val="000D3EBA"/>
    <w:rsid w:val="000E0440"/>
    <w:rsid w:val="000E4C60"/>
    <w:rsid w:val="001045D8"/>
    <w:rsid w:val="00105644"/>
    <w:rsid w:val="00110C7E"/>
    <w:rsid w:val="001357A5"/>
    <w:rsid w:val="0013650A"/>
    <w:rsid w:val="00144F45"/>
    <w:rsid w:val="00150EC7"/>
    <w:rsid w:val="001553BB"/>
    <w:rsid w:val="001978AB"/>
    <w:rsid w:val="001A2FB1"/>
    <w:rsid w:val="001A6BCE"/>
    <w:rsid w:val="001B0C10"/>
    <w:rsid w:val="001C317E"/>
    <w:rsid w:val="001D1321"/>
    <w:rsid w:val="001E480F"/>
    <w:rsid w:val="00207447"/>
    <w:rsid w:val="002251FC"/>
    <w:rsid w:val="00236E8A"/>
    <w:rsid w:val="00250FE4"/>
    <w:rsid w:val="00254BC0"/>
    <w:rsid w:val="00267D8B"/>
    <w:rsid w:val="00270160"/>
    <w:rsid w:val="00281637"/>
    <w:rsid w:val="00293CB8"/>
    <w:rsid w:val="002A5C1F"/>
    <w:rsid w:val="002A5DD6"/>
    <w:rsid w:val="002C625D"/>
    <w:rsid w:val="002D3ABE"/>
    <w:rsid w:val="002E6CD6"/>
    <w:rsid w:val="002F0B5A"/>
    <w:rsid w:val="00304D9C"/>
    <w:rsid w:val="003275D5"/>
    <w:rsid w:val="00355AC5"/>
    <w:rsid w:val="00363472"/>
    <w:rsid w:val="00380C92"/>
    <w:rsid w:val="003C6864"/>
    <w:rsid w:val="003C71A0"/>
    <w:rsid w:val="003D0265"/>
    <w:rsid w:val="003D0F4F"/>
    <w:rsid w:val="003F167B"/>
    <w:rsid w:val="00416CA7"/>
    <w:rsid w:val="00421765"/>
    <w:rsid w:val="00426411"/>
    <w:rsid w:val="0043122B"/>
    <w:rsid w:val="00436F0C"/>
    <w:rsid w:val="00465AA7"/>
    <w:rsid w:val="00467FDB"/>
    <w:rsid w:val="0047545E"/>
    <w:rsid w:val="004A053F"/>
    <w:rsid w:val="004A5963"/>
    <w:rsid w:val="004A70C7"/>
    <w:rsid w:val="004F328F"/>
    <w:rsid w:val="004F50FE"/>
    <w:rsid w:val="004F5B8D"/>
    <w:rsid w:val="00505544"/>
    <w:rsid w:val="00505FC6"/>
    <w:rsid w:val="00522050"/>
    <w:rsid w:val="00532865"/>
    <w:rsid w:val="00566792"/>
    <w:rsid w:val="00587549"/>
    <w:rsid w:val="005A580A"/>
    <w:rsid w:val="005A7AEE"/>
    <w:rsid w:val="005B325E"/>
    <w:rsid w:val="005B4A39"/>
    <w:rsid w:val="005F4493"/>
    <w:rsid w:val="00614B4E"/>
    <w:rsid w:val="00615FB3"/>
    <w:rsid w:val="006325EA"/>
    <w:rsid w:val="00636DE9"/>
    <w:rsid w:val="006411B8"/>
    <w:rsid w:val="00656D18"/>
    <w:rsid w:val="0066601A"/>
    <w:rsid w:val="00672D56"/>
    <w:rsid w:val="00673009"/>
    <w:rsid w:val="006755B8"/>
    <w:rsid w:val="00692D63"/>
    <w:rsid w:val="006958DC"/>
    <w:rsid w:val="006A12FE"/>
    <w:rsid w:val="006B20FF"/>
    <w:rsid w:val="006B2626"/>
    <w:rsid w:val="006C0B20"/>
    <w:rsid w:val="006C4102"/>
    <w:rsid w:val="006D2BC2"/>
    <w:rsid w:val="006E5405"/>
    <w:rsid w:val="006F7C80"/>
    <w:rsid w:val="007005D0"/>
    <w:rsid w:val="0071513E"/>
    <w:rsid w:val="007173B9"/>
    <w:rsid w:val="00720036"/>
    <w:rsid w:val="00722897"/>
    <w:rsid w:val="00742F3B"/>
    <w:rsid w:val="0075240A"/>
    <w:rsid w:val="00757087"/>
    <w:rsid w:val="007876D0"/>
    <w:rsid w:val="007A4F00"/>
    <w:rsid w:val="007A5AA1"/>
    <w:rsid w:val="007C543C"/>
    <w:rsid w:val="007D1894"/>
    <w:rsid w:val="007D6DB0"/>
    <w:rsid w:val="0082575E"/>
    <w:rsid w:val="00845498"/>
    <w:rsid w:val="00866496"/>
    <w:rsid w:val="00881DE5"/>
    <w:rsid w:val="008868AA"/>
    <w:rsid w:val="008E06A6"/>
    <w:rsid w:val="009051E6"/>
    <w:rsid w:val="00905EAE"/>
    <w:rsid w:val="00910504"/>
    <w:rsid w:val="00912FE0"/>
    <w:rsid w:val="00930A92"/>
    <w:rsid w:val="0093101E"/>
    <w:rsid w:val="00936BA7"/>
    <w:rsid w:val="009371FE"/>
    <w:rsid w:val="009653FA"/>
    <w:rsid w:val="00980E52"/>
    <w:rsid w:val="009935EC"/>
    <w:rsid w:val="00997C3F"/>
    <w:rsid w:val="009A6127"/>
    <w:rsid w:val="009A65D5"/>
    <w:rsid w:val="009B4473"/>
    <w:rsid w:val="009D18E2"/>
    <w:rsid w:val="009D6398"/>
    <w:rsid w:val="009E6C5D"/>
    <w:rsid w:val="009E6E52"/>
    <w:rsid w:val="009F1168"/>
    <w:rsid w:val="00A0074B"/>
    <w:rsid w:val="00A15167"/>
    <w:rsid w:val="00A164BB"/>
    <w:rsid w:val="00A243E3"/>
    <w:rsid w:val="00A63246"/>
    <w:rsid w:val="00A7263C"/>
    <w:rsid w:val="00A83DC6"/>
    <w:rsid w:val="00A84C6D"/>
    <w:rsid w:val="00A8605D"/>
    <w:rsid w:val="00A87101"/>
    <w:rsid w:val="00A918F3"/>
    <w:rsid w:val="00A96851"/>
    <w:rsid w:val="00AD4AF6"/>
    <w:rsid w:val="00AD51DC"/>
    <w:rsid w:val="00AF655B"/>
    <w:rsid w:val="00B124E1"/>
    <w:rsid w:val="00B2308D"/>
    <w:rsid w:val="00B2415C"/>
    <w:rsid w:val="00B434A5"/>
    <w:rsid w:val="00B516EF"/>
    <w:rsid w:val="00B6720E"/>
    <w:rsid w:val="00B80934"/>
    <w:rsid w:val="00B85D5A"/>
    <w:rsid w:val="00B946ED"/>
    <w:rsid w:val="00BB7B9B"/>
    <w:rsid w:val="00BC6940"/>
    <w:rsid w:val="00BF43C2"/>
    <w:rsid w:val="00C3403E"/>
    <w:rsid w:val="00C57865"/>
    <w:rsid w:val="00C62396"/>
    <w:rsid w:val="00C64A82"/>
    <w:rsid w:val="00C6653B"/>
    <w:rsid w:val="00C70C9C"/>
    <w:rsid w:val="00C73302"/>
    <w:rsid w:val="00C73DA7"/>
    <w:rsid w:val="00CE0419"/>
    <w:rsid w:val="00D11786"/>
    <w:rsid w:val="00D23895"/>
    <w:rsid w:val="00D35C5C"/>
    <w:rsid w:val="00D770AA"/>
    <w:rsid w:val="00D77B56"/>
    <w:rsid w:val="00DB2488"/>
    <w:rsid w:val="00DB4AC0"/>
    <w:rsid w:val="00DC3913"/>
    <w:rsid w:val="00DD0216"/>
    <w:rsid w:val="00DD580F"/>
    <w:rsid w:val="00E141A5"/>
    <w:rsid w:val="00E37D8F"/>
    <w:rsid w:val="00E409A5"/>
    <w:rsid w:val="00E454F6"/>
    <w:rsid w:val="00E46105"/>
    <w:rsid w:val="00E50713"/>
    <w:rsid w:val="00E550AE"/>
    <w:rsid w:val="00E80C73"/>
    <w:rsid w:val="00E82F05"/>
    <w:rsid w:val="00E97691"/>
    <w:rsid w:val="00EB39F1"/>
    <w:rsid w:val="00EB4C2E"/>
    <w:rsid w:val="00EB6750"/>
    <w:rsid w:val="00EC2DFC"/>
    <w:rsid w:val="00EC69A6"/>
    <w:rsid w:val="00EC6DC2"/>
    <w:rsid w:val="00ED1C9B"/>
    <w:rsid w:val="00ED6C0D"/>
    <w:rsid w:val="00EF1A1E"/>
    <w:rsid w:val="00F340F8"/>
    <w:rsid w:val="00F3501F"/>
    <w:rsid w:val="00F358B3"/>
    <w:rsid w:val="00F441CA"/>
    <w:rsid w:val="00F46249"/>
    <w:rsid w:val="00F46F4B"/>
    <w:rsid w:val="00F51734"/>
    <w:rsid w:val="00F52867"/>
    <w:rsid w:val="00F773E1"/>
    <w:rsid w:val="00F81C14"/>
    <w:rsid w:val="00FA5038"/>
    <w:rsid w:val="00F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DC76C"/>
  <w15:docId w15:val="{DA77CDC1-DEA0-46C0-9BBC-BD3749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5038"/>
    <w:pPr>
      <w:keepNext/>
      <w:keepLines/>
      <w:widowControl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E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E6C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E6CD6"/>
    <w:rPr>
      <w:sz w:val="18"/>
      <w:szCs w:val="18"/>
    </w:rPr>
  </w:style>
  <w:style w:type="character" w:styleId="a6">
    <w:name w:val="Hyperlink"/>
    <w:uiPriority w:val="99"/>
    <w:unhideWhenUsed/>
    <w:rsid w:val="002E6CD6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8">
    <w:name w:val="List Paragraph"/>
    <w:basedOn w:val="a"/>
    <w:link w:val="Char2"/>
    <w:uiPriority w:val="99"/>
    <w:qFormat/>
    <w:rsid w:val="00B80934"/>
    <w:pPr>
      <w:ind w:firstLineChars="200" w:firstLine="420"/>
    </w:pPr>
    <w:rPr>
      <w:sz w:val="24"/>
      <w:szCs w:val="24"/>
    </w:rPr>
  </w:style>
  <w:style w:type="table" w:styleId="a9">
    <w:name w:val="Light Shading"/>
    <w:basedOn w:val="a1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0"/>
    <w:rsid w:val="00C6653B"/>
  </w:style>
  <w:style w:type="character" w:styleId="aa">
    <w:name w:val="line number"/>
    <w:basedOn w:val="a0"/>
    <w:uiPriority w:val="99"/>
    <w:semiHidden/>
    <w:unhideWhenUsed/>
    <w:rsid w:val="00F46F4B"/>
  </w:style>
  <w:style w:type="numbering" w:customStyle="1" w:styleId="List0">
    <w:name w:val="List 0"/>
    <w:basedOn w:val="a2"/>
    <w:rsid w:val="008E06A6"/>
    <w:pPr>
      <w:numPr>
        <w:numId w:val="1"/>
      </w:numPr>
    </w:pPr>
  </w:style>
  <w:style w:type="paragraph" w:customStyle="1" w:styleId="10">
    <w:name w:val="列出段落1"/>
    <w:basedOn w:val="a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C57865"/>
  </w:style>
  <w:style w:type="character" w:customStyle="1" w:styleId="1Char">
    <w:name w:val="标题 1 Char"/>
    <w:basedOn w:val="a0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rmal (Web)"/>
    <w:basedOn w:val="a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0"/>
    <w:link w:val="a8"/>
    <w:uiPriority w:val="34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c">
    <w:name w:val="Strong"/>
    <w:basedOn w:val="a0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FB0221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0"/>
    <w:link w:val="ae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table" w:styleId="af0">
    <w:name w:val="Table Grid"/>
    <w:basedOn w:val="a1"/>
    <w:uiPriority w:val="59"/>
    <w:rsid w:val="007173B9"/>
    <w:rPr>
      <w:rFonts w:ascii="Times New Roman" w:eastAsiaTheme="minorEastAsia" w:hAnsi="Times New Roman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uiPriority w:val="9"/>
    <w:semiHidden/>
    <w:rsid w:val="00FA503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  <w:szCs w:val="22"/>
    </w:rPr>
  </w:style>
  <w:style w:type="paragraph" w:styleId="af1">
    <w:name w:val="Date"/>
    <w:basedOn w:val="a"/>
    <w:next w:val="a"/>
    <w:link w:val="Char5"/>
    <w:uiPriority w:val="99"/>
    <w:semiHidden/>
    <w:unhideWhenUsed/>
    <w:rsid w:val="00FA5038"/>
    <w:pPr>
      <w:widowControl w:val="0"/>
      <w:ind w:leftChars="2500" w:left="100"/>
      <w:jc w:val="both"/>
    </w:pPr>
    <w:rPr>
      <w:sz w:val="21"/>
      <w:lang w:eastAsia="zh-CN"/>
    </w:rPr>
  </w:style>
  <w:style w:type="character" w:customStyle="1" w:styleId="Char5">
    <w:name w:val="日期 Char"/>
    <w:basedOn w:val="a0"/>
    <w:link w:val="af1"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FA5038"/>
    <w:pPr>
      <w:widowControl w:val="0"/>
      <w:jc w:val="center"/>
    </w:pPr>
    <w:rPr>
      <w:rFonts w:ascii="Times New Roman" w:hAnsi="Times New Roman" w:cs="Times New Roman"/>
      <w:noProof/>
      <w:sz w:val="24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rsid w:val="00FA5038"/>
    <w:rPr>
      <w:rFonts w:ascii="Times New Roman" w:eastAsiaTheme="minorEastAsia" w:hAnsi="Times New Roman"/>
      <w:noProof/>
      <w:kern w:val="2"/>
      <w:sz w:val="24"/>
      <w:szCs w:val="22"/>
    </w:rPr>
  </w:style>
  <w:style w:type="character" w:customStyle="1" w:styleId="cit-auth">
    <w:name w:val="cit-auth"/>
    <w:basedOn w:val="a0"/>
    <w:rsid w:val="00FA5038"/>
  </w:style>
  <w:style w:type="character" w:customStyle="1" w:styleId="cit-name-surname">
    <w:name w:val="cit-name-surname"/>
    <w:basedOn w:val="a0"/>
    <w:rsid w:val="00FA5038"/>
  </w:style>
  <w:style w:type="character" w:customStyle="1" w:styleId="cit-name-given-names">
    <w:name w:val="cit-name-given-names"/>
    <w:basedOn w:val="a0"/>
    <w:rsid w:val="00FA5038"/>
  </w:style>
  <w:style w:type="character" w:styleId="HTML">
    <w:name w:val="HTML Cite"/>
    <w:basedOn w:val="a0"/>
    <w:uiPriority w:val="99"/>
    <w:semiHidden/>
    <w:unhideWhenUsed/>
    <w:rsid w:val="00FA5038"/>
    <w:rPr>
      <w:i/>
      <w:iCs/>
    </w:rPr>
  </w:style>
  <w:style w:type="character" w:customStyle="1" w:styleId="cit-pub-date">
    <w:name w:val="cit-pub-date"/>
    <w:basedOn w:val="a0"/>
    <w:rsid w:val="00FA5038"/>
  </w:style>
  <w:style w:type="character" w:customStyle="1" w:styleId="cit-article-title">
    <w:name w:val="cit-article-title"/>
    <w:basedOn w:val="a0"/>
    <w:rsid w:val="00FA5038"/>
  </w:style>
  <w:style w:type="character" w:customStyle="1" w:styleId="named-content">
    <w:name w:val="named-content"/>
    <w:basedOn w:val="a0"/>
    <w:rsid w:val="00FA5038"/>
  </w:style>
  <w:style w:type="character" w:customStyle="1" w:styleId="cit-fpage">
    <w:name w:val="cit-fpage"/>
    <w:basedOn w:val="a0"/>
    <w:rsid w:val="00FA5038"/>
  </w:style>
  <w:style w:type="character" w:customStyle="1" w:styleId="cit-lpage">
    <w:name w:val="cit-lpage"/>
    <w:basedOn w:val="a0"/>
    <w:rsid w:val="00FA5038"/>
  </w:style>
  <w:style w:type="character" w:styleId="af2">
    <w:name w:val="Emphasis"/>
    <w:basedOn w:val="a0"/>
    <w:uiPriority w:val="20"/>
    <w:qFormat/>
    <w:rsid w:val="00FA5038"/>
    <w:rPr>
      <w:i/>
      <w:iCs/>
    </w:rPr>
  </w:style>
  <w:style w:type="character" w:customStyle="1" w:styleId="cit-ed">
    <w:name w:val="cit-ed"/>
    <w:basedOn w:val="a0"/>
    <w:rsid w:val="00FA5038"/>
  </w:style>
  <w:style w:type="character" w:customStyle="1" w:styleId="cit-source">
    <w:name w:val="cit-source"/>
    <w:basedOn w:val="a0"/>
    <w:rsid w:val="00FA5038"/>
  </w:style>
  <w:style w:type="character" w:customStyle="1" w:styleId="cit-publ-name">
    <w:name w:val="cit-publ-name"/>
    <w:basedOn w:val="a0"/>
    <w:rsid w:val="00FA5038"/>
  </w:style>
  <w:style w:type="character" w:customStyle="1" w:styleId="cit-publ-loc">
    <w:name w:val="cit-publ-loc"/>
    <w:basedOn w:val="a0"/>
    <w:rsid w:val="00FA5038"/>
  </w:style>
  <w:style w:type="paragraph" w:styleId="af3">
    <w:name w:val="Revision"/>
    <w:hidden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189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F20A-B85C-45AF-B9C6-F4AA1C77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</cp:revision>
  <dcterms:created xsi:type="dcterms:W3CDTF">2016-07-19T09:11:00Z</dcterms:created>
  <dcterms:modified xsi:type="dcterms:W3CDTF">2017-10-23T06:55:00Z</dcterms:modified>
</cp:coreProperties>
</file>